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B336" w14:textId="77777777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16342928"/>
      <w:r w:rsidR="00D161FD">
        <w:rPr>
          <w:rFonts w:cs="Arial"/>
          <w:szCs w:val="22"/>
        </w:rPr>
        <w:t>478-140/2025</w:t>
      </w:r>
      <w:bookmarkEnd w:id="0"/>
      <w:r w:rsidR="00D161FD">
        <w:rPr>
          <w:rFonts w:cs="Arial"/>
          <w:szCs w:val="22"/>
        </w:rPr>
        <w:t>-</w:t>
      </w:r>
      <w:r w:rsidR="00113724">
        <w:rPr>
          <w:rFonts w:cs="Arial"/>
          <w:szCs w:val="22"/>
        </w:rPr>
        <w:t>2</w:t>
      </w:r>
      <w:r w:rsidR="005113CF">
        <w:rPr>
          <w:rFonts w:cs="Arial"/>
          <w:szCs w:val="22"/>
        </w:rPr>
        <w:t xml:space="preserve"> (6-08)</w:t>
      </w:r>
    </w:p>
    <w:p w14:paraId="4A6AEF17" w14:textId="77777777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8042B4">
        <w:rPr>
          <w:rFonts w:cs="Arial"/>
          <w:szCs w:val="22"/>
        </w:rPr>
        <w:t>1</w:t>
      </w:r>
      <w:r w:rsidR="005F4465">
        <w:rPr>
          <w:rFonts w:cs="Arial"/>
          <w:szCs w:val="22"/>
        </w:rPr>
        <w:t>2</w:t>
      </w:r>
      <w:r w:rsidR="00835A77">
        <w:rPr>
          <w:rFonts w:cs="Arial"/>
          <w:szCs w:val="22"/>
        </w:rPr>
        <w:t xml:space="preserve">. </w:t>
      </w:r>
      <w:r w:rsidR="008042B4">
        <w:rPr>
          <w:rFonts w:cs="Arial"/>
          <w:szCs w:val="22"/>
        </w:rPr>
        <w:t>12</w:t>
      </w:r>
      <w:r w:rsidR="00835A77">
        <w:rPr>
          <w:rFonts w:cs="Arial"/>
          <w:szCs w:val="22"/>
        </w:rPr>
        <w:t>. 2025</w:t>
      </w:r>
    </w:p>
    <w:p w14:paraId="03632258" w14:textId="77777777" w:rsidR="00DE6F92" w:rsidRDefault="00DE6F92" w:rsidP="00DE6F92">
      <w:pPr>
        <w:rPr>
          <w:rFonts w:cs="Arial"/>
          <w:noProof/>
          <w:szCs w:val="22"/>
        </w:rPr>
      </w:pPr>
    </w:p>
    <w:p w14:paraId="0D294D68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048B548B" w14:textId="77777777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8042B4">
        <w:rPr>
          <w:rFonts w:cs="Arial"/>
          <w:noProof/>
          <w:szCs w:val="22"/>
        </w:rPr>
        <w:t>,</w:t>
      </w:r>
      <w:r w:rsidR="000E5C43">
        <w:rPr>
          <w:rFonts w:cs="Arial"/>
          <w:noProof/>
          <w:szCs w:val="22"/>
        </w:rPr>
        <w:t xml:space="preserve"> </w:t>
      </w:r>
      <w:r w:rsidR="008042B4" w:rsidRPr="008042B4">
        <w:rPr>
          <w:rFonts w:cs="Arial"/>
          <w:noProof/>
          <w:szCs w:val="22"/>
        </w:rPr>
        <w:t>79/18 in 78/23 – ZORR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363DA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70371017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0B713A05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11CB8871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483E1A7C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118AF32C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1A9F9695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7760A36C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516A6982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7A5E830E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16D6A055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2D19440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D313E01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652495A3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478D6FFF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180E650D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96"/>
        <w:gridCol w:w="886"/>
        <w:gridCol w:w="2910"/>
        <w:gridCol w:w="1535"/>
        <w:gridCol w:w="1760"/>
      </w:tblGrid>
      <w:tr w:rsidR="00835A77" w:rsidRPr="00DF7F62" w14:paraId="2A02ACB3" w14:textId="77777777" w:rsidTr="00F04F1D">
        <w:tc>
          <w:tcPr>
            <w:tcW w:w="0" w:type="auto"/>
            <w:gridSpan w:val="2"/>
            <w:vAlign w:val="center"/>
          </w:tcPr>
          <w:p w14:paraId="7B476E46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7E5E695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06FD116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V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359105DE" w14:textId="77777777" w:rsidR="00DC228C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179AD5A4" w14:textId="77777777" w:rsidR="00D56974" w:rsidRPr="00DF7F62" w:rsidRDefault="00DC228C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835A77" w:rsidRPr="00DF7F62" w14:paraId="10D029CA" w14:textId="77777777" w:rsidTr="00F04F1D">
        <w:tc>
          <w:tcPr>
            <w:tcW w:w="0" w:type="auto"/>
            <w:gridSpan w:val="2"/>
            <w:vAlign w:val="center"/>
          </w:tcPr>
          <w:p w14:paraId="43A82ABD" w14:textId="77777777" w:rsidR="00D56974" w:rsidRPr="00DF7F62" w:rsidRDefault="00835A7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POC POD HRUŠEVCO</w:t>
            </w:r>
          </w:p>
        </w:tc>
        <w:tc>
          <w:tcPr>
            <w:tcW w:w="0" w:type="auto"/>
            <w:gridSpan w:val="2"/>
            <w:vAlign w:val="center"/>
          </w:tcPr>
          <w:p w14:paraId="257C7B17" w14:textId="77777777" w:rsidR="005113CF" w:rsidRPr="00DF7F62" w:rsidRDefault="00CF6161" w:rsidP="005113CF">
            <w:pPr>
              <w:jc w:val="center"/>
              <w:rPr>
                <w:rFonts w:cs="Arial"/>
                <w:noProof/>
                <w:szCs w:val="22"/>
              </w:rPr>
            </w:pPr>
            <w:r w:rsidRPr="003D1DF3">
              <w:rPr>
                <w:rFonts w:cs="Arial"/>
                <w:color w:val="000000"/>
                <w:szCs w:val="22"/>
              </w:rPr>
              <w:t>del zemljišč</w:t>
            </w:r>
            <w:r w:rsidR="000F2C5A">
              <w:rPr>
                <w:rFonts w:cs="Arial"/>
                <w:color w:val="000000"/>
                <w:szCs w:val="22"/>
              </w:rPr>
              <w:t>a</w:t>
            </w:r>
            <w:r w:rsidRPr="003D1DF3">
              <w:rPr>
                <w:rFonts w:cs="Arial"/>
                <w:color w:val="000000"/>
                <w:szCs w:val="22"/>
              </w:rPr>
              <w:t xml:space="preserve"> parc. št. </w:t>
            </w:r>
            <w:r w:rsidR="00835A77">
              <w:rPr>
                <w:rFonts w:cs="Arial"/>
                <w:color w:val="000000"/>
                <w:szCs w:val="22"/>
              </w:rPr>
              <w:t>2656/2</w:t>
            </w:r>
            <w:r w:rsidRPr="003D1DF3">
              <w:rPr>
                <w:rFonts w:cs="Arial"/>
                <w:color w:val="000000"/>
                <w:szCs w:val="22"/>
              </w:rPr>
              <w:t xml:space="preserve"> k. o. </w:t>
            </w:r>
            <w:r w:rsidR="000F2C5A">
              <w:rPr>
                <w:rFonts w:cs="Arial"/>
                <w:color w:val="000000"/>
                <w:szCs w:val="22"/>
              </w:rPr>
              <w:t>Vrhnika</w:t>
            </w:r>
            <w:r w:rsidRPr="003D1DF3">
              <w:rPr>
                <w:rFonts w:cs="Arial"/>
                <w:color w:val="000000"/>
                <w:szCs w:val="22"/>
              </w:rPr>
              <w:t xml:space="preserve"> (</w:t>
            </w:r>
            <w:r w:rsidR="000F2C5A">
              <w:rPr>
                <w:rFonts w:cs="Arial"/>
                <w:color w:val="000000"/>
                <w:szCs w:val="22"/>
              </w:rPr>
              <w:t>2002</w:t>
            </w:r>
            <w:r w:rsidRPr="003D1DF3">
              <w:rPr>
                <w:rFonts w:cs="Arial"/>
                <w:color w:val="000000"/>
                <w:szCs w:val="22"/>
              </w:rPr>
              <w:t>)</w:t>
            </w:r>
          </w:p>
          <w:p w14:paraId="338AE072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D14D01" w14:textId="77777777" w:rsidR="00D56974" w:rsidRPr="00DF7F62" w:rsidRDefault="00363DA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1</w:t>
            </w:r>
            <w:r w:rsidR="0081644F">
              <w:rPr>
                <w:rFonts w:cs="Arial"/>
                <w:noProof/>
                <w:szCs w:val="22"/>
              </w:rPr>
              <w:t>.</w:t>
            </w:r>
            <w:r>
              <w:rPr>
                <w:rFonts w:cs="Arial"/>
                <w:noProof/>
                <w:szCs w:val="22"/>
              </w:rPr>
              <w:t>200</w:t>
            </w:r>
            <w:r w:rsidR="00DD294A">
              <w:rPr>
                <w:rFonts w:cs="Arial"/>
                <w:noProof/>
                <w:szCs w:val="22"/>
              </w:rPr>
              <w:t xml:space="preserve">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584062B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34ED5B31" w14:textId="77777777" w:rsidR="00D56974" w:rsidRPr="00DF7F62" w:rsidRDefault="00A062C3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2.</w:t>
            </w:r>
            <w:r w:rsidR="006B46CF">
              <w:rPr>
                <w:rFonts w:cs="Arial"/>
                <w:b/>
                <w:bCs/>
                <w:noProof/>
                <w:szCs w:val="22"/>
              </w:rPr>
              <w:t>4</w:t>
            </w:r>
            <w:r>
              <w:rPr>
                <w:rFonts w:cs="Arial"/>
                <w:b/>
                <w:bCs/>
                <w:noProof/>
                <w:szCs w:val="22"/>
              </w:rPr>
              <w:t>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brez DDV</w:t>
            </w:r>
          </w:p>
        </w:tc>
      </w:tr>
      <w:tr w:rsidR="00835A77" w14:paraId="2F42865F" w14:textId="77777777" w:rsidTr="00F04F1D">
        <w:trPr>
          <w:gridAfter w:val="2"/>
        </w:trPr>
        <w:tc>
          <w:tcPr>
            <w:tcW w:w="0" w:type="auto"/>
            <w:vAlign w:val="center"/>
          </w:tcPr>
          <w:p w14:paraId="1CDFECB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558838FC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65FF10F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053A790C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835A77" w14:paraId="0463F54A" w14:textId="77777777" w:rsidTr="00F04F1D">
        <w:trPr>
          <w:gridAfter w:val="2"/>
        </w:trPr>
        <w:tc>
          <w:tcPr>
            <w:tcW w:w="0" w:type="auto"/>
            <w:vAlign w:val="center"/>
          </w:tcPr>
          <w:p w14:paraId="2629A927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274B1150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05E4033B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175CA7C2" w14:textId="77777777" w:rsidR="00D56974" w:rsidRPr="00DF7F62" w:rsidRDefault="009B004F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Parkirišče</w:t>
            </w:r>
          </w:p>
        </w:tc>
        <w:tc>
          <w:tcPr>
            <w:tcW w:w="0" w:type="auto"/>
            <w:vAlign w:val="center"/>
          </w:tcPr>
          <w:p w14:paraId="589C6F3A" w14:textId="77777777" w:rsidR="00D56974" w:rsidRDefault="00835A7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</w:t>
            </w:r>
            <w:r w:rsidR="00A879D1">
              <w:rPr>
                <w:rFonts w:cs="Arial"/>
                <w:noProof/>
                <w:szCs w:val="22"/>
              </w:rPr>
              <w:t xml:space="preserve"> - 5 let</w:t>
            </w:r>
          </w:p>
        </w:tc>
      </w:tr>
    </w:tbl>
    <w:p w14:paraId="09C5DCF8" w14:textId="77777777" w:rsidR="00501C8D" w:rsidRDefault="00501C8D" w:rsidP="00DE6F92">
      <w:pPr>
        <w:rPr>
          <w:rFonts w:cs="Arial"/>
          <w:noProof/>
          <w:szCs w:val="22"/>
        </w:rPr>
      </w:pPr>
    </w:p>
    <w:p w14:paraId="06BADBB5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498B586A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1CBB40D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7EC70C85" w14:textId="77777777" w:rsidR="00F60526" w:rsidRDefault="00F60526" w:rsidP="00356FE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D161FD" w:rsidRPr="00D161FD">
        <w:rPr>
          <w:rFonts w:cs="Arial"/>
          <w:szCs w:val="22"/>
        </w:rPr>
        <w:t>478-140/2025-</w:t>
      </w:r>
      <w:r w:rsidR="00113724">
        <w:rPr>
          <w:rFonts w:cs="Arial"/>
          <w:szCs w:val="22"/>
        </w:rPr>
        <w:t>3</w:t>
      </w:r>
      <w:r w:rsidR="00D161FD" w:rsidRPr="00D161FD">
        <w:rPr>
          <w:rFonts w:cs="Arial"/>
          <w:szCs w:val="22"/>
        </w:rPr>
        <w:t xml:space="preserve"> </w:t>
      </w:r>
      <w:r w:rsidR="00835A77">
        <w:rPr>
          <w:rFonts w:cs="Arial"/>
          <w:szCs w:val="22"/>
        </w:rPr>
        <w:t xml:space="preserve">(6-08) z dne </w:t>
      </w:r>
      <w:r w:rsidR="00CA6DAF">
        <w:rPr>
          <w:rFonts w:cs="Arial"/>
          <w:szCs w:val="22"/>
        </w:rPr>
        <w:t>1</w:t>
      </w:r>
      <w:r w:rsidR="0058691B">
        <w:rPr>
          <w:rFonts w:cs="Arial"/>
          <w:szCs w:val="22"/>
        </w:rPr>
        <w:t>2</w:t>
      </w:r>
      <w:r w:rsidR="00835A77">
        <w:rPr>
          <w:rFonts w:cs="Arial"/>
          <w:szCs w:val="22"/>
        </w:rPr>
        <w:t xml:space="preserve">. </w:t>
      </w:r>
      <w:r w:rsidR="00CA6DAF">
        <w:rPr>
          <w:rFonts w:cs="Arial"/>
          <w:szCs w:val="22"/>
        </w:rPr>
        <w:t>12</w:t>
      </w:r>
      <w:r w:rsidR="00835A77">
        <w:rPr>
          <w:rFonts w:cs="Arial"/>
          <w:szCs w:val="22"/>
        </w:rPr>
        <w:t>. 202</w:t>
      </w:r>
      <w:r w:rsidR="00CA6DAF">
        <w:rPr>
          <w:rFonts w:cs="Arial"/>
          <w:szCs w:val="22"/>
        </w:rPr>
        <w:t>5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383432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48371F88" w14:textId="77777777" w:rsidR="000E10C9" w:rsidRDefault="00A879D1" w:rsidP="00E340F3">
      <w:pPr>
        <w:jc w:val="both"/>
        <w:rPr>
          <w:rFonts w:cs="Arial"/>
          <w:noProof/>
          <w:szCs w:val="22"/>
        </w:rPr>
      </w:pPr>
      <w:r w:rsidRPr="00A879D1">
        <w:rPr>
          <w:rFonts w:cs="Arial"/>
          <w:noProof/>
          <w:szCs w:val="22"/>
        </w:rPr>
        <w:t xml:space="preserve">Rok za prijavo na namero je </w:t>
      </w:r>
      <w:r w:rsidRPr="00A879D1">
        <w:rPr>
          <w:rFonts w:cs="Arial"/>
          <w:b/>
          <w:bCs/>
          <w:noProof/>
          <w:szCs w:val="22"/>
        </w:rPr>
        <w:t>20 dni od objave</w:t>
      </w:r>
      <w:r w:rsidRPr="00A879D1">
        <w:rPr>
          <w:rFonts w:cs="Arial"/>
          <w:noProof/>
          <w:szCs w:val="22"/>
        </w:rPr>
        <w:t xml:space="preserve"> na spletni strani Obči</w:t>
      </w:r>
      <w:r w:rsidR="00113724">
        <w:rPr>
          <w:rFonts w:cs="Arial"/>
          <w:noProof/>
          <w:szCs w:val="22"/>
        </w:rPr>
        <w:t>n</w:t>
      </w:r>
      <w:r w:rsidRPr="00A879D1">
        <w:rPr>
          <w:rFonts w:cs="Arial"/>
          <w:noProof/>
          <w:szCs w:val="22"/>
        </w:rPr>
        <w:t>e Vrhnika</w:t>
      </w:r>
      <w:r w:rsidR="00113724" w:rsidRPr="00113724">
        <w:rPr>
          <w:rFonts w:cs="Arial"/>
          <w:noProof/>
          <w:szCs w:val="22"/>
        </w:rPr>
        <w:t xml:space="preserve"> </w:t>
      </w:r>
      <w:r w:rsidR="00113724">
        <w:rPr>
          <w:rFonts w:cs="Arial"/>
          <w:noProof/>
          <w:szCs w:val="22"/>
        </w:rPr>
        <w:t>v sklopu</w:t>
      </w:r>
      <w:r w:rsidR="00113724">
        <w:rPr>
          <w:rFonts w:cs="Arial"/>
          <w:b/>
          <w:bCs/>
          <w:noProof/>
          <w:szCs w:val="22"/>
        </w:rPr>
        <w:t xml:space="preserve"> </w:t>
      </w:r>
      <w:r w:rsidR="00113724" w:rsidRPr="009B1161">
        <w:rPr>
          <w:rFonts w:cs="Arial"/>
          <w:noProof/>
          <w:szCs w:val="22"/>
        </w:rPr>
        <w:t>JAVNI RAZPISI</w:t>
      </w:r>
      <w:r w:rsidR="00113724">
        <w:rPr>
          <w:rFonts w:cs="Arial"/>
          <w:noProof/>
          <w:szCs w:val="22"/>
        </w:rPr>
        <w:t xml:space="preserve"> IN OBJAVE</w:t>
      </w:r>
      <w:r w:rsidR="00113724" w:rsidRPr="009B1161">
        <w:rPr>
          <w:rFonts w:cs="Arial"/>
          <w:noProof/>
          <w:szCs w:val="22"/>
        </w:rPr>
        <w:t xml:space="preserve"> - NAMERE</w:t>
      </w:r>
      <w:r w:rsidRPr="00A879D1">
        <w:rPr>
          <w:rFonts w:cs="Arial"/>
          <w:noProof/>
          <w:szCs w:val="22"/>
        </w:rPr>
        <w:t xml:space="preserve">. Izpolnjeno prijavo na namero lahko ponudniki pošljejo priporočeno na naslov </w:t>
      </w:r>
      <w:r w:rsidRPr="0076191C">
        <w:rPr>
          <w:rFonts w:cs="Arial"/>
          <w:b/>
          <w:bCs/>
          <w:noProof/>
          <w:szCs w:val="22"/>
        </w:rPr>
        <w:t>Občina Vrhnika, Tržaška cesta 1, 1360 Vrhnika</w:t>
      </w:r>
      <w:r w:rsidRPr="00A879D1">
        <w:rPr>
          <w:rFonts w:cs="Arial"/>
          <w:noProof/>
          <w:szCs w:val="22"/>
        </w:rPr>
        <w:t xml:space="preserve"> ali po e-pošti na </w:t>
      </w:r>
      <w:r w:rsidRPr="0076191C">
        <w:rPr>
          <w:rFonts w:cs="Arial"/>
          <w:b/>
          <w:bCs/>
          <w:noProof/>
          <w:szCs w:val="22"/>
        </w:rPr>
        <w:t xml:space="preserve">obcina.vrhnika@vrhnika.si s pripisom ''Prijava na namero št. </w:t>
      </w:r>
      <w:r w:rsidR="00D161FD" w:rsidRPr="0076191C">
        <w:rPr>
          <w:rFonts w:cs="Arial"/>
          <w:b/>
          <w:bCs/>
          <w:noProof/>
          <w:szCs w:val="22"/>
        </w:rPr>
        <w:t>478-140/2025-</w:t>
      </w:r>
      <w:r w:rsidR="00113724" w:rsidRPr="0076191C">
        <w:rPr>
          <w:rFonts w:cs="Arial"/>
          <w:b/>
          <w:bCs/>
          <w:noProof/>
          <w:szCs w:val="22"/>
        </w:rPr>
        <w:t>3</w:t>
      </w:r>
      <w:r w:rsidR="00C413C5">
        <w:rPr>
          <w:rFonts w:cs="Arial"/>
          <w:b/>
          <w:bCs/>
          <w:noProof/>
          <w:szCs w:val="22"/>
        </w:rPr>
        <w:t xml:space="preserve"> (6-08)</w:t>
      </w:r>
      <w:r w:rsidRPr="0076191C">
        <w:rPr>
          <w:rFonts w:cs="Arial"/>
          <w:b/>
          <w:bCs/>
          <w:noProof/>
          <w:szCs w:val="22"/>
        </w:rPr>
        <w:t>''</w:t>
      </w:r>
      <w:r w:rsidRPr="00A879D1">
        <w:rPr>
          <w:rFonts w:cs="Arial"/>
          <w:noProof/>
          <w:szCs w:val="22"/>
        </w:rPr>
        <w:t xml:space="preserve"> ali </w:t>
      </w:r>
      <w:r w:rsidRPr="0076191C">
        <w:rPr>
          <w:rFonts w:cs="Arial"/>
          <w:b/>
          <w:bCs/>
          <w:noProof/>
          <w:szCs w:val="22"/>
        </w:rPr>
        <w:t>prinesejo osebno na naslov Občina Vrhnika, Tržaška cesta 1, 1360 Vrhnika</w:t>
      </w:r>
      <w:r w:rsidRPr="00A879D1">
        <w:rPr>
          <w:rFonts w:cs="Arial"/>
          <w:noProof/>
          <w:szCs w:val="22"/>
        </w:rPr>
        <w:t>.</w:t>
      </w:r>
    </w:p>
    <w:p w14:paraId="05C1752F" w14:textId="77777777" w:rsidR="00A879D1" w:rsidRDefault="00A879D1" w:rsidP="00E340F3">
      <w:pPr>
        <w:jc w:val="both"/>
        <w:rPr>
          <w:rFonts w:cs="Arial"/>
          <w:noProof/>
          <w:szCs w:val="22"/>
        </w:rPr>
      </w:pPr>
    </w:p>
    <w:p w14:paraId="69B93834" w14:textId="77777777" w:rsidR="00E340F3" w:rsidRPr="00DE6F92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01AE2293" w14:textId="77777777" w:rsidR="00F60526" w:rsidRDefault="00F60526" w:rsidP="00356FEB">
      <w:pPr>
        <w:jc w:val="both"/>
        <w:rPr>
          <w:rFonts w:cs="Arial"/>
          <w:noProof/>
          <w:szCs w:val="22"/>
        </w:rPr>
      </w:pPr>
    </w:p>
    <w:p w14:paraId="1071024D" w14:textId="77777777" w:rsidR="00DE6F92" w:rsidRPr="00DE6F92" w:rsidRDefault="00DE6F92" w:rsidP="00356FEB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lastRenderedPageBreak/>
        <w:t xml:space="preserve">V primeru, da se na namero javi več ponudnikov, bo izveden postopek </w:t>
      </w:r>
      <w:r w:rsidR="00A635E3">
        <w:rPr>
          <w:rFonts w:cs="Arial"/>
          <w:noProof/>
          <w:szCs w:val="22"/>
        </w:rPr>
        <w:t xml:space="preserve">osebnih </w:t>
      </w:r>
      <w:r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in drugih pogojih pravnega posla</w:t>
      </w:r>
      <w:r w:rsidRPr="00DE6F92">
        <w:rPr>
          <w:rFonts w:cs="Arial"/>
          <w:noProof/>
          <w:szCs w:val="22"/>
        </w:rPr>
        <w:t>.</w:t>
      </w:r>
    </w:p>
    <w:p w14:paraId="5A71ED7C" w14:textId="77777777" w:rsidR="00DE6F92" w:rsidRDefault="00DE6F92" w:rsidP="00DE6F92">
      <w:pPr>
        <w:rPr>
          <w:rFonts w:cs="Arial"/>
          <w:noProof/>
          <w:szCs w:val="22"/>
        </w:rPr>
      </w:pPr>
    </w:p>
    <w:p w14:paraId="5FB090A7" w14:textId="77777777" w:rsidR="00DC228C" w:rsidRDefault="00356FEB" w:rsidP="00DC228C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Najnižja ponudbena cena </w:t>
      </w:r>
      <w:r w:rsidR="00C60AB0">
        <w:rPr>
          <w:rFonts w:cs="Arial"/>
          <w:noProof/>
          <w:szCs w:val="22"/>
        </w:rPr>
        <w:t xml:space="preserve">najema </w:t>
      </w:r>
      <w:r>
        <w:rPr>
          <w:rFonts w:cs="Arial"/>
          <w:noProof/>
          <w:szCs w:val="22"/>
        </w:rPr>
        <w:t>znaša</w:t>
      </w:r>
      <w:r w:rsidR="00027706">
        <w:rPr>
          <w:rFonts w:cs="Arial"/>
          <w:noProof/>
          <w:szCs w:val="22"/>
        </w:rPr>
        <w:t xml:space="preserve"> </w:t>
      </w:r>
      <w:r w:rsidR="00113724">
        <w:rPr>
          <w:rFonts w:cs="Arial"/>
          <w:noProof/>
          <w:szCs w:val="22"/>
        </w:rPr>
        <w:t>2.400,00</w:t>
      </w:r>
      <w:r w:rsidR="00760ADC">
        <w:rPr>
          <w:rFonts w:cs="Arial"/>
          <w:noProof/>
          <w:szCs w:val="22"/>
        </w:rPr>
        <w:t xml:space="preserve"> EUR</w:t>
      </w:r>
      <w:r w:rsidR="00773FCD">
        <w:rPr>
          <w:rFonts w:cs="Arial"/>
          <w:noProof/>
          <w:szCs w:val="22"/>
        </w:rPr>
        <w:t xml:space="preserve"> brez DDV</w:t>
      </w:r>
      <w:r w:rsidR="0082313B">
        <w:rPr>
          <w:rFonts w:cs="Arial"/>
          <w:noProof/>
          <w:szCs w:val="22"/>
        </w:rPr>
        <w:t xml:space="preserve"> </w:t>
      </w:r>
      <w:r w:rsidR="00DC228C">
        <w:rPr>
          <w:rFonts w:cs="Arial"/>
          <w:b/>
          <w:bCs/>
          <w:noProof/>
          <w:szCs w:val="22"/>
        </w:rPr>
        <w:t>za čas najema enega leta</w:t>
      </w:r>
      <w:r w:rsidR="00DC228C">
        <w:rPr>
          <w:rFonts w:cs="Arial"/>
          <w:noProof/>
          <w:szCs w:val="22"/>
        </w:rPr>
        <w:t>. S prijavo na to namero ponudnik sprejme najmanj izhodiščno navedeno ceno najema.</w:t>
      </w:r>
    </w:p>
    <w:p w14:paraId="13AA3202" w14:textId="77777777" w:rsidR="00DC228C" w:rsidRDefault="00DC228C" w:rsidP="00DC228C">
      <w:pPr>
        <w:jc w:val="both"/>
        <w:rPr>
          <w:rFonts w:cs="Arial"/>
          <w:noProof/>
          <w:szCs w:val="22"/>
        </w:rPr>
      </w:pPr>
    </w:p>
    <w:p w14:paraId="034D3A51" w14:textId="77777777" w:rsidR="00DC228C" w:rsidRPr="00E90494" w:rsidRDefault="00DC228C" w:rsidP="00DC228C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44C2E2C2" w14:textId="77777777" w:rsidR="00DC228C" w:rsidRDefault="00DC228C" w:rsidP="00DC228C">
      <w:pPr>
        <w:jc w:val="both"/>
        <w:rPr>
          <w:rFonts w:cs="Arial"/>
          <w:noProof/>
          <w:szCs w:val="22"/>
        </w:rPr>
      </w:pPr>
    </w:p>
    <w:p w14:paraId="03820233" w14:textId="77777777" w:rsidR="00DC228C" w:rsidRDefault="00741590" w:rsidP="00DC228C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</w:t>
      </w:r>
      <w:r w:rsidR="00A879D1" w:rsidRPr="00A879D1">
        <w:rPr>
          <w:rFonts w:cs="Arial"/>
          <w:noProof/>
          <w:szCs w:val="22"/>
        </w:rPr>
        <w:t>ovršina v m</w:t>
      </w:r>
      <w:r w:rsidR="00A879D1" w:rsidRPr="00A062C3">
        <w:rPr>
          <w:rFonts w:cs="Arial"/>
          <w:noProof/>
          <w:szCs w:val="22"/>
          <w:vertAlign w:val="superscript"/>
        </w:rPr>
        <w:t>2</w:t>
      </w:r>
      <w:r w:rsidR="00A879D1" w:rsidRPr="00A879D1">
        <w:rPr>
          <w:rFonts w:cs="Arial"/>
          <w:noProof/>
          <w:szCs w:val="22"/>
        </w:rPr>
        <w:t xml:space="preserve"> pomnožena z </w:t>
      </w:r>
      <w:r w:rsidR="00113724">
        <w:rPr>
          <w:rFonts w:cs="Arial"/>
          <w:noProof/>
          <w:szCs w:val="22"/>
        </w:rPr>
        <w:t>2,00</w:t>
      </w:r>
      <w:r w:rsidR="00A879D1" w:rsidRPr="00A879D1">
        <w:rPr>
          <w:rFonts w:cs="Arial"/>
          <w:noProof/>
          <w:szCs w:val="22"/>
        </w:rPr>
        <w:t xml:space="preserve"> EUR/m</w:t>
      </w:r>
      <w:r w:rsidR="00A879D1" w:rsidRPr="00A879D1">
        <w:rPr>
          <w:rFonts w:cs="Arial"/>
          <w:noProof/>
          <w:szCs w:val="22"/>
          <w:vertAlign w:val="superscript"/>
        </w:rPr>
        <w:t>2</w:t>
      </w:r>
      <w:r w:rsidR="00A879D1" w:rsidRPr="00A879D1">
        <w:rPr>
          <w:rFonts w:cs="Arial"/>
          <w:noProof/>
          <w:szCs w:val="22"/>
        </w:rPr>
        <w:t xml:space="preserve"> skladno s </w:t>
      </w:r>
      <w:r w:rsidR="00A879D1" w:rsidRPr="00A879D1">
        <w:rPr>
          <w:rFonts w:cs="Arial"/>
          <w:b/>
          <w:bCs/>
          <w:noProof/>
          <w:szCs w:val="22"/>
        </w:rPr>
        <w:t>Cenikom najemnin za kmetijsko in nekmetijsko rabo zemljišč, ki so v lasti Občine Vrhnika</w:t>
      </w:r>
      <w:r w:rsidR="00A879D1" w:rsidRPr="00A879D1">
        <w:rPr>
          <w:rFonts w:cs="Arial"/>
          <w:noProof/>
          <w:szCs w:val="22"/>
        </w:rPr>
        <w:t>, ki je objavljen na spletni strani Občine Vrhnika in velja od 1. 2. 2024.</w:t>
      </w:r>
    </w:p>
    <w:p w14:paraId="2D9B2137" w14:textId="77777777" w:rsidR="00A879D1" w:rsidRDefault="00A879D1" w:rsidP="00DC228C">
      <w:pPr>
        <w:jc w:val="both"/>
        <w:rPr>
          <w:rFonts w:cs="Arial"/>
          <w:noProof/>
          <w:szCs w:val="22"/>
        </w:rPr>
      </w:pPr>
    </w:p>
    <w:p w14:paraId="335607C8" w14:textId="77777777" w:rsidR="00DC228C" w:rsidRDefault="00DC228C" w:rsidP="00DC228C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06756478" w14:textId="77777777" w:rsidR="00DC228C" w:rsidRPr="00DE6F92" w:rsidRDefault="00DC228C" w:rsidP="00DC228C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609BF6C8" w14:textId="77777777" w:rsidR="00A879D1" w:rsidRPr="00A879D1" w:rsidRDefault="00A879D1" w:rsidP="00A879D1">
      <w:pPr>
        <w:jc w:val="both"/>
        <w:rPr>
          <w:rFonts w:cs="Arial"/>
          <w:noProof/>
          <w:szCs w:val="22"/>
        </w:rPr>
      </w:pPr>
      <w:r w:rsidRPr="00A879D1">
        <w:rPr>
          <w:rFonts w:cs="Arial"/>
          <w:noProof/>
          <w:szCs w:val="22"/>
        </w:rPr>
        <w:t xml:space="preserve">Najemna pogodba bo sklenjena po poteku 20 dni od objave namere </w:t>
      </w:r>
      <w:r w:rsidR="00741590" w:rsidRPr="00741590">
        <w:rPr>
          <w:rFonts w:cs="Arial"/>
          <w:noProof/>
          <w:szCs w:val="22"/>
        </w:rPr>
        <w:t>na spletni strani Občine Vrhnika</w:t>
      </w:r>
      <w:r w:rsidRPr="00A879D1">
        <w:rPr>
          <w:rFonts w:cs="Arial"/>
          <w:noProof/>
          <w:szCs w:val="22"/>
        </w:rPr>
        <w:t>.</w:t>
      </w:r>
    </w:p>
    <w:p w14:paraId="5A57306B" w14:textId="77777777" w:rsidR="00A879D1" w:rsidRPr="00A879D1" w:rsidRDefault="00A879D1" w:rsidP="00A879D1">
      <w:pPr>
        <w:jc w:val="both"/>
        <w:rPr>
          <w:rFonts w:cs="Arial"/>
          <w:noProof/>
          <w:szCs w:val="22"/>
        </w:rPr>
      </w:pPr>
    </w:p>
    <w:p w14:paraId="5DE969F0" w14:textId="77777777" w:rsidR="00867E9F" w:rsidRDefault="00A879D1" w:rsidP="00A879D1">
      <w:pPr>
        <w:jc w:val="both"/>
        <w:rPr>
          <w:rFonts w:cs="Arial"/>
          <w:noProof/>
          <w:szCs w:val="22"/>
        </w:rPr>
      </w:pPr>
      <w:r w:rsidRPr="00A879D1">
        <w:rPr>
          <w:rFonts w:cs="Arial"/>
          <w:noProof/>
          <w:szCs w:val="22"/>
        </w:rPr>
        <w:t>Občina Vrhnika si pridržuje pravico, da lahko postopek kadarkoli do sklenitve pravnega posla brez odškodninske odgovornosti ustavi.</w:t>
      </w:r>
    </w:p>
    <w:p w14:paraId="5E91F9B2" w14:textId="77777777" w:rsidR="00A879D1" w:rsidRDefault="00A879D1" w:rsidP="00A879D1">
      <w:pPr>
        <w:jc w:val="both"/>
        <w:rPr>
          <w:rFonts w:cs="Arial"/>
          <w:noProof/>
          <w:szCs w:val="22"/>
        </w:rPr>
      </w:pPr>
    </w:p>
    <w:p w14:paraId="212515E1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26C52804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749CDBAB" w14:textId="77777777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40A4347E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767EABE6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7495867F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27559E5D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1AA922BD" w14:textId="77777777" w:rsidR="00DE6F92" w:rsidRDefault="00DE6F92" w:rsidP="00DE6F92">
      <w:pPr>
        <w:rPr>
          <w:rFonts w:cs="Arial"/>
          <w:noProof/>
          <w:szCs w:val="22"/>
        </w:rPr>
      </w:pPr>
    </w:p>
    <w:p w14:paraId="65A6750A" w14:textId="77777777" w:rsidR="00D221E1" w:rsidRPr="00DE6F92" w:rsidRDefault="00036BF3" w:rsidP="00A635E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o predmetu najema</w:t>
      </w:r>
      <w:r>
        <w:rPr>
          <w:rFonts w:cs="Arial"/>
          <w:noProof/>
          <w:szCs w:val="22"/>
        </w:rPr>
        <w:t xml:space="preserve"> in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predmeta najema lahko interesenti dobijo na Občini Vrhnika,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E34FB1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E34FB1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E34FB1">
        <w:rPr>
          <w:rFonts w:cs="Arial"/>
          <w:noProof/>
          <w:szCs w:val="22"/>
        </w:rPr>
        <w:t xml:space="preserve"> </w:t>
      </w:r>
      <w:r w:rsidR="002256CE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256CE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A879D1" w:rsidRPr="00A879D1">
        <w:rPr>
          <w:rFonts w:cs="Arial"/>
          <w:noProof/>
          <w:szCs w:val="22"/>
        </w:rPr>
        <w:t>obcina.vrhnika@vrhnika.si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3DE4EC4E" w14:textId="77777777" w:rsidR="00A03820" w:rsidRDefault="00A03820" w:rsidP="00DE6F92">
      <w:pPr>
        <w:rPr>
          <w:rFonts w:cs="Arial"/>
          <w:noProof/>
          <w:szCs w:val="22"/>
        </w:rPr>
      </w:pPr>
    </w:p>
    <w:p w14:paraId="124A46DA" w14:textId="77777777" w:rsidR="00826CEC" w:rsidRDefault="00826CEC" w:rsidP="00DE6F92">
      <w:pPr>
        <w:rPr>
          <w:rFonts w:cs="Arial"/>
          <w:noProof/>
          <w:szCs w:val="22"/>
        </w:rPr>
      </w:pPr>
    </w:p>
    <w:p w14:paraId="468CDCDB" w14:textId="77777777" w:rsidR="00BB283B" w:rsidRDefault="00BB283B" w:rsidP="00DE6F92">
      <w:pPr>
        <w:rPr>
          <w:rFonts w:cs="Arial"/>
          <w:noProof/>
          <w:szCs w:val="22"/>
        </w:rPr>
      </w:pPr>
    </w:p>
    <w:p w14:paraId="25019839" w14:textId="77777777" w:rsidR="00036BF3" w:rsidRDefault="00036BF3" w:rsidP="00DE6F92">
      <w:pPr>
        <w:rPr>
          <w:rFonts w:cs="Arial"/>
          <w:noProof/>
          <w:szCs w:val="22"/>
        </w:rPr>
      </w:pPr>
    </w:p>
    <w:p w14:paraId="4939944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0FB46C2" w14:textId="77777777" w:rsidR="00DE6F92" w:rsidRPr="003811DB" w:rsidRDefault="001844E9" w:rsidP="00DE6F92">
      <w:pPr>
        <w:rPr>
          <w:rFonts w:cs="Arial"/>
          <w:bCs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="003811DB">
        <w:rPr>
          <w:rFonts w:cs="Arial"/>
          <w:noProof/>
          <w:szCs w:val="22"/>
        </w:rPr>
        <w:t xml:space="preserve">  </w:t>
      </w:r>
      <w:r w:rsidRPr="003811DB">
        <w:rPr>
          <w:rFonts w:cs="Arial"/>
          <w:bCs/>
          <w:noProof/>
          <w:szCs w:val="22"/>
        </w:rPr>
        <w:t>OBČINA VRHNIKA</w:t>
      </w:r>
    </w:p>
    <w:p w14:paraId="02D652D4" w14:textId="77777777" w:rsidR="00AF1D2C" w:rsidRPr="003811DB" w:rsidRDefault="00AF1D2C" w:rsidP="00DE6F92">
      <w:pPr>
        <w:rPr>
          <w:rFonts w:cs="Arial"/>
          <w:bCs/>
          <w:noProof/>
          <w:szCs w:val="22"/>
        </w:rPr>
      </w:pP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="003811DB">
        <w:rPr>
          <w:rFonts w:cs="Arial"/>
          <w:bCs/>
          <w:noProof/>
          <w:szCs w:val="22"/>
        </w:rPr>
        <w:tab/>
      </w:r>
      <w:r w:rsidR="003811DB" w:rsidRPr="003811DB">
        <w:rPr>
          <w:rFonts w:cs="Arial"/>
          <w:bCs/>
          <w:noProof/>
          <w:szCs w:val="22"/>
        </w:rPr>
        <w:t>župan</w:t>
      </w:r>
    </w:p>
    <w:p w14:paraId="73343407" w14:textId="77777777" w:rsidR="00AF1D2C" w:rsidRPr="003811DB" w:rsidRDefault="00AF1D2C" w:rsidP="00DE6F92">
      <w:pPr>
        <w:rPr>
          <w:rFonts w:cs="Arial"/>
          <w:bCs/>
          <w:noProof/>
          <w:szCs w:val="22"/>
        </w:rPr>
      </w:pP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Pr="003811DB">
        <w:rPr>
          <w:rFonts w:cs="Arial"/>
          <w:bCs/>
          <w:noProof/>
          <w:szCs w:val="22"/>
        </w:rPr>
        <w:tab/>
      </w:r>
      <w:r w:rsidR="003811DB">
        <w:rPr>
          <w:rFonts w:cs="Arial"/>
          <w:bCs/>
          <w:noProof/>
          <w:szCs w:val="22"/>
        </w:rPr>
        <w:t xml:space="preserve">      </w:t>
      </w:r>
      <w:r w:rsidR="003811DB" w:rsidRPr="003811DB">
        <w:rPr>
          <w:rFonts w:cs="Arial"/>
          <w:bCs/>
          <w:noProof/>
          <w:szCs w:val="22"/>
        </w:rPr>
        <w:t xml:space="preserve">Daniel Cukjati </w:t>
      </w:r>
    </w:p>
    <w:p w14:paraId="34BCE669" w14:textId="77777777" w:rsidR="00036BF3" w:rsidRPr="003811DB" w:rsidRDefault="00036BF3" w:rsidP="00DE6F92">
      <w:pPr>
        <w:rPr>
          <w:rFonts w:cs="Arial"/>
          <w:bCs/>
          <w:noProof/>
          <w:szCs w:val="22"/>
        </w:rPr>
      </w:pPr>
    </w:p>
    <w:p w14:paraId="4DE009E8" w14:textId="77777777" w:rsidR="00036BF3" w:rsidRDefault="00036BF3" w:rsidP="00DE6F92">
      <w:pPr>
        <w:rPr>
          <w:rFonts w:cs="Arial"/>
          <w:noProof/>
          <w:szCs w:val="22"/>
        </w:rPr>
      </w:pPr>
    </w:p>
    <w:p w14:paraId="26E8F93A" w14:textId="77777777" w:rsidR="00036BF3" w:rsidRDefault="00036BF3" w:rsidP="00DE6F92">
      <w:pPr>
        <w:rPr>
          <w:rFonts w:cs="Arial"/>
          <w:noProof/>
          <w:szCs w:val="22"/>
        </w:rPr>
      </w:pPr>
    </w:p>
    <w:p w14:paraId="52ADE7C8" w14:textId="77777777" w:rsidR="00036BF3" w:rsidRDefault="00036BF3" w:rsidP="00DE6F92">
      <w:pPr>
        <w:rPr>
          <w:rFonts w:cs="Arial"/>
          <w:noProof/>
          <w:szCs w:val="22"/>
        </w:rPr>
      </w:pPr>
    </w:p>
    <w:p w14:paraId="74A1C8F5" w14:textId="77777777" w:rsidR="00036BF3" w:rsidRDefault="00036BF3" w:rsidP="00DE6F92">
      <w:pPr>
        <w:rPr>
          <w:rFonts w:cs="Arial"/>
          <w:noProof/>
          <w:szCs w:val="22"/>
        </w:rPr>
      </w:pPr>
    </w:p>
    <w:p w14:paraId="7DA74F05" w14:textId="77777777" w:rsidR="00036BF3" w:rsidRDefault="00036BF3" w:rsidP="00DE6F92">
      <w:pPr>
        <w:rPr>
          <w:rFonts w:cs="Arial"/>
          <w:noProof/>
          <w:szCs w:val="22"/>
        </w:rPr>
      </w:pPr>
    </w:p>
    <w:p w14:paraId="168F61F0" w14:textId="77777777" w:rsidR="00036BF3" w:rsidRDefault="00036BF3" w:rsidP="00DE6F92">
      <w:pPr>
        <w:rPr>
          <w:rFonts w:cs="Arial"/>
          <w:noProof/>
          <w:szCs w:val="22"/>
        </w:rPr>
      </w:pPr>
    </w:p>
    <w:p w14:paraId="15ACF60D" w14:textId="77777777" w:rsidR="00036BF3" w:rsidRDefault="00036BF3" w:rsidP="00DE6F92">
      <w:pPr>
        <w:rPr>
          <w:rFonts w:cs="Arial"/>
          <w:noProof/>
          <w:szCs w:val="22"/>
        </w:rPr>
      </w:pPr>
    </w:p>
    <w:p w14:paraId="27681D9A" w14:textId="77777777" w:rsidR="00036BF3" w:rsidRDefault="00036BF3" w:rsidP="00DE6F92">
      <w:pPr>
        <w:rPr>
          <w:rFonts w:cs="Arial"/>
          <w:noProof/>
          <w:szCs w:val="22"/>
        </w:rPr>
      </w:pPr>
    </w:p>
    <w:p w14:paraId="60445E5B" w14:textId="77777777" w:rsidR="00036BF3" w:rsidRDefault="00036BF3" w:rsidP="00DE6F92">
      <w:pPr>
        <w:rPr>
          <w:rFonts w:cs="Arial"/>
          <w:noProof/>
          <w:szCs w:val="22"/>
        </w:rPr>
      </w:pPr>
    </w:p>
    <w:p w14:paraId="39E4B8DA" w14:textId="77777777" w:rsidR="00036BF3" w:rsidRDefault="00036BF3" w:rsidP="00DE6F92">
      <w:pPr>
        <w:rPr>
          <w:rFonts w:cs="Arial"/>
          <w:noProof/>
          <w:szCs w:val="22"/>
        </w:rPr>
      </w:pPr>
    </w:p>
    <w:p w14:paraId="16945D56" w14:textId="77777777" w:rsidR="00036BF3" w:rsidRDefault="00036BF3" w:rsidP="00DE6F92">
      <w:pPr>
        <w:rPr>
          <w:rFonts w:cs="Arial"/>
          <w:noProof/>
          <w:szCs w:val="22"/>
        </w:rPr>
      </w:pPr>
    </w:p>
    <w:p w14:paraId="54CD736C" w14:textId="77777777" w:rsidR="00036BF3" w:rsidRDefault="00036BF3" w:rsidP="00DE6F92">
      <w:pPr>
        <w:rPr>
          <w:rFonts w:cs="Arial"/>
          <w:noProof/>
          <w:szCs w:val="22"/>
        </w:rPr>
      </w:pPr>
    </w:p>
    <w:p w14:paraId="68D1E580" w14:textId="77777777" w:rsidR="00156EED" w:rsidRDefault="00E53906" w:rsidP="00156EED">
      <w:pPr>
        <w:jc w:val="right"/>
        <w:rPr>
          <w:rFonts w:cs="Arial"/>
          <w:noProof/>
          <w:szCs w:val="22"/>
        </w:rPr>
      </w:pPr>
      <w:bookmarkStart w:id="1" w:name="_Hlk526945200"/>
      <w:r>
        <w:rPr>
          <w:rFonts w:cs="Arial"/>
          <w:noProof/>
          <w:szCs w:val="22"/>
        </w:rPr>
        <w:br w:type="page"/>
      </w:r>
      <w:r w:rsidR="00156EED" w:rsidRPr="00156EED">
        <w:rPr>
          <w:rFonts w:cs="Arial"/>
          <w:noProof/>
          <w:szCs w:val="22"/>
        </w:rPr>
        <w:lastRenderedPageBreak/>
        <w:t>PRILOGA 1</w:t>
      </w:r>
    </w:p>
    <w:p w14:paraId="575E5596" w14:textId="77777777" w:rsidR="00E53906" w:rsidRDefault="00E53906" w:rsidP="006E6C47">
      <w:pPr>
        <w:jc w:val="center"/>
        <w:rPr>
          <w:rFonts w:cs="Arial"/>
          <w:b/>
          <w:bCs/>
          <w:noProof/>
          <w:szCs w:val="22"/>
        </w:rPr>
      </w:pPr>
    </w:p>
    <w:p w14:paraId="59063F85" w14:textId="77777777" w:rsidR="00F63D12" w:rsidRDefault="00F63D12" w:rsidP="006E6C47">
      <w:pPr>
        <w:jc w:val="center"/>
        <w:rPr>
          <w:rFonts w:cs="Arial"/>
          <w:b/>
          <w:bCs/>
          <w:noProof/>
          <w:szCs w:val="22"/>
        </w:rPr>
      </w:pPr>
    </w:p>
    <w:p w14:paraId="5FBFBDF6" w14:textId="77777777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 w:rsidRPr="00897A0F">
        <w:rPr>
          <w:rFonts w:cs="Arial"/>
          <w:b/>
          <w:bCs/>
          <w:noProof/>
          <w:szCs w:val="22"/>
        </w:rPr>
        <w:t>PRI</w:t>
      </w:r>
      <w:r w:rsidR="00DE6F92" w:rsidRPr="00897A0F">
        <w:rPr>
          <w:rFonts w:cs="Arial"/>
          <w:b/>
          <w:bCs/>
          <w:noProof/>
          <w:szCs w:val="22"/>
        </w:rPr>
        <w:t xml:space="preserve">JAVA NA NAMERO </w:t>
      </w:r>
      <w:r w:rsidR="003F149A" w:rsidRPr="00897A0F">
        <w:rPr>
          <w:rFonts w:cs="Arial"/>
          <w:b/>
          <w:bCs/>
          <w:noProof/>
          <w:szCs w:val="22"/>
        </w:rPr>
        <w:t xml:space="preserve">št. </w:t>
      </w:r>
      <w:bookmarkEnd w:id="1"/>
      <w:r w:rsidR="00DC228C" w:rsidRPr="00897A0F">
        <w:rPr>
          <w:rFonts w:cs="Arial"/>
          <w:b/>
          <w:bCs/>
          <w:szCs w:val="22"/>
        </w:rPr>
        <w:t>478-</w:t>
      </w:r>
      <w:r w:rsidR="00897A0F" w:rsidRPr="00897A0F">
        <w:rPr>
          <w:rFonts w:cs="Arial"/>
          <w:b/>
          <w:bCs/>
          <w:szCs w:val="22"/>
        </w:rPr>
        <w:t>140</w:t>
      </w:r>
      <w:r w:rsidR="00835A77" w:rsidRPr="00897A0F">
        <w:rPr>
          <w:rFonts w:cs="Arial"/>
          <w:b/>
          <w:bCs/>
          <w:szCs w:val="22"/>
        </w:rPr>
        <w:t>/2025-</w:t>
      </w:r>
      <w:r w:rsidR="00897A0F">
        <w:rPr>
          <w:rFonts w:cs="Arial"/>
          <w:b/>
          <w:bCs/>
          <w:szCs w:val="22"/>
        </w:rPr>
        <w:t>3</w:t>
      </w:r>
      <w:r w:rsidR="00835A77" w:rsidRPr="00897A0F">
        <w:rPr>
          <w:rFonts w:cs="Arial"/>
          <w:b/>
          <w:bCs/>
          <w:szCs w:val="22"/>
        </w:rPr>
        <w:t xml:space="preserve"> (6-08) z dne </w:t>
      </w:r>
      <w:r w:rsidR="00A879D1" w:rsidRPr="00897A0F">
        <w:rPr>
          <w:rFonts w:cs="Arial"/>
          <w:b/>
          <w:bCs/>
          <w:szCs w:val="22"/>
        </w:rPr>
        <w:t>1</w:t>
      </w:r>
      <w:r w:rsidR="00C1785F">
        <w:rPr>
          <w:rFonts w:cs="Arial"/>
          <w:b/>
          <w:bCs/>
          <w:szCs w:val="22"/>
        </w:rPr>
        <w:t>2</w:t>
      </w:r>
      <w:r w:rsidR="00835A77" w:rsidRPr="00897A0F">
        <w:rPr>
          <w:rFonts w:cs="Arial"/>
          <w:b/>
          <w:bCs/>
          <w:szCs w:val="22"/>
        </w:rPr>
        <w:t xml:space="preserve">. </w:t>
      </w:r>
      <w:r w:rsidR="00C1785F">
        <w:rPr>
          <w:rFonts w:cs="Arial"/>
          <w:b/>
          <w:bCs/>
          <w:szCs w:val="22"/>
        </w:rPr>
        <w:t>12</w:t>
      </w:r>
      <w:r w:rsidR="00835A77" w:rsidRPr="00897A0F">
        <w:rPr>
          <w:rFonts w:cs="Arial"/>
          <w:b/>
          <w:bCs/>
          <w:szCs w:val="22"/>
        </w:rPr>
        <w:t>. 202</w:t>
      </w:r>
      <w:r w:rsidR="00A879D1" w:rsidRPr="00897A0F">
        <w:rPr>
          <w:rFonts w:cs="Arial"/>
          <w:b/>
          <w:bCs/>
          <w:szCs w:val="22"/>
        </w:rPr>
        <w:t>5</w:t>
      </w:r>
    </w:p>
    <w:p w14:paraId="59E76EBE" w14:textId="77777777" w:rsidR="006E6C47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1E9049D7" w14:textId="77777777" w:rsidR="00F63D12" w:rsidRPr="00DE6F92" w:rsidRDefault="00F63D12" w:rsidP="006E6C47">
      <w:pPr>
        <w:jc w:val="center"/>
        <w:rPr>
          <w:rFonts w:cs="Arial"/>
          <w:b/>
          <w:bCs/>
          <w:noProof/>
          <w:szCs w:val="22"/>
        </w:rPr>
      </w:pPr>
    </w:p>
    <w:p w14:paraId="206D76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38D57A87" w14:textId="77777777" w:rsidTr="00D96386">
        <w:trPr>
          <w:trHeight w:val="907"/>
        </w:trPr>
        <w:tc>
          <w:tcPr>
            <w:tcW w:w="11473" w:type="dxa"/>
          </w:tcPr>
          <w:p w14:paraId="225F4BF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3CF2628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39BBA5EC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6ED91B62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9FC77D7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058E22B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175C0228" w14:textId="77777777" w:rsidTr="00D96386">
        <w:tc>
          <w:tcPr>
            <w:tcW w:w="11473" w:type="dxa"/>
          </w:tcPr>
          <w:p w14:paraId="70CA568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1D6719F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7F11AB5" w14:textId="77777777" w:rsidTr="00D96386">
        <w:tc>
          <w:tcPr>
            <w:tcW w:w="11473" w:type="dxa"/>
          </w:tcPr>
          <w:p w14:paraId="3FCB81D0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7D3FD4C3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14D232A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5EED12A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2C6698DA" w14:textId="77777777" w:rsidTr="00D96386">
        <w:tc>
          <w:tcPr>
            <w:tcW w:w="11473" w:type="dxa"/>
          </w:tcPr>
          <w:p w14:paraId="079A78A2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4C12A16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01C6383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7702AFFF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D26C173" w14:textId="77777777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DC228C">
        <w:rPr>
          <w:rFonts w:cs="Arial"/>
          <w:szCs w:val="22"/>
        </w:rPr>
        <w:t>478-</w:t>
      </w:r>
      <w:r w:rsidR="00835A77">
        <w:rPr>
          <w:rFonts w:cs="Arial"/>
          <w:szCs w:val="22"/>
        </w:rPr>
        <w:t>1</w:t>
      </w:r>
      <w:r w:rsidR="006A480F">
        <w:rPr>
          <w:rFonts w:cs="Arial"/>
          <w:szCs w:val="22"/>
        </w:rPr>
        <w:t>40</w:t>
      </w:r>
      <w:r w:rsidR="00835A77">
        <w:rPr>
          <w:rFonts w:cs="Arial"/>
          <w:szCs w:val="22"/>
        </w:rPr>
        <w:t>/2025-</w:t>
      </w:r>
      <w:r w:rsidR="006A480F">
        <w:rPr>
          <w:rFonts w:cs="Arial"/>
          <w:szCs w:val="22"/>
        </w:rPr>
        <w:t>3</w:t>
      </w:r>
      <w:r w:rsidR="00835A77">
        <w:rPr>
          <w:rFonts w:cs="Arial"/>
          <w:szCs w:val="22"/>
        </w:rPr>
        <w:t xml:space="preserve"> (6-08) z dne </w:t>
      </w:r>
      <w:r w:rsidR="006A480F">
        <w:rPr>
          <w:rFonts w:cs="Arial"/>
          <w:szCs w:val="22"/>
        </w:rPr>
        <w:t>1</w:t>
      </w:r>
      <w:r w:rsidR="00D0620A">
        <w:rPr>
          <w:rFonts w:cs="Arial"/>
          <w:szCs w:val="22"/>
        </w:rPr>
        <w:t>2</w:t>
      </w:r>
      <w:r w:rsidR="00835A77">
        <w:rPr>
          <w:rFonts w:cs="Arial"/>
          <w:szCs w:val="22"/>
        </w:rPr>
        <w:t xml:space="preserve">. </w:t>
      </w:r>
      <w:r w:rsidR="006A480F">
        <w:rPr>
          <w:rFonts w:cs="Arial"/>
          <w:szCs w:val="22"/>
        </w:rPr>
        <w:t>12</w:t>
      </w:r>
      <w:r w:rsidR="00835A77">
        <w:rPr>
          <w:rFonts w:cs="Arial"/>
          <w:szCs w:val="22"/>
        </w:rPr>
        <w:t>. 202</w:t>
      </w:r>
      <w:r w:rsidR="006A480F">
        <w:rPr>
          <w:rFonts w:cs="Arial"/>
          <w:szCs w:val="22"/>
        </w:rPr>
        <w:t>5</w:t>
      </w:r>
      <w:r w:rsidR="00DB661F">
        <w:rPr>
          <w:rFonts w:cs="Arial"/>
          <w:noProof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12D81D57" w14:textId="77777777" w:rsidR="00A84CF6" w:rsidRDefault="00A84CF6" w:rsidP="00DE6F92">
      <w:pPr>
        <w:rPr>
          <w:rFonts w:cs="Arial"/>
          <w:noProof/>
          <w:szCs w:val="22"/>
        </w:rPr>
      </w:pPr>
    </w:p>
    <w:p w14:paraId="07EA4DCD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696FB35" w14:textId="77777777" w:rsidTr="00F86E20">
        <w:trPr>
          <w:cantSplit/>
        </w:trPr>
        <w:tc>
          <w:tcPr>
            <w:tcW w:w="8722" w:type="dxa"/>
            <w:gridSpan w:val="2"/>
          </w:tcPr>
          <w:p w14:paraId="42B777FB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1382AF1A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178446E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8A09FD9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55212DCF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74E74034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2845BFC1" w14:textId="77777777" w:rsidTr="00D96386">
        <w:trPr>
          <w:cantSplit/>
        </w:trPr>
        <w:tc>
          <w:tcPr>
            <w:tcW w:w="4361" w:type="dxa"/>
          </w:tcPr>
          <w:p w14:paraId="493004E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523829C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4FA731F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C34FB4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7798496D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16DA0AFC" w14:textId="77777777" w:rsidR="00901D7A" w:rsidRDefault="00901D7A" w:rsidP="00DE6F92">
      <w:pPr>
        <w:rPr>
          <w:rFonts w:cs="Arial"/>
          <w:noProof/>
          <w:szCs w:val="22"/>
        </w:rPr>
      </w:pPr>
    </w:p>
    <w:p w14:paraId="45E41E0B" w14:textId="77777777" w:rsidR="00DE6F92" w:rsidRDefault="00901D7A" w:rsidP="00901D7A">
      <w:pPr>
        <w:jc w:val="right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br w:type="page"/>
      </w:r>
      <w:r>
        <w:rPr>
          <w:rFonts w:cs="Arial"/>
          <w:noProof/>
          <w:szCs w:val="22"/>
        </w:rPr>
        <w:lastRenderedPageBreak/>
        <w:t>PRILOGA 1</w:t>
      </w:r>
    </w:p>
    <w:p w14:paraId="5B61642F" w14:textId="77777777" w:rsidR="00901D7A" w:rsidRDefault="00901D7A" w:rsidP="00901D7A">
      <w:pPr>
        <w:jc w:val="right"/>
        <w:rPr>
          <w:rFonts w:cs="Arial"/>
          <w:noProof/>
          <w:szCs w:val="22"/>
        </w:rPr>
      </w:pPr>
    </w:p>
    <w:p w14:paraId="424D5742" w14:textId="77777777" w:rsidR="00901D7A" w:rsidRDefault="00901D7A" w:rsidP="00901D7A">
      <w:pPr>
        <w:jc w:val="right"/>
        <w:rPr>
          <w:rFonts w:cs="Arial"/>
          <w:noProof/>
          <w:szCs w:val="22"/>
        </w:rPr>
      </w:pPr>
    </w:p>
    <w:p w14:paraId="2C19664E" w14:textId="77777777" w:rsidR="00901D7A" w:rsidRPr="00DE6F92" w:rsidRDefault="00901D7A" w:rsidP="00901D7A">
      <w:pPr>
        <w:jc w:val="both"/>
        <w:rPr>
          <w:rFonts w:cs="Arial"/>
          <w:noProof/>
          <w:szCs w:val="22"/>
        </w:rPr>
      </w:pPr>
    </w:p>
    <w:p w14:paraId="65768451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0EBF0A4B" w14:textId="77777777" w:rsidR="00DE6F92" w:rsidRPr="00DE6F92" w:rsidRDefault="00AC433E" w:rsidP="00DE6F92">
      <w:pPr>
        <w:rPr>
          <w:rFonts w:cs="Arial"/>
          <w:i/>
          <w:noProof/>
          <w:szCs w:val="22"/>
          <w:lang w:val="en-US"/>
        </w:rPr>
      </w:pPr>
      <w:r>
        <w:rPr>
          <w:rFonts w:cs="Arial"/>
          <w:i/>
          <w:noProof/>
          <w:szCs w:val="22"/>
          <w:lang w:val="en-US"/>
        </w:rPr>
        <w:pict w14:anchorId="183DC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6pt;height:220.2pt">
            <v:imagedata r:id="rId8" o:title=""/>
          </v:shape>
        </w:pict>
      </w:r>
    </w:p>
    <w:p w14:paraId="51FAA42E" w14:textId="77777777" w:rsidR="00AE39AF" w:rsidRDefault="00AE39AF" w:rsidP="00DE6F92"/>
    <w:sectPr w:rsidR="00AE39AF" w:rsidSect="00506B6C">
      <w:footerReference w:type="default" r:id="rId9"/>
      <w:head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905F" w14:textId="77777777" w:rsidR="004113DB" w:rsidRDefault="004113DB">
      <w:r>
        <w:separator/>
      </w:r>
    </w:p>
  </w:endnote>
  <w:endnote w:type="continuationSeparator" w:id="0">
    <w:p w14:paraId="6C91B3B4" w14:textId="77777777" w:rsidR="004113DB" w:rsidRDefault="0041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C172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B5A7" w14:textId="77777777" w:rsidR="004113DB" w:rsidRDefault="004113DB">
      <w:r>
        <w:separator/>
      </w:r>
    </w:p>
  </w:footnote>
  <w:footnote w:type="continuationSeparator" w:id="0">
    <w:p w14:paraId="72F28BB5" w14:textId="77777777" w:rsidR="004113DB" w:rsidRDefault="0041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835A77" w14:paraId="22F3BF97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1960752C" w14:textId="77777777" w:rsidR="00835A77" w:rsidRDefault="00835A77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2BFF4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247BE437" w14:textId="77777777" w:rsidR="00835A77" w:rsidRDefault="00835A77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3FEED38B" w14:textId="77777777" w:rsidR="00835A77" w:rsidRDefault="00835A77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www.vrhnika.si</w:t>
            </w:r>
          </w:hyperlink>
        </w:p>
        <w:p w14:paraId="483652DD" w14:textId="77777777" w:rsidR="00835A77" w:rsidRDefault="00835A77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obcina.vrhnika@vrhnika.si</w:t>
            </w:r>
          </w:hyperlink>
        </w:p>
        <w:p w14:paraId="6715BA2E" w14:textId="77777777" w:rsidR="00835A77" w:rsidRDefault="00835A77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47946501" w14:textId="77777777" w:rsidR="00835A77" w:rsidRDefault="00835A77">
          <w:pPr>
            <w:ind w:left="177"/>
            <w:rPr>
              <w:rFonts w:eastAsia="Calibri"/>
              <w:kern w:val="2"/>
              <w:szCs w:val="22"/>
            </w:rPr>
          </w:pPr>
          <w:r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835A77" w14:paraId="5E78789F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C09D0BB" w14:textId="77777777" w:rsidR="00835A77" w:rsidRDefault="00835A77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1F997DB6" w14:textId="77777777" w:rsidR="00835A77" w:rsidRDefault="00835A77" w:rsidP="00835A77">
          <w:pPr>
            <w:rPr>
              <w:rFonts w:eastAsia="Calibri"/>
              <w:kern w:val="2"/>
              <w:szCs w:val="22"/>
            </w:rPr>
          </w:pPr>
        </w:p>
      </w:tc>
    </w:tr>
  </w:tbl>
  <w:p w14:paraId="4EB84CDE" w14:textId="77777777" w:rsidR="00835A77" w:rsidRDefault="00835A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867318">
    <w:abstractNumId w:val="8"/>
  </w:num>
  <w:num w:numId="2" w16cid:durableId="1351757830">
    <w:abstractNumId w:val="7"/>
  </w:num>
  <w:num w:numId="3" w16cid:durableId="503474015">
    <w:abstractNumId w:val="6"/>
  </w:num>
  <w:num w:numId="4" w16cid:durableId="2083289720">
    <w:abstractNumId w:val="4"/>
  </w:num>
  <w:num w:numId="5" w16cid:durableId="789007104">
    <w:abstractNumId w:val="3"/>
  </w:num>
  <w:num w:numId="6" w16cid:durableId="258686588">
    <w:abstractNumId w:val="5"/>
  </w:num>
  <w:num w:numId="7" w16cid:durableId="1493134508">
    <w:abstractNumId w:val="2"/>
  </w:num>
  <w:num w:numId="8" w16cid:durableId="1378235115">
    <w:abstractNumId w:val="1"/>
  </w:num>
  <w:num w:numId="9" w16cid:durableId="61237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E0C"/>
    <w:rsid w:val="00001110"/>
    <w:rsid w:val="00001CEA"/>
    <w:rsid w:val="000058A1"/>
    <w:rsid w:val="00005DE0"/>
    <w:rsid w:val="00005E76"/>
    <w:rsid w:val="00011AC6"/>
    <w:rsid w:val="00012017"/>
    <w:rsid w:val="0001539D"/>
    <w:rsid w:val="000167BE"/>
    <w:rsid w:val="000167DE"/>
    <w:rsid w:val="000265E1"/>
    <w:rsid w:val="00027706"/>
    <w:rsid w:val="00031839"/>
    <w:rsid w:val="00033D05"/>
    <w:rsid w:val="00036BF3"/>
    <w:rsid w:val="000378B8"/>
    <w:rsid w:val="00043B31"/>
    <w:rsid w:val="00053EC7"/>
    <w:rsid w:val="00054B8B"/>
    <w:rsid w:val="0006296C"/>
    <w:rsid w:val="000633EE"/>
    <w:rsid w:val="00076430"/>
    <w:rsid w:val="00080E87"/>
    <w:rsid w:val="00082851"/>
    <w:rsid w:val="0008679E"/>
    <w:rsid w:val="000901A4"/>
    <w:rsid w:val="000979CB"/>
    <w:rsid w:val="000A0E4D"/>
    <w:rsid w:val="000A1468"/>
    <w:rsid w:val="000A3424"/>
    <w:rsid w:val="000A3570"/>
    <w:rsid w:val="000A3E25"/>
    <w:rsid w:val="000B40DD"/>
    <w:rsid w:val="000C1319"/>
    <w:rsid w:val="000C31C2"/>
    <w:rsid w:val="000C7B3A"/>
    <w:rsid w:val="000D3D56"/>
    <w:rsid w:val="000D480D"/>
    <w:rsid w:val="000D706A"/>
    <w:rsid w:val="000E00F3"/>
    <w:rsid w:val="000E10C9"/>
    <w:rsid w:val="000E380B"/>
    <w:rsid w:val="000E5355"/>
    <w:rsid w:val="000E5919"/>
    <w:rsid w:val="000E5C43"/>
    <w:rsid w:val="000E7955"/>
    <w:rsid w:val="000F2C5A"/>
    <w:rsid w:val="001079A0"/>
    <w:rsid w:val="001111AB"/>
    <w:rsid w:val="00111248"/>
    <w:rsid w:val="00113724"/>
    <w:rsid w:val="00121C0A"/>
    <w:rsid w:val="00121E84"/>
    <w:rsid w:val="001326A7"/>
    <w:rsid w:val="00146E0C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959D6"/>
    <w:rsid w:val="001A0112"/>
    <w:rsid w:val="001A11FB"/>
    <w:rsid w:val="001A3300"/>
    <w:rsid w:val="001A58B0"/>
    <w:rsid w:val="001A6891"/>
    <w:rsid w:val="001B043B"/>
    <w:rsid w:val="001B3B37"/>
    <w:rsid w:val="001B6505"/>
    <w:rsid w:val="001B71A5"/>
    <w:rsid w:val="001C0769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4512"/>
    <w:rsid w:val="00224C42"/>
    <w:rsid w:val="00224D23"/>
    <w:rsid w:val="002256CE"/>
    <w:rsid w:val="00226473"/>
    <w:rsid w:val="0023013D"/>
    <w:rsid w:val="00232488"/>
    <w:rsid w:val="0023697B"/>
    <w:rsid w:val="0024086B"/>
    <w:rsid w:val="00241D77"/>
    <w:rsid w:val="002427B4"/>
    <w:rsid w:val="00250309"/>
    <w:rsid w:val="00250935"/>
    <w:rsid w:val="002540AE"/>
    <w:rsid w:val="0025565F"/>
    <w:rsid w:val="0026214C"/>
    <w:rsid w:val="002640F9"/>
    <w:rsid w:val="00264184"/>
    <w:rsid w:val="00270F0F"/>
    <w:rsid w:val="002725E0"/>
    <w:rsid w:val="00287A92"/>
    <w:rsid w:val="00293691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F398C"/>
    <w:rsid w:val="002F4777"/>
    <w:rsid w:val="002F61CE"/>
    <w:rsid w:val="00313ED4"/>
    <w:rsid w:val="003151E9"/>
    <w:rsid w:val="00316D4E"/>
    <w:rsid w:val="003223C4"/>
    <w:rsid w:val="00332A36"/>
    <w:rsid w:val="003337F7"/>
    <w:rsid w:val="00337F62"/>
    <w:rsid w:val="0034112A"/>
    <w:rsid w:val="0034200F"/>
    <w:rsid w:val="0034439B"/>
    <w:rsid w:val="00347D52"/>
    <w:rsid w:val="0035183F"/>
    <w:rsid w:val="00353BA0"/>
    <w:rsid w:val="00356FEB"/>
    <w:rsid w:val="00356FF4"/>
    <w:rsid w:val="00363DA9"/>
    <w:rsid w:val="00370382"/>
    <w:rsid w:val="0037397D"/>
    <w:rsid w:val="00373B33"/>
    <w:rsid w:val="0037521C"/>
    <w:rsid w:val="00377493"/>
    <w:rsid w:val="0038057C"/>
    <w:rsid w:val="003811DB"/>
    <w:rsid w:val="00381A0F"/>
    <w:rsid w:val="003957A4"/>
    <w:rsid w:val="003A03B2"/>
    <w:rsid w:val="003A172A"/>
    <w:rsid w:val="003A3F66"/>
    <w:rsid w:val="003B2E6B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149A"/>
    <w:rsid w:val="003F68C1"/>
    <w:rsid w:val="004022D3"/>
    <w:rsid w:val="004058CC"/>
    <w:rsid w:val="004113DB"/>
    <w:rsid w:val="00416A94"/>
    <w:rsid w:val="00420CE0"/>
    <w:rsid w:val="00421E43"/>
    <w:rsid w:val="00434E6B"/>
    <w:rsid w:val="00436452"/>
    <w:rsid w:val="004365F7"/>
    <w:rsid w:val="0044234B"/>
    <w:rsid w:val="0044394A"/>
    <w:rsid w:val="00450515"/>
    <w:rsid w:val="00455461"/>
    <w:rsid w:val="0045605D"/>
    <w:rsid w:val="004575B2"/>
    <w:rsid w:val="004575CB"/>
    <w:rsid w:val="0046360A"/>
    <w:rsid w:val="004653E9"/>
    <w:rsid w:val="00470CFA"/>
    <w:rsid w:val="0047764B"/>
    <w:rsid w:val="0048311D"/>
    <w:rsid w:val="0048323F"/>
    <w:rsid w:val="00485A2D"/>
    <w:rsid w:val="0048726A"/>
    <w:rsid w:val="00487ADD"/>
    <w:rsid w:val="004904AD"/>
    <w:rsid w:val="0049265B"/>
    <w:rsid w:val="004A2219"/>
    <w:rsid w:val="004A505B"/>
    <w:rsid w:val="004B0D8E"/>
    <w:rsid w:val="004B329A"/>
    <w:rsid w:val="004B66C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500BEC"/>
    <w:rsid w:val="00501C8D"/>
    <w:rsid w:val="0050295B"/>
    <w:rsid w:val="00502C17"/>
    <w:rsid w:val="00504D90"/>
    <w:rsid w:val="00506B6C"/>
    <w:rsid w:val="00506CB3"/>
    <w:rsid w:val="005113CF"/>
    <w:rsid w:val="0051232F"/>
    <w:rsid w:val="00512A24"/>
    <w:rsid w:val="005153E6"/>
    <w:rsid w:val="005174D5"/>
    <w:rsid w:val="0052034A"/>
    <w:rsid w:val="00523BE4"/>
    <w:rsid w:val="00526B99"/>
    <w:rsid w:val="00534637"/>
    <w:rsid w:val="0053708C"/>
    <w:rsid w:val="0054222F"/>
    <w:rsid w:val="00544D0E"/>
    <w:rsid w:val="00546B4C"/>
    <w:rsid w:val="00551FA5"/>
    <w:rsid w:val="00552771"/>
    <w:rsid w:val="005710BD"/>
    <w:rsid w:val="0057121D"/>
    <w:rsid w:val="005733B9"/>
    <w:rsid w:val="00574307"/>
    <w:rsid w:val="00574450"/>
    <w:rsid w:val="00586903"/>
    <w:rsid w:val="0058691B"/>
    <w:rsid w:val="0059034E"/>
    <w:rsid w:val="005B10F4"/>
    <w:rsid w:val="005B1A6A"/>
    <w:rsid w:val="005B4612"/>
    <w:rsid w:val="005B475C"/>
    <w:rsid w:val="005B6BB8"/>
    <w:rsid w:val="005C1DB2"/>
    <w:rsid w:val="005C581C"/>
    <w:rsid w:val="005C64E5"/>
    <w:rsid w:val="005E55EE"/>
    <w:rsid w:val="005E73D9"/>
    <w:rsid w:val="005F2B7A"/>
    <w:rsid w:val="005F4465"/>
    <w:rsid w:val="005F5E73"/>
    <w:rsid w:val="005F667F"/>
    <w:rsid w:val="005F7E6A"/>
    <w:rsid w:val="00601C16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0323"/>
    <w:rsid w:val="00655D4C"/>
    <w:rsid w:val="006600DB"/>
    <w:rsid w:val="0066138F"/>
    <w:rsid w:val="00672ED7"/>
    <w:rsid w:val="0067687C"/>
    <w:rsid w:val="00676AA3"/>
    <w:rsid w:val="00681971"/>
    <w:rsid w:val="00684174"/>
    <w:rsid w:val="00684973"/>
    <w:rsid w:val="00685450"/>
    <w:rsid w:val="00690906"/>
    <w:rsid w:val="00691043"/>
    <w:rsid w:val="006940F7"/>
    <w:rsid w:val="006A480F"/>
    <w:rsid w:val="006A5EDE"/>
    <w:rsid w:val="006A6967"/>
    <w:rsid w:val="006B295A"/>
    <w:rsid w:val="006B3CBB"/>
    <w:rsid w:val="006B46CF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7E7F"/>
    <w:rsid w:val="0072615C"/>
    <w:rsid w:val="00730017"/>
    <w:rsid w:val="00730735"/>
    <w:rsid w:val="00730F0A"/>
    <w:rsid w:val="00737B66"/>
    <w:rsid w:val="00741590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191C"/>
    <w:rsid w:val="00765769"/>
    <w:rsid w:val="0077033B"/>
    <w:rsid w:val="00770691"/>
    <w:rsid w:val="00772DC9"/>
    <w:rsid w:val="00773FCD"/>
    <w:rsid w:val="00780ACE"/>
    <w:rsid w:val="0078793D"/>
    <w:rsid w:val="00790A41"/>
    <w:rsid w:val="00791C26"/>
    <w:rsid w:val="00792684"/>
    <w:rsid w:val="007B7580"/>
    <w:rsid w:val="007C3C23"/>
    <w:rsid w:val="007C5E13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2B4"/>
    <w:rsid w:val="00804E71"/>
    <w:rsid w:val="00814C2A"/>
    <w:rsid w:val="00815DFB"/>
    <w:rsid w:val="0081644F"/>
    <w:rsid w:val="0082313B"/>
    <w:rsid w:val="00826CEC"/>
    <w:rsid w:val="0083348B"/>
    <w:rsid w:val="008345A3"/>
    <w:rsid w:val="00835A77"/>
    <w:rsid w:val="0084045B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36DB"/>
    <w:rsid w:val="0089577C"/>
    <w:rsid w:val="00897A0F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901D7A"/>
    <w:rsid w:val="00902552"/>
    <w:rsid w:val="009042A0"/>
    <w:rsid w:val="009047ED"/>
    <w:rsid w:val="00907C12"/>
    <w:rsid w:val="00913DE7"/>
    <w:rsid w:val="0091642C"/>
    <w:rsid w:val="009219D8"/>
    <w:rsid w:val="00922FFF"/>
    <w:rsid w:val="0092542F"/>
    <w:rsid w:val="00930E45"/>
    <w:rsid w:val="00935684"/>
    <w:rsid w:val="009406FA"/>
    <w:rsid w:val="00941311"/>
    <w:rsid w:val="009437FB"/>
    <w:rsid w:val="0095064D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3633"/>
    <w:rsid w:val="00985985"/>
    <w:rsid w:val="00985D13"/>
    <w:rsid w:val="009909EC"/>
    <w:rsid w:val="00990A84"/>
    <w:rsid w:val="009A7127"/>
    <w:rsid w:val="009B004F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A03820"/>
    <w:rsid w:val="00A062C3"/>
    <w:rsid w:val="00A1248A"/>
    <w:rsid w:val="00A13521"/>
    <w:rsid w:val="00A151BC"/>
    <w:rsid w:val="00A15599"/>
    <w:rsid w:val="00A20B72"/>
    <w:rsid w:val="00A21689"/>
    <w:rsid w:val="00A300BC"/>
    <w:rsid w:val="00A31D4E"/>
    <w:rsid w:val="00A35AAC"/>
    <w:rsid w:val="00A3612D"/>
    <w:rsid w:val="00A3687A"/>
    <w:rsid w:val="00A40E6C"/>
    <w:rsid w:val="00A414B2"/>
    <w:rsid w:val="00A50078"/>
    <w:rsid w:val="00A501B2"/>
    <w:rsid w:val="00A54BE3"/>
    <w:rsid w:val="00A55591"/>
    <w:rsid w:val="00A635E3"/>
    <w:rsid w:val="00A71D70"/>
    <w:rsid w:val="00A723EE"/>
    <w:rsid w:val="00A74706"/>
    <w:rsid w:val="00A84CF6"/>
    <w:rsid w:val="00A8667E"/>
    <w:rsid w:val="00A879D1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33E"/>
    <w:rsid w:val="00AC4FB7"/>
    <w:rsid w:val="00AC530B"/>
    <w:rsid w:val="00AC6196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5E94"/>
    <w:rsid w:val="00B60222"/>
    <w:rsid w:val="00B83725"/>
    <w:rsid w:val="00B8652B"/>
    <w:rsid w:val="00B86920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C02783"/>
    <w:rsid w:val="00C050C7"/>
    <w:rsid w:val="00C071B2"/>
    <w:rsid w:val="00C13C0C"/>
    <w:rsid w:val="00C156AC"/>
    <w:rsid w:val="00C1785F"/>
    <w:rsid w:val="00C316BF"/>
    <w:rsid w:val="00C332AB"/>
    <w:rsid w:val="00C36C16"/>
    <w:rsid w:val="00C37A85"/>
    <w:rsid w:val="00C413C5"/>
    <w:rsid w:val="00C46551"/>
    <w:rsid w:val="00C530E0"/>
    <w:rsid w:val="00C60AB0"/>
    <w:rsid w:val="00C61880"/>
    <w:rsid w:val="00C632F6"/>
    <w:rsid w:val="00C64AFF"/>
    <w:rsid w:val="00C666FE"/>
    <w:rsid w:val="00C7630C"/>
    <w:rsid w:val="00C81465"/>
    <w:rsid w:val="00C867AA"/>
    <w:rsid w:val="00CA1879"/>
    <w:rsid w:val="00CA33A0"/>
    <w:rsid w:val="00CA3ABD"/>
    <w:rsid w:val="00CA6DAF"/>
    <w:rsid w:val="00CB503F"/>
    <w:rsid w:val="00CB7117"/>
    <w:rsid w:val="00CB7F01"/>
    <w:rsid w:val="00CC0CE0"/>
    <w:rsid w:val="00CC6A98"/>
    <w:rsid w:val="00CD0531"/>
    <w:rsid w:val="00CD3769"/>
    <w:rsid w:val="00CD6FA5"/>
    <w:rsid w:val="00CE6230"/>
    <w:rsid w:val="00CE6693"/>
    <w:rsid w:val="00CE70D8"/>
    <w:rsid w:val="00CF42BB"/>
    <w:rsid w:val="00CF6161"/>
    <w:rsid w:val="00D03EA9"/>
    <w:rsid w:val="00D0620A"/>
    <w:rsid w:val="00D11E10"/>
    <w:rsid w:val="00D12CC9"/>
    <w:rsid w:val="00D161FD"/>
    <w:rsid w:val="00D17AA8"/>
    <w:rsid w:val="00D20B9C"/>
    <w:rsid w:val="00D214F4"/>
    <w:rsid w:val="00D221E1"/>
    <w:rsid w:val="00D22F7F"/>
    <w:rsid w:val="00D241C7"/>
    <w:rsid w:val="00D25F36"/>
    <w:rsid w:val="00D27FAB"/>
    <w:rsid w:val="00D31320"/>
    <w:rsid w:val="00D43065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1670"/>
    <w:rsid w:val="00DA2C8D"/>
    <w:rsid w:val="00DB01E2"/>
    <w:rsid w:val="00DB03A2"/>
    <w:rsid w:val="00DB113D"/>
    <w:rsid w:val="00DB2C37"/>
    <w:rsid w:val="00DB661F"/>
    <w:rsid w:val="00DC1E53"/>
    <w:rsid w:val="00DC228C"/>
    <w:rsid w:val="00DC2658"/>
    <w:rsid w:val="00DD294A"/>
    <w:rsid w:val="00DD3074"/>
    <w:rsid w:val="00DD482C"/>
    <w:rsid w:val="00DE0397"/>
    <w:rsid w:val="00DE2742"/>
    <w:rsid w:val="00DE5009"/>
    <w:rsid w:val="00DE6F92"/>
    <w:rsid w:val="00DF1135"/>
    <w:rsid w:val="00DF1461"/>
    <w:rsid w:val="00DF2C1D"/>
    <w:rsid w:val="00E01B83"/>
    <w:rsid w:val="00E06960"/>
    <w:rsid w:val="00E148C3"/>
    <w:rsid w:val="00E25C99"/>
    <w:rsid w:val="00E30DC5"/>
    <w:rsid w:val="00E3293C"/>
    <w:rsid w:val="00E340F3"/>
    <w:rsid w:val="00E34FB1"/>
    <w:rsid w:val="00E35FBB"/>
    <w:rsid w:val="00E36720"/>
    <w:rsid w:val="00E422E6"/>
    <w:rsid w:val="00E44634"/>
    <w:rsid w:val="00E45B12"/>
    <w:rsid w:val="00E4603F"/>
    <w:rsid w:val="00E47747"/>
    <w:rsid w:val="00E524AB"/>
    <w:rsid w:val="00E53906"/>
    <w:rsid w:val="00E56283"/>
    <w:rsid w:val="00E56890"/>
    <w:rsid w:val="00E61D02"/>
    <w:rsid w:val="00E62343"/>
    <w:rsid w:val="00E73C03"/>
    <w:rsid w:val="00E74215"/>
    <w:rsid w:val="00E93998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D12"/>
    <w:rsid w:val="00F6482E"/>
    <w:rsid w:val="00F71E6A"/>
    <w:rsid w:val="00F76A05"/>
    <w:rsid w:val="00F82D20"/>
    <w:rsid w:val="00F83E0F"/>
    <w:rsid w:val="00F865CE"/>
    <w:rsid w:val="00F86E20"/>
    <w:rsid w:val="00F87408"/>
    <w:rsid w:val="00F877F5"/>
    <w:rsid w:val="00F93F14"/>
    <w:rsid w:val="00F94777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87CD67F"/>
  <w15:chartTrackingRefBased/>
  <w15:docId w15:val="{72124E43-9B18-48A3-9CC8-033AC71A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835A77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OMUNA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KOMUNAL.DOT</Template>
  <TotalTime>5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4423</CharactersWithSpaces>
  <SharedDoc>false</SharedDoc>
  <HLinks>
    <vt:vector size="18" baseType="variant"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2</cp:revision>
  <cp:lastPrinted>2025-05-27T07:37:00Z</cp:lastPrinted>
  <dcterms:created xsi:type="dcterms:W3CDTF">2025-12-17T11:03:00Z</dcterms:created>
  <dcterms:modified xsi:type="dcterms:W3CDTF">2025-12-17T11:03:00Z</dcterms:modified>
</cp:coreProperties>
</file>