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7D84" w14:textId="77777777" w:rsidR="00337AE4" w:rsidRDefault="00337AE4">
      <w:pPr>
        <w:pStyle w:val="Standard"/>
      </w:pPr>
    </w:p>
    <w:p w14:paraId="00D47D85" w14:textId="77777777" w:rsidR="00337AE4" w:rsidRDefault="00E567B2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IZJAVA</w:t>
      </w:r>
    </w:p>
    <w:p w14:paraId="00D47D86" w14:textId="77777777" w:rsidR="00337AE4" w:rsidRDefault="00337AE4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</w:p>
    <w:p w14:paraId="00D47D87" w14:textId="77777777" w:rsidR="00337AE4" w:rsidRDefault="00E567B2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KANDIDATA ZA SODNIKA POROTNIKA</w:t>
      </w:r>
    </w:p>
    <w:p w14:paraId="00D47D88" w14:textId="77777777" w:rsidR="00337AE4" w:rsidRDefault="00337AE4">
      <w:pPr>
        <w:pStyle w:val="Standard"/>
      </w:pPr>
    </w:p>
    <w:p w14:paraId="00D47D89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Priimek: ___________________________________________</w:t>
      </w:r>
    </w:p>
    <w:p w14:paraId="00D47D8A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8B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Ime: ______________________________________________</w:t>
      </w:r>
    </w:p>
    <w:p w14:paraId="00D47D8C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8D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Dan, mesec in leto rojstva: _______________________________</w:t>
      </w:r>
    </w:p>
    <w:p w14:paraId="00D47D8E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8F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EMŠO: </w:t>
      </w:r>
      <w:r>
        <w:rPr>
          <w:rFonts w:ascii="Georgia" w:hAnsi="Georgia"/>
          <w:sz w:val="22"/>
          <w:szCs w:val="22"/>
        </w:rPr>
        <w:t>_____________________________________________</w:t>
      </w:r>
    </w:p>
    <w:p w14:paraId="00D47D90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1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Stalno prebivališče: _____________________________________________________</w:t>
      </w:r>
    </w:p>
    <w:p w14:paraId="00D47D92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3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Izobrazba: ___________________________________________________________</w:t>
      </w:r>
    </w:p>
    <w:p w14:paraId="00D47D94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5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Zaposlen pri: </w:t>
      </w:r>
      <w:r>
        <w:rPr>
          <w:rFonts w:ascii="Georgia" w:hAnsi="Georgia"/>
          <w:sz w:val="22"/>
          <w:szCs w:val="22"/>
        </w:rPr>
        <w:t>_________________________________________________________</w:t>
      </w:r>
    </w:p>
    <w:p w14:paraId="00D47D96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7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Delo, ki ga (sem ga) dejansko opravljal:</w:t>
      </w:r>
    </w:p>
    <w:p w14:paraId="00D47D98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9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___________________________________________________________________</w:t>
      </w:r>
    </w:p>
    <w:p w14:paraId="00D47D9A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B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C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Mobilna telefonska številka: _______________________________________________</w:t>
      </w:r>
    </w:p>
    <w:p w14:paraId="00D47D9D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E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9F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Elektronski naslov: _____________________________________________________</w:t>
      </w:r>
    </w:p>
    <w:p w14:paraId="00D47DA0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A1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A2" w14:textId="77777777" w:rsidR="00337AE4" w:rsidRDefault="00E567B2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1. Izjavljam, da izpolnjujem vse pogoje iz 42. člena Zakona o sodiščih in soglašam s kandidaturo.</w:t>
      </w:r>
    </w:p>
    <w:p w14:paraId="00D47DA3" w14:textId="77777777" w:rsidR="00337AE4" w:rsidRDefault="00337AE4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00D47DA4" w14:textId="77777777" w:rsidR="00337AE4" w:rsidRDefault="00E567B2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2. Izjavljam, da nisem bil/a pravnomočno obsojen/a za kaznivo dejanje, ki se preganja po uradni dolžnosti in za namen pridobitve potrdila o nekaznovanosti dovoljujem uporabo enotne matične številke občana (EMŠO).</w:t>
      </w:r>
    </w:p>
    <w:p w14:paraId="00D47DA5" w14:textId="77777777" w:rsidR="00337AE4" w:rsidRDefault="00337AE4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00D47DA6" w14:textId="77777777" w:rsidR="00337AE4" w:rsidRDefault="00E567B2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3. Izjavljam, da sem zdravstveno primeren in sposoben opravljati funkcijo sodnika porotnika, vključno s sodelovanjem na obravnavah, ki lahko trajajo več ur skupaj.</w:t>
      </w:r>
    </w:p>
    <w:p w14:paraId="00D47DA7" w14:textId="77777777" w:rsidR="00337AE4" w:rsidRDefault="00337AE4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00D47DA8" w14:textId="77777777" w:rsidR="00337AE4" w:rsidRDefault="00E567B2">
      <w:pPr>
        <w:pStyle w:val="Standard"/>
        <w:jc w:val="both"/>
      </w:pPr>
      <w:r>
        <w:rPr>
          <w:rFonts w:ascii="Georgia" w:hAnsi="Georgia"/>
          <w:sz w:val="22"/>
          <w:szCs w:val="22"/>
        </w:rPr>
        <w:t xml:space="preserve">4. Izjavljam, da sem seznanjen z </w:t>
      </w:r>
      <w:r>
        <w:rPr>
          <w:rFonts w:ascii="Georgia" w:hAnsi="Georgia" w:cs="Arial"/>
          <w:sz w:val="22"/>
          <w:szCs w:val="22"/>
        </w:rPr>
        <w:t>Obvestilom o obdelavi osebnih podatkov sodnikov porotnikov.</w:t>
      </w:r>
    </w:p>
    <w:p w14:paraId="00D47DA9" w14:textId="77777777" w:rsidR="00337AE4" w:rsidRDefault="00337AE4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00D47DAA" w14:textId="77777777" w:rsidR="00337AE4" w:rsidRDefault="00E567B2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5. Prilagam kopijo potrdila o državljanstvu, ki ni starejše od 6 mesecev.</w:t>
      </w:r>
    </w:p>
    <w:p w14:paraId="00D47DAB" w14:textId="77777777" w:rsidR="00337AE4" w:rsidRDefault="00337AE4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00D47DAC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AD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Kraj in datum: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   Podpis:</w:t>
      </w:r>
    </w:p>
    <w:p w14:paraId="00D47DAE" w14:textId="77777777" w:rsidR="00337AE4" w:rsidRDefault="00E567B2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                                                                                    _________________</w:t>
      </w:r>
    </w:p>
    <w:p w14:paraId="00D47DAF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B0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B1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B2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B3" w14:textId="77777777" w:rsidR="00337AE4" w:rsidRDefault="00337AE4">
      <w:pPr>
        <w:pStyle w:val="Standard"/>
        <w:rPr>
          <w:rFonts w:ascii="Georgia" w:hAnsi="Georgia"/>
          <w:sz w:val="22"/>
          <w:szCs w:val="22"/>
        </w:rPr>
      </w:pPr>
    </w:p>
    <w:p w14:paraId="00D47DB4" w14:textId="77777777" w:rsidR="00337AE4" w:rsidRDefault="00E567B2">
      <w:pPr>
        <w:pStyle w:val="Standard"/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PRILOGA: potrdilo o državljanstvu</w:t>
      </w:r>
    </w:p>
    <w:p w14:paraId="00D47DB5" w14:textId="77777777" w:rsidR="00337AE4" w:rsidRDefault="00337AE4">
      <w:pPr>
        <w:pStyle w:val="Standard"/>
        <w:rPr>
          <w:rFonts w:ascii="Georgia" w:hAnsi="Georgia"/>
          <w:i/>
          <w:iCs/>
          <w:sz w:val="22"/>
          <w:szCs w:val="22"/>
        </w:rPr>
      </w:pPr>
    </w:p>
    <w:p w14:paraId="00D47DB6" w14:textId="77777777" w:rsidR="00337AE4" w:rsidRDefault="00337AE4">
      <w:pPr>
        <w:pStyle w:val="Standard"/>
        <w:rPr>
          <w:rFonts w:ascii="Georgia" w:hAnsi="Georgia"/>
          <w:i/>
          <w:iCs/>
          <w:sz w:val="22"/>
          <w:szCs w:val="22"/>
        </w:rPr>
      </w:pPr>
    </w:p>
    <w:p w14:paraId="00D47DB7" w14:textId="77777777" w:rsidR="00337AE4" w:rsidRDefault="00337AE4">
      <w:pPr>
        <w:pStyle w:val="Standard"/>
        <w:rPr>
          <w:rFonts w:ascii="Georgia" w:hAnsi="Georgia"/>
          <w:i/>
          <w:iCs/>
          <w:sz w:val="22"/>
          <w:szCs w:val="22"/>
        </w:rPr>
      </w:pPr>
    </w:p>
    <w:sectPr w:rsidR="00337AE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7D88" w14:textId="77777777" w:rsidR="00E567B2" w:rsidRDefault="00E567B2">
      <w:r>
        <w:separator/>
      </w:r>
    </w:p>
  </w:endnote>
  <w:endnote w:type="continuationSeparator" w:id="0">
    <w:p w14:paraId="00D47D8A" w14:textId="77777777" w:rsidR="00E567B2" w:rsidRDefault="00E5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7D84" w14:textId="77777777" w:rsidR="00E567B2" w:rsidRDefault="00E567B2">
      <w:r>
        <w:rPr>
          <w:color w:val="000000"/>
        </w:rPr>
        <w:separator/>
      </w:r>
    </w:p>
  </w:footnote>
  <w:footnote w:type="continuationSeparator" w:id="0">
    <w:p w14:paraId="00D47D86" w14:textId="77777777" w:rsidR="00E567B2" w:rsidRDefault="00E56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7AE4"/>
    <w:rsid w:val="00337AE4"/>
    <w:rsid w:val="00DF0BBB"/>
    <w:rsid w:val="00E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7D84"/>
  <w15:docId w15:val="{FE7FC24A-2EEC-4610-9428-C6F7C58D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Jure Jakopič</cp:lastModifiedBy>
  <cp:revision>2</cp:revision>
  <dcterms:created xsi:type="dcterms:W3CDTF">2026-01-12T13:36:00Z</dcterms:created>
  <dcterms:modified xsi:type="dcterms:W3CDTF">2026-01-12T13:36:00Z</dcterms:modified>
</cp:coreProperties>
</file>