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BD935" w14:textId="77777777" w:rsidR="00A06D52" w:rsidRPr="0083193F" w:rsidRDefault="00BF453E" w:rsidP="004029FE">
      <w:r>
        <w:rPr>
          <w:noProof/>
        </w:rPr>
        <w:pict w14:anchorId="31B8A695">
          <v:shapetype id="_x0000_t202" coordsize="21600,21600" o:spt="202" path="m,l,21600r21600,l21600,xe">
            <v:stroke joinstyle="miter"/>
            <v:path gradientshapeok="t" o:connecttype="rect"/>
          </v:shapetype>
          <v:shape id="_x0000_s2080" type="#_x0000_t202" style="position:absolute;margin-left:243pt;margin-top:31.2pt;width:207pt;height:63pt;z-index:251656704;mso-position-vertical-relative:page" stroked="f">
            <v:fill opacity="0"/>
            <v:textbox style="mso-next-textbox:#_x0000_s2080">
              <w:txbxContent>
                <w:p w14:paraId="66EA6A3A" w14:textId="77777777" w:rsidR="00EB3F00" w:rsidRPr="00BF453E" w:rsidRDefault="00BF453E" w:rsidP="00EB3F00">
                  <w:pPr>
                    <w:tabs>
                      <w:tab w:val="center" w:pos="324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BF453E">
                    <w:rPr>
                      <w:b/>
                      <w:sz w:val="20"/>
                      <w:szCs w:val="20"/>
                    </w:rPr>
                    <w:t>KOMISIJA ZA MANDATNA VPRAŠANJA, VOLITVE</w:t>
                  </w:r>
                  <w:r w:rsidR="00156EC7">
                    <w:rPr>
                      <w:b/>
                      <w:sz w:val="20"/>
                      <w:szCs w:val="20"/>
                    </w:rPr>
                    <w:t xml:space="preserve"> IN</w:t>
                  </w:r>
                  <w:r w:rsidRPr="00BF453E">
                    <w:rPr>
                      <w:b/>
                      <w:sz w:val="20"/>
                      <w:szCs w:val="20"/>
                    </w:rPr>
                    <w:t xml:space="preserve"> IMENOVANJA </w:t>
                  </w:r>
                </w:p>
                <w:p w14:paraId="49FA23D6" w14:textId="77777777" w:rsidR="00EB3F00" w:rsidRPr="00EB3F00" w:rsidRDefault="00EB3F00" w:rsidP="00EB3F00">
                  <w:pPr>
                    <w:tabs>
                      <w:tab w:val="center" w:pos="32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B3F00">
                    <w:rPr>
                      <w:sz w:val="20"/>
                      <w:szCs w:val="20"/>
                    </w:rPr>
                    <w:t>Tržaška cesta 1,1360 VRHNIKA</w:t>
                  </w:r>
                </w:p>
                <w:p w14:paraId="1C3DB0BF" w14:textId="77777777" w:rsidR="00602C76" w:rsidRPr="00602C76" w:rsidRDefault="00EB3F00" w:rsidP="003B12AD">
                  <w:pPr>
                    <w:tabs>
                      <w:tab w:val="center" w:pos="32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B3F00">
                    <w:rPr>
                      <w:sz w:val="20"/>
                      <w:szCs w:val="20"/>
                    </w:rPr>
                    <w:t xml:space="preserve">tel.: </w:t>
                  </w:r>
                  <w:r w:rsidR="00592404">
                    <w:rPr>
                      <w:sz w:val="20"/>
                      <w:szCs w:val="20"/>
                    </w:rPr>
                    <w:t>01/</w:t>
                  </w:r>
                  <w:r w:rsidRPr="00EB3F00">
                    <w:rPr>
                      <w:sz w:val="20"/>
                      <w:szCs w:val="20"/>
                    </w:rPr>
                    <w:t>7555-41</w:t>
                  </w:r>
                  <w:r w:rsidR="003B12AD">
                    <w:rPr>
                      <w:sz w:val="20"/>
                      <w:szCs w:val="20"/>
                    </w:rPr>
                    <w:t>0</w:t>
                  </w:r>
                </w:p>
              </w:txbxContent>
            </v:textbox>
            <w10:wrap anchory="page"/>
          </v:shape>
        </w:pict>
      </w:r>
      <w:r w:rsidR="00D1766A">
        <w:rPr>
          <w:noProof/>
        </w:rPr>
        <w:pict w14:anchorId="13DB66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5" type="#_x0000_t75" style="position:absolute;margin-left:.3pt;margin-top:34.85pt;width:453.75pt;height:59.25pt;z-index:-251658752;mso-position-vertical-relative:page">
            <v:imagedata r:id="rId7" o:title="osnovsv"/>
            <w10:wrap anchory="page"/>
          </v:shape>
        </w:pict>
      </w:r>
    </w:p>
    <w:p w14:paraId="63F88C9C" w14:textId="77777777" w:rsidR="00A06D52" w:rsidRPr="0083193F" w:rsidRDefault="00A06D52">
      <w:pPr>
        <w:rPr>
          <w:rFonts w:cs="Arial"/>
          <w:szCs w:val="22"/>
        </w:rPr>
      </w:pPr>
    </w:p>
    <w:p w14:paraId="51372C04" w14:textId="77777777" w:rsidR="00D01BFA" w:rsidRPr="000A4E6E" w:rsidRDefault="00E45DFC" w:rsidP="00E45DFC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Številka</w:t>
      </w:r>
      <w:r w:rsidRPr="000A4E6E">
        <w:rPr>
          <w:rFonts w:cs="Arial"/>
          <w:szCs w:val="22"/>
        </w:rPr>
        <w:t>:</w:t>
      </w:r>
      <w:r w:rsidR="00AF0491">
        <w:rPr>
          <w:rFonts w:cs="Arial"/>
          <w:szCs w:val="22"/>
        </w:rPr>
        <w:t xml:space="preserve"> </w:t>
      </w:r>
      <w:r w:rsidR="00BC26D8" w:rsidRPr="000A4E6E">
        <w:rPr>
          <w:rFonts w:cs="Arial"/>
          <w:szCs w:val="22"/>
        </w:rPr>
        <w:t>900</w:t>
      </w:r>
      <w:r w:rsidR="00936061" w:rsidRPr="000A4E6E">
        <w:rPr>
          <w:rFonts w:cs="Arial"/>
          <w:szCs w:val="22"/>
        </w:rPr>
        <w:t>2</w:t>
      </w:r>
      <w:r w:rsidR="004167AE" w:rsidRPr="000A4E6E">
        <w:rPr>
          <w:rFonts w:cs="Arial"/>
          <w:szCs w:val="22"/>
        </w:rPr>
        <w:t>-</w:t>
      </w:r>
      <w:r w:rsidR="00AB0931">
        <w:rPr>
          <w:rFonts w:cs="Arial"/>
          <w:szCs w:val="22"/>
        </w:rPr>
        <w:t>5</w:t>
      </w:r>
      <w:r w:rsidR="004167AE" w:rsidRPr="000A4E6E">
        <w:rPr>
          <w:rFonts w:cs="Arial"/>
          <w:szCs w:val="22"/>
        </w:rPr>
        <w:t>/20</w:t>
      </w:r>
      <w:r w:rsidR="00936061" w:rsidRPr="000A4E6E">
        <w:rPr>
          <w:rFonts w:cs="Arial"/>
          <w:szCs w:val="22"/>
        </w:rPr>
        <w:t>2</w:t>
      </w:r>
      <w:r w:rsidR="0069786A">
        <w:rPr>
          <w:rFonts w:cs="Arial"/>
          <w:szCs w:val="22"/>
        </w:rPr>
        <w:t>4</w:t>
      </w:r>
      <w:r w:rsidR="00BC26D8" w:rsidRPr="000A4E6E">
        <w:rPr>
          <w:rFonts w:cs="Arial"/>
          <w:szCs w:val="22"/>
        </w:rPr>
        <w:t xml:space="preserve"> (</w:t>
      </w:r>
      <w:r w:rsidR="001E2FCF" w:rsidRPr="000A4E6E">
        <w:rPr>
          <w:rFonts w:cs="Arial"/>
          <w:szCs w:val="22"/>
        </w:rPr>
        <w:t>2</w:t>
      </w:r>
      <w:r w:rsidR="00BC26D8" w:rsidRPr="000A4E6E">
        <w:rPr>
          <w:rFonts w:cs="Arial"/>
          <w:szCs w:val="22"/>
        </w:rPr>
        <w:t>-0</w:t>
      </w:r>
      <w:r w:rsidR="00907B30" w:rsidRPr="000A4E6E">
        <w:rPr>
          <w:rFonts w:cs="Arial"/>
          <w:szCs w:val="22"/>
        </w:rPr>
        <w:t>2</w:t>
      </w:r>
      <w:r w:rsidR="00BC26D8" w:rsidRPr="000A4E6E">
        <w:rPr>
          <w:rFonts w:cs="Arial"/>
          <w:szCs w:val="22"/>
        </w:rPr>
        <w:t>)</w:t>
      </w:r>
    </w:p>
    <w:p w14:paraId="4CA06C25" w14:textId="77777777" w:rsidR="00E45DFC" w:rsidRPr="00907B30" w:rsidRDefault="00E45DFC" w:rsidP="00E45DFC">
      <w:pPr>
        <w:tabs>
          <w:tab w:val="left" w:pos="900"/>
        </w:tabs>
        <w:rPr>
          <w:rFonts w:cs="Arial"/>
          <w:szCs w:val="22"/>
        </w:rPr>
      </w:pPr>
      <w:r w:rsidRPr="00907B30">
        <w:rPr>
          <w:rFonts w:cs="Arial"/>
          <w:szCs w:val="22"/>
        </w:rPr>
        <w:t>Datum:</w:t>
      </w:r>
      <w:r w:rsidR="00021D52" w:rsidRPr="00907B30">
        <w:rPr>
          <w:rFonts w:cs="Arial"/>
          <w:szCs w:val="22"/>
        </w:rPr>
        <w:t xml:space="preserve"> </w:t>
      </w:r>
      <w:r w:rsidR="00A31A05">
        <w:rPr>
          <w:rFonts w:cs="Arial"/>
          <w:szCs w:val="22"/>
        </w:rPr>
        <w:t xml:space="preserve"> </w:t>
      </w:r>
      <w:r w:rsidR="001A00F3">
        <w:rPr>
          <w:rFonts w:cs="Arial"/>
          <w:szCs w:val="22"/>
        </w:rPr>
        <w:t xml:space="preserve"> </w:t>
      </w:r>
      <w:r w:rsidR="005D4E50">
        <w:rPr>
          <w:rFonts w:cs="Arial"/>
          <w:szCs w:val="22"/>
        </w:rPr>
        <w:t>4</w:t>
      </w:r>
      <w:r w:rsidR="00EA6D51">
        <w:rPr>
          <w:rFonts w:cs="Arial"/>
          <w:szCs w:val="22"/>
        </w:rPr>
        <w:t>.</w:t>
      </w:r>
      <w:r w:rsidR="00A31A05">
        <w:rPr>
          <w:rFonts w:cs="Arial"/>
          <w:szCs w:val="22"/>
        </w:rPr>
        <w:t xml:space="preserve"> </w:t>
      </w:r>
      <w:r w:rsidR="005D4E50">
        <w:rPr>
          <w:rFonts w:cs="Arial"/>
          <w:szCs w:val="22"/>
        </w:rPr>
        <w:t>6</w:t>
      </w:r>
      <w:r w:rsidR="00EA6D51">
        <w:rPr>
          <w:rFonts w:cs="Arial"/>
          <w:szCs w:val="22"/>
        </w:rPr>
        <w:t>.</w:t>
      </w:r>
      <w:r w:rsidR="00A31A05">
        <w:rPr>
          <w:rFonts w:cs="Arial"/>
          <w:szCs w:val="22"/>
        </w:rPr>
        <w:t xml:space="preserve"> 202</w:t>
      </w:r>
      <w:r w:rsidR="00B175FF">
        <w:rPr>
          <w:rFonts w:cs="Arial"/>
          <w:szCs w:val="22"/>
        </w:rPr>
        <w:t>4</w:t>
      </w:r>
    </w:p>
    <w:p w14:paraId="4161A75A" w14:textId="77777777" w:rsidR="00E45DFC" w:rsidRPr="00907B30" w:rsidRDefault="00E45DFC" w:rsidP="00E45DFC">
      <w:pPr>
        <w:rPr>
          <w:rFonts w:cs="Arial"/>
          <w:szCs w:val="22"/>
        </w:rPr>
      </w:pPr>
    </w:p>
    <w:p w14:paraId="5A5DEE5A" w14:textId="77777777" w:rsidR="00E45DFC" w:rsidRDefault="00E45DFC" w:rsidP="00E45DFC">
      <w:pPr>
        <w:rPr>
          <w:rFonts w:cs="Arial"/>
          <w:szCs w:val="22"/>
        </w:rPr>
      </w:pPr>
      <w:r>
        <w:rPr>
          <w:rFonts w:cs="Arial"/>
          <w:noProof/>
          <w:szCs w:val="22"/>
        </w:rPr>
        <w:pict w14:anchorId="62F98FC0">
          <v:shape id="_x0000_s2086" type="#_x0000_t202" style="position:absolute;margin-left:-9pt;margin-top:133.9pt;width:216.15pt;height:54pt;z-index:251658752;mso-position-vertical-relative:page" strokecolor="gray" strokeweight=".25pt">
            <v:fill opacity="0"/>
            <v:textbox style="mso-next-textbox:#_x0000_s2086">
              <w:txbxContent>
                <w:p w14:paraId="23686233" w14:textId="77777777" w:rsidR="00E45DFC" w:rsidRDefault="00E45DFC" w:rsidP="00E45DFC">
                  <w:pPr>
                    <w:pStyle w:val="Telobesedila"/>
                  </w:pPr>
                  <w:r>
                    <w:t>Članom komisije za mandatna vprašanja, volitve</w:t>
                  </w:r>
                  <w:r w:rsidR="00156EC7">
                    <w:t xml:space="preserve"> in</w:t>
                  </w:r>
                  <w:r>
                    <w:t xml:space="preserve"> imenovanja </w:t>
                  </w:r>
                </w:p>
              </w:txbxContent>
            </v:textbox>
            <w10:wrap anchory="page"/>
          </v:shape>
        </w:pict>
      </w:r>
    </w:p>
    <w:p w14:paraId="608DD78C" w14:textId="77777777" w:rsidR="00E45DFC" w:rsidRDefault="00E45DFC" w:rsidP="00E45DFC">
      <w:pPr>
        <w:rPr>
          <w:rFonts w:cs="Arial"/>
          <w:szCs w:val="22"/>
        </w:rPr>
      </w:pPr>
    </w:p>
    <w:p w14:paraId="3C93026E" w14:textId="77777777" w:rsidR="00E45DFC" w:rsidRDefault="00E45DFC" w:rsidP="00E45DFC">
      <w:pPr>
        <w:rPr>
          <w:rFonts w:cs="Arial"/>
          <w:szCs w:val="22"/>
        </w:rPr>
      </w:pPr>
    </w:p>
    <w:p w14:paraId="6ED1175D" w14:textId="77777777" w:rsidR="00E45DFC" w:rsidRDefault="00E45DFC" w:rsidP="00E45DFC">
      <w:pPr>
        <w:rPr>
          <w:rFonts w:cs="Arial"/>
          <w:szCs w:val="22"/>
        </w:rPr>
      </w:pPr>
    </w:p>
    <w:p w14:paraId="667A5015" w14:textId="77777777" w:rsidR="00E45DFC" w:rsidRDefault="00E45DFC" w:rsidP="00E45DFC">
      <w:pPr>
        <w:rPr>
          <w:rFonts w:cs="Arial"/>
          <w:szCs w:val="22"/>
        </w:rPr>
      </w:pPr>
    </w:p>
    <w:p w14:paraId="7D5F14DC" w14:textId="77777777" w:rsidR="00E45DFC" w:rsidRDefault="00E45DFC" w:rsidP="00E45DFC">
      <w:pPr>
        <w:pStyle w:val="Naslov1"/>
      </w:pPr>
    </w:p>
    <w:p w14:paraId="43B036F4" w14:textId="77777777" w:rsidR="00E45DFC" w:rsidRDefault="00E45DFC" w:rsidP="00E45DFC">
      <w:pPr>
        <w:pStyle w:val="Naslov1"/>
      </w:pPr>
      <w:r>
        <w:t>V A B I L O</w:t>
      </w:r>
    </w:p>
    <w:p w14:paraId="5A39125E" w14:textId="77777777" w:rsidR="00E45DFC" w:rsidRDefault="00E45DFC" w:rsidP="00E45DFC">
      <w:pPr>
        <w:pStyle w:val="Telobesedila"/>
        <w:rPr>
          <w:rFonts w:cs="Arial"/>
          <w:b w:val="0"/>
          <w:bCs w:val="0"/>
          <w:szCs w:val="22"/>
        </w:rPr>
      </w:pPr>
    </w:p>
    <w:p w14:paraId="5A829748" w14:textId="77777777" w:rsidR="00E45DFC" w:rsidRDefault="00E45DFC" w:rsidP="00E45DFC">
      <w:pPr>
        <w:pStyle w:val="Telobesedila"/>
        <w:rPr>
          <w:b w:val="0"/>
          <w:bCs w:val="0"/>
        </w:rPr>
      </w:pPr>
      <w:r>
        <w:rPr>
          <w:rFonts w:cs="Arial"/>
          <w:b w:val="0"/>
          <w:bCs w:val="0"/>
          <w:szCs w:val="22"/>
        </w:rPr>
        <w:t xml:space="preserve">Sklicujem </w:t>
      </w:r>
      <w:r w:rsidR="00AB0931">
        <w:rPr>
          <w:rFonts w:cs="Arial"/>
          <w:b w:val="0"/>
          <w:bCs w:val="0"/>
          <w:szCs w:val="22"/>
        </w:rPr>
        <w:t>10</w:t>
      </w:r>
      <w:r w:rsidR="00137611">
        <w:rPr>
          <w:rFonts w:cs="Arial"/>
          <w:b w:val="0"/>
          <w:bCs w:val="0"/>
          <w:szCs w:val="22"/>
        </w:rPr>
        <w:t>.</w:t>
      </w:r>
      <w:r>
        <w:rPr>
          <w:rFonts w:cs="Arial"/>
          <w:b w:val="0"/>
          <w:bCs w:val="0"/>
          <w:szCs w:val="22"/>
        </w:rPr>
        <w:t xml:space="preserve"> sejo Komisije </w:t>
      </w:r>
      <w:r>
        <w:rPr>
          <w:b w:val="0"/>
          <w:bCs w:val="0"/>
        </w:rPr>
        <w:t>za mandatna vprašanja, volitve</w:t>
      </w:r>
      <w:r w:rsidR="00156EC7">
        <w:rPr>
          <w:b w:val="0"/>
          <w:bCs w:val="0"/>
        </w:rPr>
        <w:t xml:space="preserve"> in</w:t>
      </w:r>
      <w:r>
        <w:rPr>
          <w:b w:val="0"/>
          <w:bCs w:val="0"/>
        </w:rPr>
        <w:t xml:space="preserve"> imenovanja, ki bo</w:t>
      </w:r>
    </w:p>
    <w:p w14:paraId="5EF29E04" w14:textId="77777777" w:rsidR="00F342B4" w:rsidRPr="0065223B" w:rsidRDefault="00F342B4" w:rsidP="00E45DFC">
      <w:pPr>
        <w:pStyle w:val="Telobesedila"/>
        <w:rPr>
          <w:bCs w:val="0"/>
        </w:rPr>
      </w:pPr>
    </w:p>
    <w:p w14:paraId="1CA4D8C5" w14:textId="77777777" w:rsidR="00E45DFC" w:rsidRPr="00AF0491" w:rsidRDefault="00E45DFC" w:rsidP="00E45DFC">
      <w:pPr>
        <w:pStyle w:val="Telobesedila"/>
        <w:jc w:val="center"/>
      </w:pPr>
      <w:r w:rsidRPr="00737163">
        <w:t xml:space="preserve">v </w:t>
      </w:r>
      <w:r w:rsidR="005D4E50">
        <w:t>torek</w:t>
      </w:r>
      <w:r w:rsidR="001B2F68" w:rsidRPr="00737163">
        <w:t>,</w:t>
      </w:r>
      <w:r w:rsidRPr="00737163">
        <w:t xml:space="preserve"> </w:t>
      </w:r>
      <w:r w:rsidR="009D183B">
        <w:t>4</w:t>
      </w:r>
      <w:r w:rsidR="00936061" w:rsidRPr="00737163">
        <w:t xml:space="preserve">. </w:t>
      </w:r>
      <w:r w:rsidR="005D4E50">
        <w:t>6</w:t>
      </w:r>
      <w:r w:rsidR="00936061" w:rsidRPr="00737163">
        <w:t>. 202</w:t>
      </w:r>
      <w:r w:rsidR="00B175FF">
        <w:t>4</w:t>
      </w:r>
      <w:r w:rsidR="00CF705A" w:rsidRPr="00737163">
        <w:t>,</w:t>
      </w:r>
      <w:r w:rsidRPr="00737163">
        <w:t xml:space="preserve"> ob</w:t>
      </w:r>
      <w:r w:rsidR="006D152C" w:rsidRPr="00737163">
        <w:t xml:space="preserve"> </w:t>
      </w:r>
      <w:r w:rsidR="006D152C" w:rsidRPr="00AF0491">
        <w:t>1</w:t>
      </w:r>
      <w:r w:rsidR="005D4E50">
        <w:t>6</w:t>
      </w:r>
      <w:r w:rsidR="006D152C" w:rsidRPr="00AF0491">
        <w:t>.</w:t>
      </w:r>
      <w:r w:rsidR="005D4E50">
        <w:t>50</w:t>
      </w:r>
      <w:r w:rsidRPr="00AF0491">
        <w:t xml:space="preserve"> uri</w:t>
      </w:r>
      <w:r w:rsidR="00E61360" w:rsidRPr="00AF0491">
        <w:t>,</w:t>
      </w:r>
    </w:p>
    <w:p w14:paraId="7B1CC4D2" w14:textId="77777777" w:rsidR="00E45DFC" w:rsidRPr="00A830BC" w:rsidRDefault="00E45DFC" w:rsidP="00E45DFC">
      <w:pPr>
        <w:pStyle w:val="Telobesedila"/>
        <w:jc w:val="center"/>
        <w:rPr>
          <w:rFonts w:cs="Arial"/>
          <w:color w:val="FF0000"/>
          <w:szCs w:val="22"/>
        </w:rPr>
      </w:pPr>
    </w:p>
    <w:p w14:paraId="19B7A287" w14:textId="77777777" w:rsidR="00E45DFC" w:rsidRDefault="00E45DFC" w:rsidP="00E45DF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v sejni sobi v kletnih prostorih Občine Vrhnika, Tržaška cesta 1, Vrhnika (vhod iz zadnje strani stavbe).</w:t>
      </w:r>
    </w:p>
    <w:p w14:paraId="34E2E0CC" w14:textId="77777777" w:rsidR="00E45DFC" w:rsidRDefault="00E45DFC" w:rsidP="00E45DFC">
      <w:pPr>
        <w:jc w:val="both"/>
        <w:rPr>
          <w:rFonts w:cs="Arial"/>
          <w:szCs w:val="22"/>
        </w:rPr>
      </w:pPr>
    </w:p>
    <w:p w14:paraId="7ED6BE15" w14:textId="77777777" w:rsidR="00E45DFC" w:rsidRDefault="00E45DFC" w:rsidP="00E45DF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Za sejo predlagam naslednji</w:t>
      </w:r>
    </w:p>
    <w:p w14:paraId="0F4732E1" w14:textId="77777777" w:rsidR="00E45DFC" w:rsidRDefault="00E45DFC" w:rsidP="00E45DFC">
      <w:pPr>
        <w:jc w:val="both"/>
        <w:rPr>
          <w:rFonts w:cs="Arial"/>
          <w:b/>
          <w:bCs/>
          <w:szCs w:val="22"/>
        </w:rPr>
      </w:pPr>
    </w:p>
    <w:p w14:paraId="39778FF8" w14:textId="77777777" w:rsidR="00E45DFC" w:rsidRDefault="00E45DFC" w:rsidP="00E45DFC">
      <w:pPr>
        <w:jc w:val="both"/>
        <w:rPr>
          <w:rFonts w:cs="Arial"/>
          <w:b/>
          <w:bCs/>
          <w:szCs w:val="22"/>
        </w:rPr>
      </w:pPr>
      <w:r w:rsidRPr="00D01BFA">
        <w:rPr>
          <w:rFonts w:cs="Arial"/>
          <w:b/>
          <w:bCs/>
          <w:szCs w:val="22"/>
        </w:rPr>
        <w:t>D N E V N I  R E D:</w:t>
      </w:r>
    </w:p>
    <w:p w14:paraId="3ADAF9B5" w14:textId="77777777" w:rsidR="00241DCB" w:rsidRPr="00D01BFA" w:rsidRDefault="00241DCB" w:rsidP="00E45DFC">
      <w:pPr>
        <w:jc w:val="both"/>
        <w:rPr>
          <w:rFonts w:cs="Arial"/>
          <w:b/>
          <w:bCs/>
          <w:szCs w:val="22"/>
        </w:rPr>
      </w:pPr>
    </w:p>
    <w:p w14:paraId="7DAA5BB5" w14:textId="77777777" w:rsidR="00532A9D" w:rsidRPr="001F1A18" w:rsidRDefault="00056296" w:rsidP="00532A9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Potrditev zapisnika </w:t>
      </w:r>
      <w:r w:rsidR="00AB0931">
        <w:rPr>
          <w:rFonts w:cs="Arial"/>
          <w:b/>
          <w:bCs/>
          <w:szCs w:val="22"/>
        </w:rPr>
        <w:t>9</w:t>
      </w:r>
      <w:r>
        <w:rPr>
          <w:rFonts w:cs="Arial"/>
          <w:b/>
          <w:bCs/>
          <w:szCs w:val="22"/>
        </w:rPr>
        <w:t xml:space="preserve">. seje KMVI z dne,  </w:t>
      </w:r>
      <w:r w:rsidR="00AB0931">
        <w:rPr>
          <w:rFonts w:cs="Arial"/>
          <w:b/>
          <w:bCs/>
          <w:szCs w:val="22"/>
        </w:rPr>
        <w:t>15</w:t>
      </w:r>
      <w:r>
        <w:rPr>
          <w:rFonts w:cs="Arial"/>
          <w:b/>
          <w:bCs/>
          <w:szCs w:val="22"/>
        </w:rPr>
        <w:t xml:space="preserve">. </w:t>
      </w:r>
      <w:r w:rsidR="00AB0931">
        <w:rPr>
          <w:rFonts w:cs="Arial"/>
          <w:b/>
          <w:bCs/>
          <w:szCs w:val="22"/>
        </w:rPr>
        <w:t>5</w:t>
      </w:r>
      <w:r>
        <w:rPr>
          <w:rFonts w:cs="Arial"/>
          <w:b/>
          <w:bCs/>
          <w:szCs w:val="22"/>
        </w:rPr>
        <w:t>. 2024</w:t>
      </w:r>
    </w:p>
    <w:p w14:paraId="0B8D2F7C" w14:textId="77777777" w:rsidR="0069786A" w:rsidRDefault="005D4E50" w:rsidP="00AB093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szCs w:val="22"/>
        </w:rPr>
      </w:pPr>
      <w:r>
        <w:rPr>
          <w:rFonts w:cs="Arial"/>
          <w:b/>
          <w:bCs/>
        </w:rPr>
        <w:t>Odpiranje vloge za imenovanje nadomestnega člana Nadzornega odbora Občine Vrhnika</w:t>
      </w:r>
      <w:r w:rsidR="00AB0931" w:rsidRPr="0069786A">
        <w:rPr>
          <w:rFonts w:cs="Arial"/>
          <w:b/>
          <w:bCs/>
          <w:szCs w:val="22"/>
        </w:rPr>
        <w:t xml:space="preserve"> </w:t>
      </w:r>
    </w:p>
    <w:p w14:paraId="42635DEC" w14:textId="77777777" w:rsidR="00AB0931" w:rsidRDefault="00AB0931" w:rsidP="00E45DFC">
      <w:pPr>
        <w:jc w:val="both"/>
        <w:rPr>
          <w:rFonts w:cs="Arial"/>
          <w:szCs w:val="22"/>
        </w:rPr>
      </w:pPr>
    </w:p>
    <w:p w14:paraId="7916F136" w14:textId="77777777" w:rsidR="00E45DFC" w:rsidRDefault="00E45DFC" w:rsidP="00E45DF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Prosim, da se seje udeležite. Morebitno odsotnost sporočite v tajništvo Občine Vrhnika na tel. št. 01 755 54 19.</w:t>
      </w:r>
    </w:p>
    <w:p w14:paraId="00309397" w14:textId="77777777" w:rsidR="00022673" w:rsidRDefault="00022673" w:rsidP="00E45DFC">
      <w:pPr>
        <w:tabs>
          <w:tab w:val="center" w:pos="7560"/>
        </w:tabs>
        <w:jc w:val="both"/>
        <w:rPr>
          <w:rFonts w:cs="Arial"/>
          <w:szCs w:val="22"/>
        </w:rPr>
      </w:pPr>
    </w:p>
    <w:p w14:paraId="629ABBC7" w14:textId="77777777" w:rsidR="00E45DFC" w:rsidRDefault="00E45DFC" w:rsidP="00E45DFC">
      <w:pPr>
        <w:tabs>
          <w:tab w:val="center" w:pos="75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Predsednik komisije</w:t>
      </w:r>
    </w:p>
    <w:p w14:paraId="6522BCC6" w14:textId="77777777" w:rsidR="00E45DFC" w:rsidRPr="00156EC7" w:rsidRDefault="00E45DFC" w:rsidP="00E45DFC">
      <w:pPr>
        <w:tabs>
          <w:tab w:val="center" w:pos="7560"/>
        </w:tabs>
        <w:jc w:val="both"/>
        <w:rPr>
          <w:rFonts w:cs="Arial"/>
          <w:b/>
          <w:szCs w:val="22"/>
        </w:rPr>
      </w:pPr>
      <w:r>
        <w:rPr>
          <w:rFonts w:cs="Arial"/>
          <w:szCs w:val="22"/>
        </w:rPr>
        <w:tab/>
      </w:r>
      <w:r w:rsidR="00A31A05">
        <w:rPr>
          <w:rFonts w:cs="Arial"/>
          <w:szCs w:val="22"/>
        </w:rPr>
        <w:t xml:space="preserve"> </w:t>
      </w:r>
      <w:r w:rsidR="00A31A05" w:rsidRPr="00A31A05">
        <w:rPr>
          <w:rFonts w:cs="Arial"/>
          <w:b/>
          <w:bCs/>
          <w:szCs w:val="22"/>
        </w:rPr>
        <w:t>Mirko Antolović</w:t>
      </w:r>
      <w:r w:rsidR="00371DFE" w:rsidRPr="00156EC7">
        <w:rPr>
          <w:rFonts w:cs="Arial"/>
          <w:b/>
          <w:szCs w:val="22"/>
        </w:rPr>
        <w:t>,</w:t>
      </w:r>
      <w:r w:rsidR="00A31A05">
        <w:rPr>
          <w:rFonts w:cs="Arial"/>
          <w:b/>
          <w:szCs w:val="22"/>
        </w:rPr>
        <w:t xml:space="preserve"> </w:t>
      </w:r>
      <w:proofErr w:type="spellStart"/>
      <w:r w:rsidR="00371DFE" w:rsidRPr="00156EC7">
        <w:rPr>
          <w:rFonts w:cs="Arial"/>
          <w:b/>
          <w:szCs w:val="22"/>
        </w:rPr>
        <w:t>l.r</w:t>
      </w:r>
      <w:proofErr w:type="spellEnd"/>
      <w:r w:rsidR="00371DFE" w:rsidRPr="00156EC7">
        <w:rPr>
          <w:rFonts w:cs="Arial"/>
          <w:b/>
          <w:szCs w:val="22"/>
        </w:rPr>
        <w:t>.</w:t>
      </w:r>
    </w:p>
    <w:p w14:paraId="00B0ED59" w14:textId="77777777" w:rsidR="009268A2" w:rsidRDefault="009268A2" w:rsidP="00E45DFC">
      <w:pPr>
        <w:tabs>
          <w:tab w:val="center" w:pos="7560"/>
        </w:tabs>
        <w:jc w:val="both"/>
        <w:rPr>
          <w:rFonts w:cs="Arial"/>
          <w:b/>
          <w:szCs w:val="22"/>
        </w:rPr>
      </w:pPr>
    </w:p>
    <w:p w14:paraId="1E8E14A6" w14:textId="77777777" w:rsidR="00AB0931" w:rsidRDefault="00AB0931" w:rsidP="00E45DFC">
      <w:pPr>
        <w:tabs>
          <w:tab w:val="center" w:pos="7560"/>
        </w:tabs>
        <w:jc w:val="both"/>
        <w:rPr>
          <w:rFonts w:cs="Arial"/>
          <w:b/>
          <w:szCs w:val="22"/>
        </w:rPr>
      </w:pPr>
    </w:p>
    <w:p w14:paraId="4BBAE950" w14:textId="77777777" w:rsidR="00AB0931" w:rsidRDefault="00AB0931" w:rsidP="00E45DFC">
      <w:pPr>
        <w:tabs>
          <w:tab w:val="center" w:pos="7560"/>
        </w:tabs>
        <w:jc w:val="both"/>
        <w:rPr>
          <w:rFonts w:cs="Arial"/>
          <w:b/>
          <w:szCs w:val="22"/>
        </w:rPr>
      </w:pPr>
    </w:p>
    <w:p w14:paraId="5C959291" w14:textId="77777777" w:rsidR="00AB0931" w:rsidRDefault="00AB0931" w:rsidP="00E45DFC">
      <w:pPr>
        <w:tabs>
          <w:tab w:val="center" w:pos="7560"/>
        </w:tabs>
        <w:jc w:val="both"/>
        <w:rPr>
          <w:rFonts w:cs="Arial"/>
          <w:b/>
          <w:szCs w:val="22"/>
        </w:rPr>
      </w:pPr>
    </w:p>
    <w:p w14:paraId="7124A76E" w14:textId="77777777" w:rsidR="00AB0931" w:rsidRDefault="00AB0931" w:rsidP="00E45DFC">
      <w:pPr>
        <w:tabs>
          <w:tab w:val="center" w:pos="7560"/>
        </w:tabs>
        <w:jc w:val="both"/>
        <w:rPr>
          <w:rFonts w:cs="Arial"/>
          <w:b/>
          <w:szCs w:val="22"/>
        </w:rPr>
      </w:pPr>
    </w:p>
    <w:p w14:paraId="2638103D" w14:textId="77777777" w:rsidR="00AB0931" w:rsidRDefault="00AB0931" w:rsidP="00E45DFC">
      <w:pPr>
        <w:tabs>
          <w:tab w:val="center" w:pos="7560"/>
        </w:tabs>
        <w:jc w:val="both"/>
        <w:rPr>
          <w:rFonts w:cs="Arial"/>
          <w:b/>
          <w:szCs w:val="22"/>
        </w:rPr>
      </w:pPr>
    </w:p>
    <w:p w14:paraId="4FD3AF94" w14:textId="77777777" w:rsidR="00AB0931" w:rsidRDefault="00AB0931" w:rsidP="00E45DFC">
      <w:pPr>
        <w:tabs>
          <w:tab w:val="center" w:pos="7560"/>
        </w:tabs>
        <w:jc w:val="both"/>
        <w:rPr>
          <w:rFonts w:cs="Arial"/>
          <w:b/>
          <w:szCs w:val="22"/>
        </w:rPr>
      </w:pPr>
    </w:p>
    <w:p w14:paraId="07039C2F" w14:textId="77777777" w:rsidR="00AB0931" w:rsidRDefault="00AB0931" w:rsidP="00E45DFC">
      <w:pPr>
        <w:tabs>
          <w:tab w:val="center" w:pos="7560"/>
        </w:tabs>
        <w:jc w:val="both"/>
        <w:rPr>
          <w:rFonts w:cs="Arial"/>
          <w:b/>
          <w:szCs w:val="22"/>
        </w:rPr>
      </w:pPr>
    </w:p>
    <w:p w14:paraId="308B5B44" w14:textId="77777777" w:rsidR="00AB0931" w:rsidRDefault="00AB0931" w:rsidP="00E45DFC">
      <w:pPr>
        <w:tabs>
          <w:tab w:val="center" w:pos="7560"/>
        </w:tabs>
        <w:jc w:val="both"/>
        <w:rPr>
          <w:rFonts w:cs="Arial"/>
          <w:b/>
          <w:szCs w:val="22"/>
        </w:rPr>
      </w:pPr>
    </w:p>
    <w:p w14:paraId="6D390F46" w14:textId="77777777" w:rsidR="00AB0931" w:rsidRDefault="00AB0931" w:rsidP="00E45DFC">
      <w:pPr>
        <w:tabs>
          <w:tab w:val="center" w:pos="7560"/>
        </w:tabs>
        <w:jc w:val="both"/>
        <w:rPr>
          <w:rFonts w:cs="Arial"/>
          <w:b/>
          <w:szCs w:val="22"/>
        </w:rPr>
      </w:pPr>
    </w:p>
    <w:p w14:paraId="410BECE3" w14:textId="77777777" w:rsidR="00AB0931" w:rsidRDefault="00AB0931" w:rsidP="00E45DFC">
      <w:pPr>
        <w:tabs>
          <w:tab w:val="center" w:pos="7560"/>
        </w:tabs>
        <w:jc w:val="both"/>
        <w:rPr>
          <w:rFonts w:cs="Arial"/>
          <w:b/>
          <w:szCs w:val="22"/>
        </w:rPr>
      </w:pPr>
    </w:p>
    <w:p w14:paraId="018B8F12" w14:textId="77777777" w:rsidR="00AB0931" w:rsidRDefault="00AB0931" w:rsidP="00E45DFC">
      <w:pPr>
        <w:tabs>
          <w:tab w:val="center" w:pos="7560"/>
        </w:tabs>
        <w:jc w:val="both"/>
        <w:rPr>
          <w:rFonts w:cs="Arial"/>
          <w:b/>
          <w:szCs w:val="22"/>
        </w:rPr>
      </w:pPr>
    </w:p>
    <w:p w14:paraId="61FC4768" w14:textId="77777777" w:rsidR="00E45DFC" w:rsidRDefault="00E45DFC" w:rsidP="00E45DFC">
      <w:pPr>
        <w:tabs>
          <w:tab w:val="center" w:pos="7560"/>
        </w:tabs>
        <w:jc w:val="both"/>
      </w:pPr>
      <w:r>
        <w:t>VABLJENI ČLANI KOMISIJE:</w:t>
      </w:r>
    </w:p>
    <w:p w14:paraId="264C3E85" w14:textId="77777777" w:rsidR="00371DFE" w:rsidRDefault="00A31A05" w:rsidP="00E45DFC">
      <w:pPr>
        <w:numPr>
          <w:ilvl w:val="0"/>
          <w:numId w:val="1"/>
        </w:numPr>
        <w:tabs>
          <w:tab w:val="center" w:pos="7560"/>
        </w:tabs>
        <w:jc w:val="both"/>
      </w:pPr>
      <w:r>
        <w:t>Ana Skledar</w:t>
      </w:r>
    </w:p>
    <w:p w14:paraId="56073C2C" w14:textId="77777777" w:rsidR="00E45DFC" w:rsidRDefault="00371DFE" w:rsidP="00E45DFC">
      <w:pPr>
        <w:numPr>
          <w:ilvl w:val="0"/>
          <w:numId w:val="1"/>
        </w:numPr>
        <w:tabs>
          <w:tab w:val="center" w:pos="7560"/>
        </w:tabs>
        <w:jc w:val="both"/>
      </w:pPr>
      <w:r>
        <w:t>Al</w:t>
      </w:r>
      <w:r w:rsidR="00A31A05">
        <w:t>ja Stanko</w:t>
      </w:r>
    </w:p>
    <w:p w14:paraId="6E9C453D" w14:textId="77777777" w:rsidR="00156EC7" w:rsidRDefault="00A31A05" w:rsidP="00E45DFC">
      <w:pPr>
        <w:numPr>
          <w:ilvl w:val="0"/>
          <w:numId w:val="1"/>
        </w:numPr>
        <w:tabs>
          <w:tab w:val="center" w:pos="7560"/>
        </w:tabs>
        <w:jc w:val="both"/>
      </w:pPr>
      <w:r>
        <w:t>dr. Benjamin Leskovec</w:t>
      </w:r>
    </w:p>
    <w:p w14:paraId="7C192C85" w14:textId="77777777" w:rsidR="00156EC7" w:rsidRDefault="00156EC7" w:rsidP="00E45DFC">
      <w:pPr>
        <w:numPr>
          <w:ilvl w:val="0"/>
          <w:numId w:val="1"/>
        </w:numPr>
        <w:tabs>
          <w:tab w:val="center" w:pos="7560"/>
        </w:tabs>
        <w:jc w:val="both"/>
      </w:pPr>
      <w:r>
        <w:t>Boštjan Erčulj</w:t>
      </w:r>
    </w:p>
    <w:p w14:paraId="6CCDD1CA" w14:textId="77777777" w:rsidR="00371DFE" w:rsidRDefault="00371DFE" w:rsidP="00371DFE">
      <w:pPr>
        <w:tabs>
          <w:tab w:val="center" w:pos="7560"/>
        </w:tabs>
        <w:ind w:left="720"/>
        <w:jc w:val="both"/>
      </w:pPr>
    </w:p>
    <w:p w14:paraId="2EF62CBE" w14:textId="77777777" w:rsidR="00E45DFC" w:rsidRDefault="00E45DFC" w:rsidP="00E45DFC">
      <w:pPr>
        <w:tabs>
          <w:tab w:val="center" w:pos="7560"/>
        </w:tabs>
        <w:jc w:val="both"/>
      </w:pPr>
      <w:r>
        <w:t>OSTALI VABLJENI:</w:t>
      </w:r>
    </w:p>
    <w:p w14:paraId="351F4054" w14:textId="77777777" w:rsidR="00E45DFC" w:rsidRDefault="00156EC7" w:rsidP="00E45DFC">
      <w:pPr>
        <w:numPr>
          <w:ilvl w:val="0"/>
          <w:numId w:val="2"/>
        </w:numPr>
        <w:tabs>
          <w:tab w:val="center" w:pos="7560"/>
        </w:tabs>
        <w:jc w:val="both"/>
      </w:pPr>
      <w:r>
        <w:t>Daniel Cukjati</w:t>
      </w:r>
      <w:r w:rsidR="00D01BFA">
        <w:t xml:space="preserve"> </w:t>
      </w:r>
      <w:r w:rsidR="00E45DFC">
        <w:t>– župan Občine Vrhnika</w:t>
      </w:r>
    </w:p>
    <w:p w14:paraId="0AF39F0D" w14:textId="77777777" w:rsidR="00E45DFC" w:rsidRDefault="00A31A05" w:rsidP="00E45DFC">
      <w:pPr>
        <w:numPr>
          <w:ilvl w:val="0"/>
          <w:numId w:val="2"/>
        </w:numPr>
        <w:tabs>
          <w:tab w:val="center" w:pos="7560"/>
        </w:tabs>
        <w:jc w:val="both"/>
      </w:pPr>
      <w:r>
        <w:t>Boštjan Koprivec</w:t>
      </w:r>
      <w:r w:rsidR="00E45DFC">
        <w:t xml:space="preserve"> – direktor Občinske uprave Občine Vrhnika</w:t>
      </w:r>
    </w:p>
    <w:p w14:paraId="3F29629B" w14:textId="77777777" w:rsidR="00E605B7" w:rsidRDefault="00E605B7" w:rsidP="00E45DFC">
      <w:pPr>
        <w:numPr>
          <w:ilvl w:val="0"/>
          <w:numId w:val="2"/>
        </w:numPr>
        <w:tabs>
          <w:tab w:val="center" w:pos="7560"/>
        </w:tabs>
        <w:jc w:val="both"/>
      </w:pPr>
      <w:r>
        <w:t>Tanja Kohne</w:t>
      </w:r>
      <w:r w:rsidR="00EB76E1">
        <w:t xml:space="preserve"> – svetovalka za</w:t>
      </w:r>
      <w:r w:rsidR="00371DFE">
        <w:t xml:space="preserve"> organizacijsko</w:t>
      </w:r>
      <w:r w:rsidR="00EB76E1">
        <w:t xml:space="preserve"> kadrovske zadeve</w:t>
      </w:r>
    </w:p>
    <w:sectPr w:rsidR="00E605B7" w:rsidSect="00466DA7">
      <w:footerReference w:type="default" r:id="rId8"/>
      <w:footerReference w:type="first" r:id="rId9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FB0BF" w14:textId="77777777" w:rsidR="00ED07F9" w:rsidRDefault="00ED07F9">
      <w:r>
        <w:separator/>
      </w:r>
    </w:p>
  </w:endnote>
  <w:endnote w:type="continuationSeparator" w:id="0">
    <w:p w14:paraId="28046C8C" w14:textId="77777777" w:rsidR="00ED07F9" w:rsidRDefault="00ED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7EDDD" w14:textId="77777777"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8ED79" w14:textId="77777777" w:rsidR="00703D4C" w:rsidRDefault="00703D4C" w:rsidP="00703D4C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w:pict w14:anchorId="61B13927">
        <v:line id="_x0000_s1025" style="position:absolute;left:0;text-align:left;z-index:251657728" from="0,6.5pt" to="450pt,6.5pt"/>
      </w:pict>
    </w:r>
  </w:p>
  <w:p w14:paraId="5D1B1CBD" w14:textId="77777777" w:rsidR="00517BA8" w:rsidRPr="00373CAF" w:rsidRDefault="00373CAF" w:rsidP="00373CAF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6CD74" w14:textId="77777777" w:rsidR="00ED07F9" w:rsidRDefault="00ED07F9">
      <w:r>
        <w:separator/>
      </w:r>
    </w:p>
  </w:footnote>
  <w:footnote w:type="continuationSeparator" w:id="0">
    <w:p w14:paraId="46E91A5B" w14:textId="77777777" w:rsidR="00ED07F9" w:rsidRDefault="00ED0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754E7"/>
    <w:multiLevelType w:val="hybridMultilevel"/>
    <w:tmpl w:val="282219BC"/>
    <w:lvl w:ilvl="0" w:tplc="A6EC4E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479D7"/>
    <w:multiLevelType w:val="hybridMultilevel"/>
    <w:tmpl w:val="5D920CB6"/>
    <w:lvl w:ilvl="0" w:tplc="50E4B8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53ACF"/>
    <w:multiLevelType w:val="hybridMultilevel"/>
    <w:tmpl w:val="DCB4646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62C48E8"/>
    <w:multiLevelType w:val="hybridMultilevel"/>
    <w:tmpl w:val="11F2C72A"/>
    <w:lvl w:ilvl="0" w:tplc="52CE3E4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67F4C0C"/>
    <w:multiLevelType w:val="hybridMultilevel"/>
    <w:tmpl w:val="67267F08"/>
    <w:lvl w:ilvl="0" w:tplc="5D9CAE54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F86275"/>
    <w:multiLevelType w:val="hybridMultilevel"/>
    <w:tmpl w:val="CD84D174"/>
    <w:lvl w:ilvl="0" w:tplc="7B14390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6D4293"/>
    <w:multiLevelType w:val="hybridMultilevel"/>
    <w:tmpl w:val="61DA4EC0"/>
    <w:lvl w:ilvl="0" w:tplc="E45AD016">
      <w:start w:val="4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5D728A2"/>
    <w:multiLevelType w:val="hybridMultilevel"/>
    <w:tmpl w:val="7BB08906"/>
    <w:lvl w:ilvl="0" w:tplc="1EF4CD5A">
      <w:start w:val="4"/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8F661AB"/>
    <w:multiLevelType w:val="hybridMultilevel"/>
    <w:tmpl w:val="BF4AEC8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393151F2"/>
    <w:multiLevelType w:val="hybridMultilevel"/>
    <w:tmpl w:val="86D64D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4F013D"/>
    <w:multiLevelType w:val="hybridMultilevel"/>
    <w:tmpl w:val="A8240A02"/>
    <w:lvl w:ilvl="0" w:tplc="8D3A55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14467"/>
    <w:multiLevelType w:val="hybridMultilevel"/>
    <w:tmpl w:val="B6824D6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E408FE"/>
    <w:multiLevelType w:val="hybridMultilevel"/>
    <w:tmpl w:val="791E0F56"/>
    <w:lvl w:ilvl="0" w:tplc="CBF2A3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24173"/>
    <w:multiLevelType w:val="hybridMultilevel"/>
    <w:tmpl w:val="458A3C36"/>
    <w:lvl w:ilvl="0" w:tplc="74CAC7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A2927"/>
    <w:multiLevelType w:val="hybridMultilevel"/>
    <w:tmpl w:val="8DCEA186"/>
    <w:lvl w:ilvl="0" w:tplc="5C6AC1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F7334"/>
    <w:multiLevelType w:val="hybridMultilevel"/>
    <w:tmpl w:val="D98205AA"/>
    <w:lvl w:ilvl="0" w:tplc="14CADE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C75E6"/>
    <w:multiLevelType w:val="hybridMultilevel"/>
    <w:tmpl w:val="23C8FAF8"/>
    <w:lvl w:ilvl="0" w:tplc="2CFE880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6B2344"/>
    <w:multiLevelType w:val="hybridMultilevel"/>
    <w:tmpl w:val="1564023C"/>
    <w:lvl w:ilvl="0" w:tplc="2FECF2EE">
      <w:start w:val="4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D38110B"/>
    <w:multiLevelType w:val="hybridMultilevel"/>
    <w:tmpl w:val="1E54BF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9166455">
    <w:abstractNumId w:val="11"/>
  </w:num>
  <w:num w:numId="2" w16cid:durableId="1732003614">
    <w:abstractNumId w:val="9"/>
  </w:num>
  <w:num w:numId="3" w16cid:durableId="144248349">
    <w:abstractNumId w:val="18"/>
  </w:num>
  <w:num w:numId="4" w16cid:durableId="870798091">
    <w:abstractNumId w:val="4"/>
  </w:num>
  <w:num w:numId="5" w16cid:durableId="272172266">
    <w:abstractNumId w:val="5"/>
  </w:num>
  <w:num w:numId="6" w16cid:durableId="1064985010">
    <w:abstractNumId w:val="16"/>
  </w:num>
  <w:num w:numId="7" w16cid:durableId="1175077055">
    <w:abstractNumId w:val="3"/>
  </w:num>
  <w:num w:numId="8" w16cid:durableId="241843690">
    <w:abstractNumId w:val="14"/>
  </w:num>
  <w:num w:numId="9" w16cid:durableId="2049376936">
    <w:abstractNumId w:val="17"/>
  </w:num>
  <w:num w:numId="10" w16cid:durableId="387071792">
    <w:abstractNumId w:val="6"/>
  </w:num>
  <w:num w:numId="11" w16cid:durableId="1648246604">
    <w:abstractNumId w:val="7"/>
  </w:num>
  <w:num w:numId="12" w16cid:durableId="2129927465">
    <w:abstractNumId w:val="1"/>
  </w:num>
  <w:num w:numId="13" w16cid:durableId="1895121604">
    <w:abstractNumId w:val="13"/>
  </w:num>
  <w:num w:numId="14" w16cid:durableId="177085803">
    <w:abstractNumId w:val="15"/>
  </w:num>
  <w:num w:numId="15" w16cid:durableId="1262450534">
    <w:abstractNumId w:val="12"/>
  </w:num>
  <w:num w:numId="16" w16cid:durableId="1461920344">
    <w:abstractNumId w:val="10"/>
  </w:num>
  <w:num w:numId="17" w16cid:durableId="869299525">
    <w:abstractNumId w:val="0"/>
  </w:num>
  <w:num w:numId="18" w16cid:durableId="497774604">
    <w:abstractNumId w:val="2"/>
  </w:num>
  <w:num w:numId="19" w16cid:durableId="15169154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 fillcolor="white" stroke="f">
      <v:fill color="white" opacity="0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9A8"/>
    <w:rsid w:val="000007B2"/>
    <w:rsid w:val="00000DA6"/>
    <w:rsid w:val="000107DF"/>
    <w:rsid w:val="000108EA"/>
    <w:rsid w:val="00015628"/>
    <w:rsid w:val="0001735B"/>
    <w:rsid w:val="00021D52"/>
    <w:rsid w:val="00022673"/>
    <w:rsid w:val="00034C02"/>
    <w:rsid w:val="00040734"/>
    <w:rsid w:val="00047A91"/>
    <w:rsid w:val="000551DA"/>
    <w:rsid w:val="00056296"/>
    <w:rsid w:val="000747A2"/>
    <w:rsid w:val="000749AE"/>
    <w:rsid w:val="000800C2"/>
    <w:rsid w:val="000803E6"/>
    <w:rsid w:val="0008193C"/>
    <w:rsid w:val="000869BD"/>
    <w:rsid w:val="00095A2B"/>
    <w:rsid w:val="000A1869"/>
    <w:rsid w:val="000A30CC"/>
    <w:rsid w:val="000A4E6E"/>
    <w:rsid w:val="000B4A76"/>
    <w:rsid w:val="000B7BAC"/>
    <w:rsid w:val="000E3013"/>
    <w:rsid w:val="000E7E71"/>
    <w:rsid w:val="000F27B5"/>
    <w:rsid w:val="000F7E3B"/>
    <w:rsid w:val="00102EB1"/>
    <w:rsid w:val="0010466C"/>
    <w:rsid w:val="0012435A"/>
    <w:rsid w:val="00125C8D"/>
    <w:rsid w:val="00137611"/>
    <w:rsid w:val="00142CEC"/>
    <w:rsid w:val="001479F7"/>
    <w:rsid w:val="001515DD"/>
    <w:rsid w:val="0015348D"/>
    <w:rsid w:val="00156EC7"/>
    <w:rsid w:val="00161726"/>
    <w:rsid w:val="00162E26"/>
    <w:rsid w:val="001857A3"/>
    <w:rsid w:val="00192EB3"/>
    <w:rsid w:val="00196EBD"/>
    <w:rsid w:val="001A00F3"/>
    <w:rsid w:val="001A12ED"/>
    <w:rsid w:val="001B2F68"/>
    <w:rsid w:val="001B36AB"/>
    <w:rsid w:val="001B60AB"/>
    <w:rsid w:val="001C1A05"/>
    <w:rsid w:val="001D0232"/>
    <w:rsid w:val="001D61BD"/>
    <w:rsid w:val="001E2FCF"/>
    <w:rsid w:val="001E73D5"/>
    <w:rsid w:val="001F1A18"/>
    <w:rsid w:val="001F52FF"/>
    <w:rsid w:val="002151A5"/>
    <w:rsid w:val="00215254"/>
    <w:rsid w:val="00220239"/>
    <w:rsid w:val="002202F5"/>
    <w:rsid w:val="00220493"/>
    <w:rsid w:val="00220FA3"/>
    <w:rsid w:val="0023048A"/>
    <w:rsid w:val="00231C4A"/>
    <w:rsid w:val="00235902"/>
    <w:rsid w:val="00237A2B"/>
    <w:rsid w:val="00241DCB"/>
    <w:rsid w:val="00245CF6"/>
    <w:rsid w:val="00261174"/>
    <w:rsid w:val="002655C6"/>
    <w:rsid w:val="00286991"/>
    <w:rsid w:val="002938C0"/>
    <w:rsid w:val="002A16C2"/>
    <w:rsid w:val="002A2605"/>
    <w:rsid w:val="002A28C9"/>
    <w:rsid w:val="002A3BC7"/>
    <w:rsid w:val="002B6572"/>
    <w:rsid w:val="002C235F"/>
    <w:rsid w:val="002C6C81"/>
    <w:rsid w:val="002E161F"/>
    <w:rsid w:val="002E1E2A"/>
    <w:rsid w:val="002E421D"/>
    <w:rsid w:val="002E516E"/>
    <w:rsid w:val="002E5D1D"/>
    <w:rsid w:val="002E7048"/>
    <w:rsid w:val="002F0E17"/>
    <w:rsid w:val="002F11A9"/>
    <w:rsid w:val="002F7A5A"/>
    <w:rsid w:val="00300D01"/>
    <w:rsid w:val="0030307B"/>
    <w:rsid w:val="0030395C"/>
    <w:rsid w:val="00304BD5"/>
    <w:rsid w:val="00317F33"/>
    <w:rsid w:val="00323FB1"/>
    <w:rsid w:val="0033309F"/>
    <w:rsid w:val="00337AC7"/>
    <w:rsid w:val="00363F6D"/>
    <w:rsid w:val="00367E99"/>
    <w:rsid w:val="00371DFE"/>
    <w:rsid w:val="00372566"/>
    <w:rsid w:val="00372698"/>
    <w:rsid w:val="00373CAF"/>
    <w:rsid w:val="003759A8"/>
    <w:rsid w:val="0038393F"/>
    <w:rsid w:val="00383EC0"/>
    <w:rsid w:val="00384C88"/>
    <w:rsid w:val="003871E2"/>
    <w:rsid w:val="00397132"/>
    <w:rsid w:val="003B119D"/>
    <w:rsid w:val="003B12AD"/>
    <w:rsid w:val="003B5197"/>
    <w:rsid w:val="003C5CAF"/>
    <w:rsid w:val="003C5E40"/>
    <w:rsid w:val="003C73EC"/>
    <w:rsid w:val="003D4DEC"/>
    <w:rsid w:val="003D538C"/>
    <w:rsid w:val="003D65DC"/>
    <w:rsid w:val="003E4749"/>
    <w:rsid w:val="003E5805"/>
    <w:rsid w:val="003E659B"/>
    <w:rsid w:val="003F27A7"/>
    <w:rsid w:val="003F29D6"/>
    <w:rsid w:val="003F4AF1"/>
    <w:rsid w:val="004029FE"/>
    <w:rsid w:val="00407733"/>
    <w:rsid w:val="004167AE"/>
    <w:rsid w:val="00424E07"/>
    <w:rsid w:val="00437413"/>
    <w:rsid w:val="00455EB8"/>
    <w:rsid w:val="0046376D"/>
    <w:rsid w:val="00466DA7"/>
    <w:rsid w:val="00470D52"/>
    <w:rsid w:val="00496FC6"/>
    <w:rsid w:val="004974B2"/>
    <w:rsid w:val="004A2475"/>
    <w:rsid w:val="004A2E48"/>
    <w:rsid w:val="004A4B71"/>
    <w:rsid w:val="004A5107"/>
    <w:rsid w:val="004A52DE"/>
    <w:rsid w:val="004B325A"/>
    <w:rsid w:val="004C3B98"/>
    <w:rsid w:val="004C56B2"/>
    <w:rsid w:val="004C5943"/>
    <w:rsid w:val="004C7CA4"/>
    <w:rsid w:val="004D7840"/>
    <w:rsid w:val="004E13C7"/>
    <w:rsid w:val="004F2AB2"/>
    <w:rsid w:val="004F59A1"/>
    <w:rsid w:val="00506B09"/>
    <w:rsid w:val="005126BC"/>
    <w:rsid w:val="00517BA8"/>
    <w:rsid w:val="00523F4D"/>
    <w:rsid w:val="00527866"/>
    <w:rsid w:val="00531059"/>
    <w:rsid w:val="00532A9D"/>
    <w:rsid w:val="00537725"/>
    <w:rsid w:val="00542802"/>
    <w:rsid w:val="00555A47"/>
    <w:rsid w:val="005721F7"/>
    <w:rsid w:val="0058158C"/>
    <w:rsid w:val="005847FA"/>
    <w:rsid w:val="005849C2"/>
    <w:rsid w:val="005872A2"/>
    <w:rsid w:val="00592404"/>
    <w:rsid w:val="00593C4E"/>
    <w:rsid w:val="00594BB7"/>
    <w:rsid w:val="005A1904"/>
    <w:rsid w:val="005A1F26"/>
    <w:rsid w:val="005A27B6"/>
    <w:rsid w:val="005A3C68"/>
    <w:rsid w:val="005A6385"/>
    <w:rsid w:val="005B33D7"/>
    <w:rsid w:val="005C2332"/>
    <w:rsid w:val="005C2DB9"/>
    <w:rsid w:val="005C35D3"/>
    <w:rsid w:val="005C453E"/>
    <w:rsid w:val="005C7264"/>
    <w:rsid w:val="005D3C2E"/>
    <w:rsid w:val="005D4E50"/>
    <w:rsid w:val="00600A97"/>
    <w:rsid w:val="00602C76"/>
    <w:rsid w:val="00604B6B"/>
    <w:rsid w:val="00606383"/>
    <w:rsid w:val="00616FBD"/>
    <w:rsid w:val="00625CB6"/>
    <w:rsid w:val="00632E70"/>
    <w:rsid w:val="00632F5C"/>
    <w:rsid w:val="006349F3"/>
    <w:rsid w:val="0065223B"/>
    <w:rsid w:val="00661F7D"/>
    <w:rsid w:val="00682114"/>
    <w:rsid w:val="00692ADE"/>
    <w:rsid w:val="0069786A"/>
    <w:rsid w:val="006A1F32"/>
    <w:rsid w:val="006A3B6C"/>
    <w:rsid w:val="006C4C5F"/>
    <w:rsid w:val="006C53D2"/>
    <w:rsid w:val="006D152C"/>
    <w:rsid w:val="006F2CDC"/>
    <w:rsid w:val="006F5EF8"/>
    <w:rsid w:val="006F67A4"/>
    <w:rsid w:val="00703D4C"/>
    <w:rsid w:val="0070445A"/>
    <w:rsid w:val="007162B8"/>
    <w:rsid w:val="007168F2"/>
    <w:rsid w:val="00720C0E"/>
    <w:rsid w:val="0072142F"/>
    <w:rsid w:val="007241E3"/>
    <w:rsid w:val="00724B54"/>
    <w:rsid w:val="0072585B"/>
    <w:rsid w:val="00737163"/>
    <w:rsid w:val="00750FC4"/>
    <w:rsid w:val="00761812"/>
    <w:rsid w:val="00767042"/>
    <w:rsid w:val="00774ACD"/>
    <w:rsid w:val="00776EF1"/>
    <w:rsid w:val="0078047B"/>
    <w:rsid w:val="007837B5"/>
    <w:rsid w:val="007B34DD"/>
    <w:rsid w:val="007B6369"/>
    <w:rsid w:val="007C5A62"/>
    <w:rsid w:val="007C5EC0"/>
    <w:rsid w:val="007C6E53"/>
    <w:rsid w:val="007D2D7F"/>
    <w:rsid w:val="007D4DDF"/>
    <w:rsid w:val="007E6F4E"/>
    <w:rsid w:val="007F002D"/>
    <w:rsid w:val="007F2993"/>
    <w:rsid w:val="007F30A7"/>
    <w:rsid w:val="007F4D20"/>
    <w:rsid w:val="007F6DBC"/>
    <w:rsid w:val="007F7435"/>
    <w:rsid w:val="008006D5"/>
    <w:rsid w:val="00800C23"/>
    <w:rsid w:val="00810147"/>
    <w:rsid w:val="00817919"/>
    <w:rsid w:val="00821711"/>
    <w:rsid w:val="00827E3B"/>
    <w:rsid w:val="0083193F"/>
    <w:rsid w:val="00835309"/>
    <w:rsid w:val="00840456"/>
    <w:rsid w:val="00843296"/>
    <w:rsid w:val="00844967"/>
    <w:rsid w:val="0087682B"/>
    <w:rsid w:val="008769B8"/>
    <w:rsid w:val="00880569"/>
    <w:rsid w:val="00883AD7"/>
    <w:rsid w:val="00890314"/>
    <w:rsid w:val="008A1541"/>
    <w:rsid w:val="008A4926"/>
    <w:rsid w:val="008C7454"/>
    <w:rsid w:val="008E7383"/>
    <w:rsid w:val="008F0190"/>
    <w:rsid w:val="008F16DB"/>
    <w:rsid w:val="008F175B"/>
    <w:rsid w:val="008F4085"/>
    <w:rsid w:val="00900AA8"/>
    <w:rsid w:val="00900D76"/>
    <w:rsid w:val="00900F1B"/>
    <w:rsid w:val="00902A8A"/>
    <w:rsid w:val="0090490B"/>
    <w:rsid w:val="00907B30"/>
    <w:rsid w:val="00924686"/>
    <w:rsid w:val="009268A2"/>
    <w:rsid w:val="00927DFF"/>
    <w:rsid w:val="00936061"/>
    <w:rsid w:val="0093666B"/>
    <w:rsid w:val="00952589"/>
    <w:rsid w:val="0096063A"/>
    <w:rsid w:val="00960AF0"/>
    <w:rsid w:val="009633FD"/>
    <w:rsid w:val="00972A46"/>
    <w:rsid w:val="00982BDA"/>
    <w:rsid w:val="00985E01"/>
    <w:rsid w:val="009925EA"/>
    <w:rsid w:val="00992BAC"/>
    <w:rsid w:val="00993240"/>
    <w:rsid w:val="00993705"/>
    <w:rsid w:val="009A07D3"/>
    <w:rsid w:val="009A1D95"/>
    <w:rsid w:val="009A71BD"/>
    <w:rsid w:val="009B7372"/>
    <w:rsid w:val="009C2586"/>
    <w:rsid w:val="009C296F"/>
    <w:rsid w:val="009C2C88"/>
    <w:rsid w:val="009C2FBE"/>
    <w:rsid w:val="009D183B"/>
    <w:rsid w:val="009E1800"/>
    <w:rsid w:val="009E676E"/>
    <w:rsid w:val="009F509A"/>
    <w:rsid w:val="00A06D52"/>
    <w:rsid w:val="00A169EB"/>
    <w:rsid w:val="00A21146"/>
    <w:rsid w:val="00A231A6"/>
    <w:rsid w:val="00A23C7A"/>
    <w:rsid w:val="00A3045C"/>
    <w:rsid w:val="00A31A05"/>
    <w:rsid w:val="00A33F63"/>
    <w:rsid w:val="00A440AC"/>
    <w:rsid w:val="00A50564"/>
    <w:rsid w:val="00A542CF"/>
    <w:rsid w:val="00A57A0D"/>
    <w:rsid w:val="00A610A7"/>
    <w:rsid w:val="00A61B9F"/>
    <w:rsid w:val="00A830BC"/>
    <w:rsid w:val="00A8739A"/>
    <w:rsid w:val="00A91A71"/>
    <w:rsid w:val="00A91B69"/>
    <w:rsid w:val="00A973E6"/>
    <w:rsid w:val="00AB0931"/>
    <w:rsid w:val="00AB30CC"/>
    <w:rsid w:val="00AB720D"/>
    <w:rsid w:val="00AB7D50"/>
    <w:rsid w:val="00AC5BB4"/>
    <w:rsid w:val="00AF0491"/>
    <w:rsid w:val="00AF7728"/>
    <w:rsid w:val="00B175FF"/>
    <w:rsid w:val="00B227DF"/>
    <w:rsid w:val="00B3587A"/>
    <w:rsid w:val="00B36F20"/>
    <w:rsid w:val="00B42D5E"/>
    <w:rsid w:val="00B50430"/>
    <w:rsid w:val="00B52B52"/>
    <w:rsid w:val="00B6692C"/>
    <w:rsid w:val="00B83851"/>
    <w:rsid w:val="00B873C2"/>
    <w:rsid w:val="00B95378"/>
    <w:rsid w:val="00B970C3"/>
    <w:rsid w:val="00B973F2"/>
    <w:rsid w:val="00BA0DA3"/>
    <w:rsid w:val="00BC26D8"/>
    <w:rsid w:val="00BC2C66"/>
    <w:rsid w:val="00BD0ADF"/>
    <w:rsid w:val="00BD1666"/>
    <w:rsid w:val="00BE0CA7"/>
    <w:rsid w:val="00BE26E3"/>
    <w:rsid w:val="00BE5431"/>
    <w:rsid w:val="00BE5F37"/>
    <w:rsid w:val="00BF453E"/>
    <w:rsid w:val="00BF6DCC"/>
    <w:rsid w:val="00C0467A"/>
    <w:rsid w:val="00C076C9"/>
    <w:rsid w:val="00C2447E"/>
    <w:rsid w:val="00C3352E"/>
    <w:rsid w:val="00C36E86"/>
    <w:rsid w:val="00C437D9"/>
    <w:rsid w:val="00C45CAB"/>
    <w:rsid w:val="00C50979"/>
    <w:rsid w:val="00C51ADF"/>
    <w:rsid w:val="00C558CE"/>
    <w:rsid w:val="00C705C1"/>
    <w:rsid w:val="00C730B2"/>
    <w:rsid w:val="00C81149"/>
    <w:rsid w:val="00C83DC2"/>
    <w:rsid w:val="00C87F04"/>
    <w:rsid w:val="00CA2B10"/>
    <w:rsid w:val="00CB3A48"/>
    <w:rsid w:val="00CC1AA1"/>
    <w:rsid w:val="00CD1449"/>
    <w:rsid w:val="00CD173A"/>
    <w:rsid w:val="00CD33B9"/>
    <w:rsid w:val="00CF1242"/>
    <w:rsid w:val="00CF5491"/>
    <w:rsid w:val="00CF705A"/>
    <w:rsid w:val="00D01BFA"/>
    <w:rsid w:val="00D14248"/>
    <w:rsid w:val="00D1766A"/>
    <w:rsid w:val="00D176B3"/>
    <w:rsid w:val="00D21D99"/>
    <w:rsid w:val="00D35987"/>
    <w:rsid w:val="00D456BA"/>
    <w:rsid w:val="00D50673"/>
    <w:rsid w:val="00D52733"/>
    <w:rsid w:val="00D605C5"/>
    <w:rsid w:val="00D710E6"/>
    <w:rsid w:val="00D72B97"/>
    <w:rsid w:val="00D74688"/>
    <w:rsid w:val="00D825A5"/>
    <w:rsid w:val="00D92976"/>
    <w:rsid w:val="00D94D7C"/>
    <w:rsid w:val="00D973A9"/>
    <w:rsid w:val="00DA024F"/>
    <w:rsid w:val="00DA1B62"/>
    <w:rsid w:val="00DA2BB5"/>
    <w:rsid w:val="00DB0FDB"/>
    <w:rsid w:val="00DB6D0A"/>
    <w:rsid w:val="00DC16E7"/>
    <w:rsid w:val="00DC344A"/>
    <w:rsid w:val="00DC7C33"/>
    <w:rsid w:val="00DE417F"/>
    <w:rsid w:val="00E21C39"/>
    <w:rsid w:val="00E231E1"/>
    <w:rsid w:val="00E24B6E"/>
    <w:rsid w:val="00E26D81"/>
    <w:rsid w:val="00E27894"/>
    <w:rsid w:val="00E31758"/>
    <w:rsid w:val="00E31FB7"/>
    <w:rsid w:val="00E40F33"/>
    <w:rsid w:val="00E45DFC"/>
    <w:rsid w:val="00E47087"/>
    <w:rsid w:val="00E52936"/>
    <w:rsid w:val="00E53C83"/>
    <w:rsid w:val="00E605B7"/>
    <w:rsid w:val="00E61360"/>
    <w:rsid w:val="00E64989"/>
    <w:rsid w:val="00E7271B"/>
    <w:rsid w:val="00E75541"/>
    <w:rsid w:val="00EA2F15"/>
    <w:rsid w:val="00EA4FFD"/>
    <w:rsid w:val="00EA6D51"/>
    <w:rsid w:val="00EB3F00"/>
    <w:rsid w:val="00EB70A0"/>
    <w:rsid w:val="00EB76E1"/>
    <w:rsid w:val="00EC1F25"/>
    <w:rsid w:val="00EC3A00"/>
    <w:rsid w:val="00EC5C43"/>
    <w:rsid w:val="00ED07F9"/>
    <w:rsid w:val="00ED0EA4"/>
    <w:rsid w:val="00ED2F1F"/>
    <w:rsid w:val="00EE169D"/>
    <w:rsid w:val="00EE1BEF"/>
    <w:rsid w:val="00EF1795"/>
    <w:rsid w:val="00EF3B33"/>
    <w:rsid w:val="00F04A6D"/>
    <w:rsid w:val="00F11FAD"/>
    <w:rsid w:val="00F21AAB"/>
    <w:rsid w:val="00F23669"/>
    <w:rsid w:val="00F24F04"/>
    <w:rsid w:val="00F342B4"/>
    <w:rsid w:val="00F45AA7"/>
    <w:rsid w:val="00F52FE3"/>
    <w:rsid w:val="00F64169"/>
    <w:rsid w:val="00F76539"/>
    <w:rsid w:val="00F76797"/>
    <w:rsid w:val="00F8159E"/>
    <w:rsid w:val="00F82E87"/>
    <w:rsid w:val="00FA0EEB"/>
    <w:rsid w:val="00FA3A8E"/>
    <w:rsid w:val="00FB1F92"/>
    <w:rsid w:val="00FC6021"/>
    <w:rsid w:val="00FD262E"/>
    <w:rsid w:val="00FD272A"/>
    <w:rsid w:val="00FE60BB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13ABD611"/>
  <w15:chartTrackingRefBased/>
  <w15:docId w15:val="{CCE90C02-164B-4B3F-8FFA-5C123124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29FE"/>
    <w:rPr>
      <w:rFonts w:ascii="Arial" w:hAnsi="Arial"/>
      <w:sz w:val="22"/>
      <w:szCs w:val="24"/>
    </w:rPr>
  </w:style>
  <w:style w:type="paragraph" w:styleId="Naslov1">
    <w:name w:val="heading 1"/>
    <w:basedOn w:val="Navaden"/>
    <w:next w:val="Navaden"/>
    <w:qFormat/>
    <w:rsid w:val="00E45DFC"/>
    <w:pPr>
      <w:keepNext/>
      <w:jc w:val="center"/>
      <w:outlineLvl w:val="0"/>
    </w:pPr>
    <w:rPr>
      <w:rFonts w:cs="Arial"/>
      <w:b/>
      <w:szCs w:val="22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E45DFC"/>
    <w:rPr>
      <w:b/>
      <w:bCs/>
    </w:rPr>
  </w:style>
  <w:style w:type="paragraph" w:styleId="Telobesedila-zamik2">
    <w:name w:val="Body Text Indent 2"/>
    <w:basedOn w:val="Navaden"/>
    <w:link w:val="Telobesedila-zamik2Znak"/>
    <w:rsid w:val="00800C23"/>
    <w:pPr>
      <w:spacing w:after="120" w:line="480" w:lineRule="auto"/>
      <w:ind w:left="283"/>
    </w:pPr>
  </w:style>
  <w:style w:type="character" w:customStyle="1" w:styleId="Telobesedila-zamik2Znak">
    <w:name w:val="Telo besedila - zamik 2 Znak"/>
    <w:link w:val="Telobesedila-zamik2"/>
    <w:rsid w:val="00800C23"/>
    <w:rPr>
      <w:rFonts w:ascii="Arial" w:hAnsi="Arial"/>
      <w:sz w:val="22"/>
      <w:szCs w:val="24"/>
    </w:rPr>
  </w:style>
  <w:style w:type="paragraph" w:styleId="Odstavekseznama">
    <w:name w:val="List Paragraph"/>
    <w:basedOn w:val="Navaden"/>
    <w:uiPriority w:val="34"/>
    <w:qFormat/>
    <w:rsid w:val="00B17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REDLOGE\KMVIAZ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KMVIAZ.DOT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Jure Jakopič</cp:lastModifiedBy>
  <cp:revision>2</cp:revision>
  <cp:lastPrinted>2024-06-04T14:21:00Z</cp:lastPrinted>
  <dcterms:created xsi:type="dcterms:W3CDTF">2024-07-24T09:27:00Z</dcterms:created>
  <dcterms:modified xsi:type="dcterms:W3CDTF">2024-07-24T09:27:00Z</dcterms:modified>
</cp:coreProperties>
</file>