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6C9BA" w14:textId="77777777" w:rsidR="00A06D52" w:rsidRPr="0083193F" w:rsidRDefault="00BF453E" w:rsidP="004029FE">
      <w:r>
        <w:rPr>
          <w:noProof/>
        </w:rPr>
        <w:pict w14:anchorId="20655BD3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7BB7B73D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51FDAA3A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0B7851B5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6B805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6E95DCFA" w14:textId="77777777" w:rsidR="00A06D52" w:rsidRPr="0083193F" w:rsidRDefault="00A06D52">
      <w:pPr>
        <w:rPr>
          <w:rFonts w:cs="Arial"/>
          <w:szCs w:val="22"/>
        </w:rPr>
      </w:pPr>
    </w:p>
    <w:p w14:paraId="064B5F0E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1A00F3">
        <w:rPr>
          <w:rFonts w:cs="Arial"/>
          <w:szCs w:val="22"/>
        </w:rPr>
        <w:t>11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23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148A55DC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18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>10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2023</w:t>
      </w:r>
    </w:p>
    <w:p w14:paraId="1A0C8E20" w14:textId="77777777" w:rsidR="00E45DFC" w:rsidRPr="00907B30" w:rsidRDefault="00E45DFC" w:rsidP="00E45DFC">
      <w:pPr>
        <w:rPr>
          <w:rFonts w:cs="Arial"/>
          <w:szCs w:val="22"/>
        </w:rPr>
      </w:pPr>
    </w:p>
    <w:p w14:paraId="6EB513C0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6CD6427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28826DD2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33C39A72" w14:textId="77777777" w:rsidR="00E45DFC" w:rsidRDefault="00E45DFC" w:rsidP="00E45DFC">
      <w:pPr>
        <w:rPr>
          <w:rFonts w:cs="Arial"/>
          <w:szCs w:val="22"/>
        </w:rPr>
      </w:pPr>
    </w:p>
    <w:p w14:paraId="7208DE41" w14:textId="77777777" w:rsidR="00E45DFC" w:rsidRDefault="00E45DFC" w:rsidP="00E45DFC">
      <w:pPr>
        <w:rPr>
          <w:rFonts w:cs="Arial"/>
          <w:szCs w:val="22"/>
        </w:rPr>
      </w:pPr>
    </w:p>
    <w:p w14:paraId="59435175" w14:textId="77777777" w:rsidR="00E45DFC" w:rsidRDefault="00E45DFC" w:rsidP="00E45DFC">
      <w:pPr>
        <w:rPr>
          <w:rFonts w:cs="Arial"/>
          <w:szCs w:val="22"/>
        </w:rPr>
      </w:pPr>
    </w:p>
    <w:p w14:paraId="0698DA70" w14:textId="77777777" w:rsidR="00E45DFC" w:rsidRDefault="00E45DFC" w:rsidP="00E45DFC">
      <w:pPr>
        <w:rPr>
          <w:rFonts w:cs="Arial"/>
          <w:szCs w:val="22"/>
        </w:rPr>
      </w:pPr>
    </w:p>
    <w:p w14:paraId="3100A180" w14:textId="77777777" w:rsidR="00E45DFC" w:rsidRDefault="00E45DFC" w:rsidP="00E45DFC">
      <w:pPr>
        <w:pStyle w:val="Naslov1"/>
      </w:pPr>
    </w:p>
    <w:p w14:paraId="004088CA" w14:textId="77777777" w:rsidR="00E45DFC" w:rsidRDefault="00E45DFC" w:rsidP="00E45DFC">
      <w:pPr>
        <w:pStyle w:val="Naslov1"/>
      </w:pPr>
      <w:r>
        <w:t>V A B I L O</w:t>
      </w:r>
    </w:p>
    <w:p w14:paraId="46CC6654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2A7E8028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1A00F3">
        <w:rPr>
          <w:rFonts w:cs="Arial"/>
          <w:b w:val="0"/>
          <w:bCs w:val="0"/>
          <w:szCs w:val="22"/>
        </w:rPr>
        <w:t>5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52074603" w14:textId="77777777" w:rsidR="00F342B4" w:rsidRPr="0065223B" w:rsidRDefault="00F342B4" w:rsidP="00E45DFC">
      <w:pPr>
        <w:pStyle w:val="Telobesedila"/>
        <w:rPr>
          <w:bCs w:val="0"/>
        </w:rPr>
      </w:pPr>
    </w:p>
    <w:p w14:paraId="7C15C5DD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A830BC">
        <w:t>sredo</w:t>
      </w:r>
      <w:r w:rsidR="001B2F68" w:rsidRPr="00737163">
        <w:t>,</w:t>
      </w:r>
      <w:r w:rsidRPr="00737163">
        <w:t xml:space="preserve"> dne </w:t>
      </w:r>
      <w:r w:rsidR="001A00F3">
        <w:t>25</w:t>
      </w:r>
      <w:r w:rsidR="00936061" w:rsidRPr="00737163">
        <w:t xml:space="preserve">. </w:t>
      </w:r>
      <w:r w:rsidR="001A00F3">
        <w:t>10</w:t>
      </w:r>
      <w:r w:rsidR="00936061" w:rsidRPr="00737163">
        <w:t>. 2023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</w:t>
      </w:r>
      <w:r w:rsidR="00F8159E">
        <w:t>6</w:t>
      </w:r>
      <w:r w:rsidR="006D152C" w:rsidRPr="00AF0491">
        <w:t>.</w:t>
      </w:r>
      <w:r w:rsidR="00F8159E">
        <w:t>30</w:t>
      </w:r>
      <w:r w:rsidRPr="00AF0491">
        <w:t xml:space="preserve"> uri</w:t>
      </w:r>
      <w:r w:rsidR="00E61360" w:rsidRPr="00AF0491">
        <w:t>,</w:t>
      </w:r>
    </w:p>
    <w:p w14:paraId="6A54BB40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4FA06BC7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58538FDA" w14:textId="77777777" w:rsidR="00E45DFC" w:rsidRDefault="00E45DFC" w:rsidP="00E45DFC">
      <w:pPr>
        <w:jc w:val="both"/>
        <w:rPr>
          <w:rFonts w:cs="Arial"/>
          <w:szCs w:val="22"/>
        </w:rPr>
      </w:pPr>
    </w:p>
    <w:p w14:paraId="18C280E1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78D6F3AE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694F4009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205893C8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012A1276" w14:textId="77777777" w:rsidR="00936061" w:rsidRPr="00936061" w:rsidRDefault="00B83851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1A00F3">
        <w:rPr>
          <w:rFonts w:cs="Arial"/>
          <w:b/>
          <w:bCs/>
          <w:szCs w:val="22"/>
        </w:rPr>
        <w:t>4</w:t>
      </w:r>
      <w:r>
        <w:rPr>
          <w:rFonts w:cs="Arial"/>
          <w:b/>
          <w:bCs/>
          <w:szCs w:val="22"/>
        </w:rPr>
        <w:t xml:space="preserve">. seje KMVI z dne, </w:t>
      </w:r>
      <w:r w:rsidR="00AF0491">
        <w:rPr>
          <w:rFonts w:cs="Arial"/>
          <w:b/>
          <w:bCs/>
          <w:szCs w:val="22"/>
        </w:rPr>
        <w:t>1</w:t>
      </w:r>
      <w:r w:rsidR="001A00F3">
        <w:rPr>
          <w:rFonts w:cs="Arial"/>
          <w:b/>
          <w:bCs/>
          <w:szCs w:val="22"/>
        </w:rPr>
        <w:t>3</w:t>
      </w:r>
      <w:r>
        <w:rPr>
          <w:rFonts w:cs="Arial"/>
          <w:b/>
          <w:bCs/>
          <w:szCs w:val="22"/>
        </w:rPr>
        <w:t xml:space="preserve">. </w:t>
      </w:r>
      <w:r w:rsidR="001A00F3">
        <w:rPr>
          <w:rFonts w:cs="Arial"/>
          <w:b/>
          <w:bCs/>
          <w:szCs w:val="22"/>
        </w:rPr>
        <w:t>9</w:t>
      </w:r>
      <w:r>
        <w:rPr>
          <w:rFonts w:cs="Arial"/>
          <w:b/>
          <w:bCs/>
          <w:szCs w:val="22"/>
        </w:rPr>
        <w:t>. 2023</w:t>
      </w:r>
    </w:p>
    <w:p w14:paraId="4612F230" w14:textId="77777777" w:rsidR="005A6385" w:rsidRDefault="00A830BC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Poročilo o glasovanju iz </w:t>
      </w:r>
      <w:r w:rsidR="001A00F3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. dopisne seje</w:t>
      </w:r>
    </w:p>
    <w:p w14:paraId="5FE1F38D" w14:textId="77777777" w:rsidR="001A00F3" w:rsidRDefault="001A00F3" w:rsidP="001A00F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Poročilo o glasovanju iz 6. dopisne seje</w:t>
      </w:r>
    </w:p>
    <w:p w14:paraId="7A4964E6" w14:textId="77777777" w:rsidR="001A00F3" w:rsidRDefault="001A00F3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Potrditev nadomestnih mandatov članoma Občinskega sveta Občine Vrhnika</w:t>
      </w:r>
    </w:p>
    <w:p w14:paraId="6CB0D558" w14:textId="77777777" w:rsidR="00A830BC" w:rsidRPr="001A00F3" w:rsidRDefault="001A00F3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>Razrešitev in potrditev Člana odbora za ekologijo in infrastrukturo</w:t>
      </w:r>
    </w:p>
    <w:p w14:paraId="56F592AB" w14:textId="77777777" w:rsidR="001A00F3" w:rsidRPr="007C6E53" w:rsidRDefault="001A00F3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>Predlog višine nadomestila za člane Občinske volilne komisije ob nadomestnih volitvah v Svet krajevne skupnosti Verd, dne 17. 12. 2023</w:t>
      </w:r>
    </w:p>
    <w:p w14:paraId="26089426" w14:textId="77777777" w:rsidR="007C6E53" w:rsidRPr="00AF0491" w:rsidRDefault="007C6E53" w:rsidP="007C6E53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32282A1B" w14:textId="77777777" w:rsidR="00AF0491" w:rsidRDefault="00AF0491" w:rsidP="00AF0491">
      <w:pPr>
        <w:autoSpaceDE w:val="0"/>
        <w:autoSpaceDN w:val="0"/>
        <w:adjustRightInd w:val="0"/>
        <w:ind w:left="644"/>
        <w:jc w:val="both"/>
        <w:rPr>
          <w:rFonts w:cs="Arial"/>
          <w:b/>
          <w:color w:val="000000"/>
          <w:szCs w:val="22"/>
        </w:rPr>
      </w:pPr>
    </w:p>
    <w:p w14:paraId="49E41F68" w14:textId="77777777" w:rsidR="00034C02" w:rsidRDefault="00034C02" w:rsidP="006F67A4">
      <w:pPr>
        <w:jc w:val="both"/>
        <w:rPr>
          <w:rFonts w:cs="Arial"/>
          <w:szCs w:val="22"/>
        </w:rPr>
      </w:pPr>
    </w:p>
    <w:p w14:paraId="4F95AB34" w14:textId="77777777" w:rsidR="006F67A4" w:rsidRDefault="006F67A4" w:rsidP="006F67A4">
      <w:pPr>
        <w:ind w:left="720"/>
        <w:jc w:val="both"/>
        <w:rPr>
          <w:rFonts w:cs="Arial"/>
          <w:szCs w:val="22"/>
        </w:rPr>
      </w:pPr>
    </w:p>
    <w:p w14:paraId="3BD5BC3D" w14:textId="77777777" w:rsidR="00E7271B" w:rsidRDefault="00E7271B" w:rsidP="00E45DFC">
      <w:pPr>
        <w:jc w:val="both"/>
        <w:rPr>
          <w:rFonts w:cs="Arial"/>
          <w:szCs w:val="22"/>
        </w:rPr>
      </w:pPr>
    </w:p>
    <w:p w14:paraId="11A33B8B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3E2FECA2" w14:textId="77777777" w:rsidR="00022673" w:rsidRDefault="00022673" w:rsidP="00022673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14:paraId="4F95D1FA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41A53677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7A275A7A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52C70610" w14:textId="77777777" w:rsidR="00827E3B" w:rsidRDefault="00827E3B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38406483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195CC11F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16697956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67609F1F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00C56206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2F4E3A07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6714DAB6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261757FD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68975B3A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1193A381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67F440C3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2774C" w14:textId="77777777" w:rsidR="008769B8" w:rsidRDefault="008769B8">
      <w:r>
        <w:separator/>
      </w:r>
    </w:p>
  </w:endnote>
  <w:endnote w:type="continuationSeparator" w:id="0">
    <w:p w14:paraId="2674AFDB" w14:textId="77777777" w:rsidR="008769B8" w:rsidRDefault="0087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DBFB6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90D9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64CBDBAF">
        <v:line id="_x0000_s1025" style="position:absolute;left:0;text-align:left;z-index:251657728" from="0,6.5pt" to="450pt,6.5pt"/>
      </w:pict>
    </w:r>
  </w:p>
  <w:p w14:paraId="00E39546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A53A3" w14:textId="77777777" w:rsidR="008769B8" w:rsidRDefault="008769B8">
      <w:r>
        <w:separator/>
      </w:r>
    </w:p>
  </w:footnote>
  <w:footnote w:type="continuationSeparator" w:id="0">
    <w:p w14:paraId="707B69E5" w14:textId="77777777" w:rsidR="008769B8" w:rsidRDefault="0087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8E8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245159">
    <w:abstractNumId w:val="7"/>
  </w:num>
  <w:num w:numId="2" w16cid:durableId="981302297">
    <w:abstractNumId w:val="6"/>
  </w:num>
  <w:num w:numId="3" w16cid:durableId="357511407">
    <w:abstractNumId w:val="11"/>
  </w:num>
  <w:num w:numId="4" w16cid:durableId="1805005684">
    <w:abstractNumId w:val="2"/>
  </w:num>
  <w:num w:numId="5" w16cid:durableId="684406662">
    <w:abstractNumId w:val="3"/>
  </w:num>
  <w:num w:numId="6" w16cid:durableId="1331059715">
    <w:abstractNumId w:val="9"/>
  </w:num>
  <w:num w:numId="7" w16cid:durableId="473643539">
    <w:abstractNumId w:val="1"/>
  </w:num>
  <w:num w:numId="8" w16cid:durableId="653536124">
    <w:abstractNumId w:val="8"/>
  </w:num>
  <w:num w:numId="9" w16cid:durableId="2076128480">
    <w:abstractNumId w:val="10"/>
  </w:num>
  <w:num w:numId="10" w16cid:durableId="817652230">
    <w:abstractNumId w:val="4"/>
  </w:num>
  <w:num w:numId="11" w16cid:durableId="1412845714">
    <w:abstractNumId w:val="5"/>
  </w:num>
  <w:num w:numId="12" w16cid:durableId="123492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747A2"/>
    <w:rsid w:val="000749AE"/>
    <w:rsid w:val="000800C2"/>
    <w:rsid w:val="000803E6"/>
    <w:rsid w:val="0008193C"/>
    <w:rsid w:val="000869BD"/>
    <w:rsid w:val="00095A2B"/>
    <w:rsid w:val="000A1869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300D01"/>
    <w:rsid w:val="0030307B"/>
    <w:rsid w:val="0030395C"/>
    <w:rsid w:val="00304BD5"/>
    <w:rsid w:val="00317F33"/>
    <w:rsid w:val="00323FB1"/>
    <w:rsid w:val="0033309F"/>
    <w:rsid w:val="00363F6D"/>
    <w:rsid w:val="00367E99"/>
    <w:rsid w:val="00371DFE"/>
    <w:rsid w:val="00372566"/>
    <w:rsid w:val="00372698"/>
    <w:rsid w:val="00373CAF"/>
    <w:rsid w:val="003759A8"/>
    <w:rsid w:val="00383EC0"/>
    <w:rsid w:val="00384C88"/>
    <w:rsid w:val="00397132"/>
    <w:rsid w:val="003B119D"/>
    <w:rsid w:val="003B12AD"/>
    <w:rsid w:val="003B5197"/>
    <w:rsid w:val="003C5CAF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31059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6385"/>
    <w:rsid w:val="005B33D7"/>
    <w:rsid w:val="005C2332"/>
    <w:rsid w:val="005C2DB9"/>
    <w:rsid w:val="005C35D3"/>
    <w:rsid w:val="005C453E"/>
    <w:rsid w:val="005C7264"/>
    <w:rsid w:val="005D2327"/>
    <w:rsid w:val="005D3C2E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162B8"/>
    <w:rsid w:val="00720C0E"/>
    <w:rsid w:val="0072142F"/>
    <w:rsid w:val="007241E3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30BC"/>
    <w:rsid w:val="00A8739A"/>
    <w:rsid w:val="00A91A71"/>
    <w:rsid w:val="00A91B69"/>
    <w:rsid w:val="00A973E6"/>
    <w:rsid w:val="00AB30CC"/>
    <w:rsid w:val="00AB720D"/>
    <w:rsid w:val="00AB7D50"/>
    <w:rsid w:val="00AC5BB4"/>
    <w:rsid w:val="00AF0491"/>
    <w:rsid w:val="00AF7728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50979"/>
    <w:rsid w:val="00C51ADF"/>
    <w:rsid w:val="00C558CE"/>
    <w:rsid w:val="00C705C1"/>
    <w:rsid w:val="00C730B2"/>
    <w:rsid w:val="00C81149"/>
    <w:rsid w:val="00C83DC2"/>
    <w:rsid w:val="00C87F04"/>
    <w:rsid w:val="00CB3A48"/>
    <w:rsid w:val="00CC1AA1"/>
    <w:rsid w:val="00CD1449"/>
    <w:rsid w:val="00CD33B9"/>
    <w:rsid w:val="00CF5491"/>
    <w:rsid w:val="00CF705A"/>
    <w:rsid w:val="00D01BFA"/>
    <w:rsid w:val="00D14248"/>
    <w:rsid w:val="00D1766A"/>
    <w:rsid w:val="00D176B3"/>
    <w:rsid w:val="00D21D99"/>
    <w:rsid w:val="00D456BA"/>
    <w:rsid w:val="00D50673"/>
    <w:rsid w:val="00D52733"/>
    <w:rsid w:val="00D605C5"/>
    <w:rsid w:val="00D710E6"/>
    <w:rsid w:val="00D72B97"/>
    <w:rsid w:val="00D74688"/>
    <w:rsid w:val="00D92976"/>
    <w:rsid w:val="00D94D7C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6D51"/>
    <w:rsid w:val="00EB3F00"/>
    <w:rsid w:val="00EB70A0"/>
    <w:rsid w:val="00EB76E1"/>
    <w:rsid w:val="00EC1F25"/>
    <w:rsid w:val="00EC3A00"/>
    <w:rsid w:val="00EC5C43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64169"/>
    <w:rsid w:val="00F76539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F4CE508"/>
  <w15:chartTrackingRefBased/>
  <w15:docId w15:val="{F0148FE6-BF0C-41D7-BC97-A54F868C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2023-10-11T08:08:00Z</cp:lastPrinted>
  <dcterms:created xsi:type="dcterms:W3CDTF">2024-07-24T09:25:00Z</dcterms:created>
  <dcterms:modified xsi:type="dcterms:W3CDTF">2024-07-24T09:25:00Z</dcterms:modified>
</cp:coreProperties>
</file>