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702D9" w14:textId="77777777" w:rsidR="00A06D52" w:rsidRPr="0083193F" w:rsidRDefault="00BF453E" w:rsidP="004029FE">
      <w:r>
        <w:rPr>
          <w:noProof/>
        </w:rPr>
        <w:pict w14:anchorId="26C0E9FF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43pt;margin-top:31.2pt;width:207pt;height:63pt;z-index:251656704;mso-position-vertical-relative:page" stroked="f">
            <v:fill opacity="0"/>
            <v:textbox style="mso-next-textbox:#_x0000_s2080">
              <w:txbxContent>
                <w:p w14:paraId="316CB959" w14:textId="77777777" w:rsidR="00EB3F00" w:rsidRPr="00BF453E" w:rsidRDefault="00BF453E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453E">
                    <w:rPr>
                      <w:b/>
                      <w:sz w:val="20"/>
                      <w:szCs w:val="20"/>
                    </w:rPr>
                    <w:t>KOMISIJA ZA MANDATNA VPRAŠANJA, VOLITVE</w:t>
                  </w:r>
                  <w:r w:rsidR="00156EC7">
                    <w:rPr>
                      <w:b/>
                      <w:sz w:val="20"/>
                      <w:szCs w:val="20"/>
                    </w:rPr>
                    <w:t xml:space="preserve"> IN</w:t>
                  </w:r>
                  <w:r w:rsidRPr="00BF453E">
                    <w:rPr>
                      <w:b/>
                      <w:sz w:val="20"/>
                      <w:szCs w:val="20"/>
                    </w:rPr>
                    <w:t xml:space="preserve"> IMENOVANJA </w:t>
                  </w:r>
                </w:p>
                <w:p w14:paraId="330F6A1E" w14:textId="77777777" w:rsidR="00EB3F00" w:rsidRPr="00EB3F00" w:rsidRDefault="00EB3F00" w:rsidP="00EB3F00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7166D21E" w14:textId="77777777" w:rsidR="00602C76" w:rsidRPr="00602C76" w:rsidRDefault="00EB3F00" w:rsidP="003B12AD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 xml:space="preserve">tel.: </w:t>
                  </w:r>
                  <w:r w:rsidR="00592404">
                    <w:rPr>
                      <w:sz w:val="20"/>
                      <w:szCs w:val="20"/>
                    </w:rPr>
                    <w:t>01/</w:t>
                  </w:r>
                  <w:r w:rsidRPr="00EB3F00">
                    <w:rPr>
                      <w:sz w:val="20"/>
                      <w:szCs w:val="20"/>
                    </w:rPr>
                    <w:t>7555-41</w:t>
                  </w:r>
                  <w:r w:rsidR="003B12AD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  <w10:wrap anchory="page"/>
          </v:shape>
        </w:pict>
      </w:r>
      <w:r w:rsidR="00D1766A">
        <w:rPr>
          <w:noProof/>
        </w:rPr>
        <w:pict w14:anchorId="51DD9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margin-left:.3pt;margin-top:34.85pt;width:453.75pt;height:59.25pt;z-index:-251658752;mso-position-vertical-relative:page">
            <v:imagedata r:id="rId7" o:title="osnovsv"/>
            <w10:wrap anchory="page"/>
          </v:shape>
        </w:pict>
      </w:r>
    </w:p>
    <w:p w14:paraId="57F4E9FD" w14:textId="77777777" w:rsidR="00A06D52" w:rsidRPr="0083193F" w:rsidRDefault="00A06D52">
      <w:pPr>
        <w:rPr>
          <w:rFonts w:cs="Arial"/>
          <w:szCs w:val="22"/>
        </w:rPr>
      </w:pPr>
    </w:p>
    <w:p w14:paraId="69C180B9" w14:textId="77777777" w:rsidR="00D01BFA" w:rsidRPr="000A4E6E" w:rsidRDefault="00E45DFC" w:rsidP="00E45DFC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</w:t>
      </w:r>
      <w:r w:rsidRPr="000A4E6E">
        <w:rPr>
          <w:rFonts w:cs="Arial"/>
          <w:szCs w:val="22"/>
        </w:rPr>
        <w:t>:</w:t>
      </w:r>
      <w:r w:rsidR="00AF0491">
        <w:rPr>
          <w:rFonts w:cs="Arial"/>
          <w:szCs w:val="22"/>
        </w:rPr>
        <w:t xml:space="preserve"> </w:t>
      </w:r>
      <w:r w:rsidR="00BC26D8" w:rsidRPr="000A4E6E">
        <w:rPr>
          <w:rFonts w:cs="Arial"/>
          <w:szCs w:val="22"/>
        </w:rPr>
        <w:t>900</w:t>
      </w:r>
      <w:r w:rsidR="00936061" w:rsidRPr="000A4E6E">
        <w:rPr>
          <w:rFonts w:cs="Arial"/>
          <w:szCs w:val="22"/>
        </w:rPr>
        <w:t>2</w:t>
      </w:r>
      <w:r w:rsidR="004167AE" w:rsidRPr="000A4E6E">
        <w:rPr>
          <w:rFonts w:cs="Arial"/>
          <w:szCs w:val="22"/>
        </w:rPr>
        <w:t>-</w:t>
      </w:r>
      <w:r w:rsidR="0069786A">
        <w:rPr>
          <w:rFonts w:cs="Arial"/>
          <w:szCs w:val="22"/>
        </w:rPr>
        <w:t>4</w:t>
      </w:r>
      <w:r w:rsidR="004167AE" w:rsidRPr="000A4E6E">
        <w:rPr>
          <w:rFonts w:cs="Arial"/>
          <w:szCs w:val="22"/>
        </w:rPr>
        <w:t>/20</w:t>
      </w:r>
      <w:r w:rsidR="00936061" w:rsidRPr="000A4E6E">
        <w:rPr>
          <w:rFonts w:cs="Arial"/>
          <w:szCs w:val="22"/>
        </w:rPr>
        <w:t>2</w:t>
      </w:r>
      <w:r w:rsidR="0069786A">
        <w:rPr>
          <w:rFonts w:cs="Arial"/>
          <w:szCs w:val="22"/>
        </w:rPr>
        <w:t>4</w:t>
      </w:r>
      <w:r w:rsidR="00BC26D8" w:rsidRPr="000A4E6E">
        <w:rPr>
          <w:rFonts w:cs="Arial"/>
          <w:szCs w:val="22"/>
        </w:rPr>
        <w:t xml:space="preserve"> (</w:t>
      </w:r>
      <w:r w:rsidR="001E2FCF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-0</w:t>
      </w:r>
      <w:r w:rsidR="00907B30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)</w:t>
      </w:r>
    </w:p>
    <w:p w14:paraId="3F74360A" w14:textId="77777777" w:rsidR="00E45DFC" w:rsidRPr="00907B30" w:rsidRDefault="00E45DFC" w:rsidP="00E45DFC">
      <w:pPr>
        <w:tabs>
          <w:tab w:val="left" w:pos="900"/>
        </w:tabs>
        <w:rPr>
          <w:rFonts w:cs="Arial"/>
          <w:szCs w:val="22"/>
        </w:rPr>
      </w:pPr>
      <w:r w:rsidRPr="00907B30">
        <w:rPr>
          <w:rFonts w:cs="Arial"/>
          <w:szCs w:val="22"/>
        </w:rPr>
        <w:t>Datum:</w:t>
      </w:r>
      <w:r w:rsidR="00021D52" w:rsidRPr="00907B30">
        <w:rPr>
          <w:rFonts w:cs="Arial"/>
          <w:szCs w:val="22"/>
        </w:rPr>
        <w:t xml:space="preserve"> 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 xml:space="preserve"> </w:t>
      </w:r>
      <w:r w:rsidR="0069786A">
        <w:rPr>
          <w:rFonts w:cs="Arial"/>
          <w:szCs w:val="22"/>
        </w:rPr>
        <w:t>10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</w:t>
      </w:r>
      <w:r w:rsidR="0069786A">
        <w:rPr>
          <w:rFonts w:cs="Arial"/>
          <w:szCs w:val="22"/>
        </w:rPr>
        <w:t>5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202</w:t>
      </w:r>
      <w:r w:rsidR="00B175FF">
        <w:rPr>
          <w:rFonts w:cs="Arial"/>
          <w:szCs w:val="22"/>
        </w:rPr>
        <w:t>4</w:t>
      </w:r>
    </w:p>
    <w:p w14:paraId="6849E8A2" w14:textId="77777777" w:rsidR="00E45DFC" w:rsidRPr="00907B30" w:rsidRDefault="00E45DFC" w:rsidP="00E45DFC">
      <w:pPr>
        <w:rPr>
          <w:rFonts w:cs="Arial"/>
          <w:szCs w:val="22"/>
        </w:rPr>
      </w:pPr>
    </w:p>
    <w:p w14:paraId="766E883B" w14:textId="77777777" w:rsidR="00E45DFC" w:rsidRDefault="00E45DFC" w:rsidP="00E45DFC">
      <w:pPr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D380CA7">
          <v:shape id="_x0000_s2086" type="#_x0000_t202" style="position:absolute;margin-left:-9pt;margin-top:133.9pt;width:216.15pt;height:54pt;z-index:251658752;mso-position-vertical-relative:page" strokecolor="gray" strokeweight=".25pt">
            <v:fill opacity="0"/>
            <v:textbox style="mso-next-textbox:#_x0000_s2086">
              <w:txbxContent>
                <w:p w14:paraId="297542EB" w14:textId="77777777" w:rsidR="00E45DFC" w:rsidRDefault="00E45DFC" w:rsidP="00E45DFC">
                  <w:pPr>
                    <w:pStyle w:val="Telobesedila"/>
                  </w:pPr>
                  <w:r>
                    <w:t>Članom komisije za mandatna vprašanja, volitve</w:t>
                  </w:r>
                  <w:r w:rsidR="00156EC7">
                    <w:t xml:space="preserve"> in</w:t>
                  </w:r>
                  <w:r>
                    <w:t xml:space="preserve"> imenovanja </w:t>
                  </w:r>
                </w:p>
              </w:txbxContent>
            </v:textbox>
            <w10:wrap anchory="page"/>
          </v:shape>
        </w:pict>
      </w:r>
    </w:p>
    <w:p w14:paraId="096D4988" w14:textId="77777777" w:rsidR="00E45DFC" w:rsidRDefault="00E45DFC" w:rsidP="00E45DFC">
      <w:pPr>
        <w:rPr>
          <w:rFonts w:cs="Arial"/>
          <w:szCs w:val="22"/>
        </w:rPr>
      </w:pPr>
    </w:p>
    <w:p w14:paraId="40AA90E4" w14:textId="77777777" w:rsidR="00E45DFC" w:rsidRDefault="00E45DFC" w:rsidP="00E45DFC">
      <w:pPr>
        <w:rPr>
          <w:rFonts w:cs="Arial"/>
          <w:szCs w:val="22"/>
        </w:rPr>
      </w:pPr>
    </w:p>
    <w:p w14:paraId="6A85544A" w14:textId="77777777" w:rsidR="00E45DFC" w:rsidRDefault="00E45DFC" w:rsidP="00E45DFC">
      <w:pPr>
        <w:rPr>
          <w:rFonts w:cs="Arial"/>
          <w:szCs w:val="22"/>
        </w:rPr>
      </w:pPr>
    </w:p>
    <w:p w14:paraId="17FF9671" w14:textId="77777777" w:rsidR="00E45DFC" w:rsidRDefault="00E45DFC" w:rsidP="00E45DFC">
      <w:pPr>
        <w:rPr>
          <w:rFonts w:cs="Arial"/>
          <w:szCs w:val="22"/>
        </w:rPr>
      </w:pPr>
    </w:p>
    <w:p w14:paraId="433B34AF" w14:textId="77777777" w:rsidR="00E45DFC" w:rsidRDefault="00E45DFC" w:rsidP="00E45DFC">
      <w:pPr>
        <w:pStyle w:val="Naslov1"/>
      </w:pPr>
    </w:p>
    <w:p w14:paraId="5160E9ED" w14:textId="77777777" w:rsidR="00E45DFC" w:rsidRDefault="00E45DFC" w:rsidP="00E45DFC">
      <w:pPr>
        <w:pStyle w:val="Naslov1"/>
      </w:pPr>
      <w:r>
        <w:t>V A B I L O</w:t>
      </w:r>
    </w:p>
    <w:p w14:paraId="0DFB0676" w14:textId="77777777" w:rsidR="00E45DFC" w:rsidRDefault="00E45DFC" w:rsidP="00E45DFC">
      <w:pPr>
        <w:pStyle w:val="Telobesedila"/>
        <w:rPr>
          <w:rFonts w:cs="Arial"/>
          <w:b w:val="0"/>
          <w:bCs w:val="0"/>
          <w:szCs w:val="22"/>
        </w:rPr>
      </w:pPr>
    </w:p>
    <w:p w14:paraId="72339CC7" w14:textId="77777777" w:rsidR="00E45DFC" w:rsidRDefault="00E45DFC" w:rsidP="00E45DFC">
      <w:pPr>
        <w:pStyle w:val="Telobesedila"/>
        <w:rPr>
          <w:b w:val="0"/>
          <w:bCs w:val="0"/>
        </w:rPr>
      </w:pPr>
      <w:r>
        <w:rPr>
          <w:rFonts w:cs="Arial"/>
          <w:b w:val="0"/>
          <w:bCs w:val="0"/>
          <w:szCs w:val="22"/>
        </w:rPr>
        <w:t xml:space="preserve">Sklicujem </w:t>
      </w:r>
      <w:r w:rsidR="0069786A">
        <w:rPr>
          <w:rFonts w:cs="Arial"/>
          <w:b w:val="0"/>
          <w:bCs w:val="0"/>
          <w:szCs w:val="22"/>
        </w:rPr>
        <w:t>9</w:t>
      </w:r>
      <w:r w:rsidR="00137611">
        <w:rPr>
          <w:rFonts w:cs="Arial"/>
          <w:b w:val="0"/>
          <w:bCs w:val="0"/>
          <w:szCs w:val="22"/>
        </w:rPr>
        <w:t>.</w:t>
      </w:r>
      <w:r>
        <w:rPr>
          <w:rFonts w:cs="Arial"/>
          <w:b w:val="0"/>
          <w:bCs w:val="0"/>
          <w:szCs w:val="22"/>
        </w:rPr>
        <w:t xml:space="preserve"> sejo Komisije </w:t>
      </w:r>
      <w:r>
        <w:rPr>
          <w:b w:val="0"/>
          <w:bCs w:val="0"/>
        </w:rPr>
        <w:t>za mandatna vprašanja, volitve</w:t>
      </w:r>
      <w:r w:rsidR="00156EC7">
        <w:rPr>
          <w:b w:val="0"/>
          <w:bCs w:val="0"/>
        </w:rPr>
        <w:t xml:space="preserve"> in</w:t>
      </w:r>
      <w:r>
        <w:rPr>
          <w:b w:val="0"/>
          <w:bCs w:val="0"/>
        </w:rPr>
        <w:t xml:space="preserve"> imenovanja, ki bo</w:t>
      </w:r>
    </w:p>
    <w:p w14:paraId="41127C2C" w14:textId="77777777" w:rsidR="00F342B4" w:rsidRPr="0065223B" w:rsidRDefault="00F342B4" w:rsidP="00E45DFC">
      <w:pPr>
        <w:pStyle w:val="Telobesedila"/>
        <w:rPr>
          <w:bCs w:val="0"/>
        </w:rPr>
      </w:pPr>
    </w:p>
    <w:p w14:paraId="7D3283D0" w14:textId="77777777" w:rsidR="00E45DFC" w:rsidRPr="00AF0491" w:rsidRDefault="00E45DFC" w:rsidP="00E45DFC">
      <w:pPr>
        <w:pStyle w:val="Telobesedila"/>
        <w:jc w:val="center"/>
      </w:pPr>
      <w:r w:rsidRPr="00737163">
        <w:t xml:space="preserve">v </w:t>
      </w:r>
      <w:r w:rsidR="0069786A">
        <w:t>sredo</w:t>
      </w:r>
      <w:r w:rsidR="001B2F68" w:rsidRPr="00737163">
        <w:t>,</w:t>
      </w:r>
      <w:r w:rsidRPr="00737163">
        <w:t xml:space="preserve"> </w:t>
      </w:r>
      <w:r w:rsidR="0069786A">
        <w:t>15</w:t>
      </w:r>
      <w:r w:rsidR="00936061" w:rsidRPr="00737163">
        <w:t xml:space="preserve">. </w:t>
      </w:r>
      <w:r w:rsidR="0069786A">
        <w:t>5</w:t>
      </w:r>
      <w:r w:rsidR="00936061" w:rsidRPr="00737163">
        <w:t>. 202</w:t>
      </w:r>
      <w:r w:rsidR="00B175FF">
        <w:t>4</w:t>
      </w:r>
      <w:r w:rsidR="00CF705A" w:rsidRPr="00737163">
        <w:t>,</w:t>
      </w:r>
      <w:r w:rsidRPr="00737163">
        <w:t xml:space="preserve"> ob</w:t>
      </w:r>
      <w:r w:rsidR="006D152C" w:rsidRPr="00737163">
        <w:t xml:space="preserve"> </w:t>
      </w:r>
      <w:r w:rsidR="006D152C" w:rsidRPr="00AF0491">
        <w:t>1</w:t>
      </w:r>
      <w:r w:rsidR="0069786A">
        <w:t>7</w:t>
      </w:r>
      <w:r w:rsidR="006D152C" w:rsidRPr="00AF0491">
        <w:t>.</w:t>
      </w:r>
      <w:r w:rsidR="00D825A5">
        <w:t>0</w:t>
      </w:r>
      <w:r w:rsidR="00F8159E">
        <w:t>0</w:t>
      </w:r>
      <w:r w:rsidRPr="00AF0491">
        <w:t xml:space="preserve"> uri</w:t>
      </w:r>
      <w:r w:rsidR="00E61360" w:rsidRPr="00AF0491">
        <w:t>,</w:t>
      </w:r>
    </w:p>
    <w:p w14:paraId="15F7CEFB" w14:textId="77777777" w:rsidR="00E45DFC" w:rsidRPr="00A830BC" w:rsidRDefault="00E45DFC" w:rsidP="00E45DFC">
      <w:pPr>
        <w:pStyle w:val="Telobesedila"/>
        <w:jc w:val="center"/>
        <w:rPr>
          <w:rFonts w:cs="Arial"/>
          <w:color w:val="FF0000"/>
          <w:szCs w:val="22"/>
        </w:rPr>
      </w:pPr>
    </w:p>
    <w:p w14:paraId="5ECC35F1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 sejni sobi v kletnih prostorih Občine Vrhnika, Tržaška cesta 1, Vrhnika (vhod iz zadnje strani stavbe).</w:t>
      </w:r>
    </w:p>
    <w:p w14:paraId="5B3E58AF" w14:textId="77777777" w:rsidR="00E45DFC" w:rsidRDefault="00E45DFC" w:rsidP="00E45DFC">
      <w:pPr>
        <w:jc w:val="both"/>
        <w:rPr>
          <w:rFonts w:cs="Arial"/>
          <w:szCs w:val="22"/>
        </w:rPr>
      </w:pPr>
    </w:p>
    <w:p w14:paraId="01DD0E44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 sejo predlagam naslednji</w:t>
      </w:r>
    </w:p>
    <w:p w14:paraId="1878EE45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</w:p>
    <w:p w14:paraId="72597CF2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6E1B4360" w14:textId="77777777" w:rsidR="00241DCB" w:rsidRPr="00D01BFA" w:rsidRDefault="00241DCB" w:rsidP="00E45DFC">
      <w:pPr>
        <w:jc w:val="both"/>
        <w:rPr>
          <w:rFonts w:cs="Arial"/>
          <w:b/>
          <w:bCs/>
          <w:szCs w:val="22"/>
        </w:rPr>
      </w:pPr>
    </w:p>
    <w:p w14:paraId="26F4B6A2" w14:textId="77777777" w:rsidR="00532A9D" w:rsidRPr="001F1A18" w:rsidRDefault="00056296" w:rsidP="00532A9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Potrditev zapisnika </w:t>
      </w:r>
      <w:r w:rsidR="0069786A">
        <w:rPr>
          <w:rFonts w:cs="Arial"/>
          <w:b/>
          <w:bCs/>
          <w:szCs w:val="22"/>
        </w:rPr>
        <w:t>8</w:t>
      </w:r>
      <w:r>
        <w:rPr>
          <w:rFonts w:cs="Arial"/>
          <w:b/>
          <w:bCs/>
          <w:szCs w:val="22"/>
        </w:rPr>
        <w:t xml:space="preserve">. seje KMVI z dne,  </w:t>
      </w:r>
      <w:r w:rsidR="0069786A">
        <w:rPr>
          <w:rFonts w:cs="Arial"/>
          <w:b/>
          <w:bCs/>
          <w:szCs w:val="22"/>
        </w:rPr>
        <w:t>4</w:t>
      </w:r>
      <w:r>
        <w:rPr>
          <w:rFonts w:cs="Arial"/>
          <w:b/>
          <w:bCs/>
          <w:szCs w:val="22"/>
        </w:rPr>
        <w:t xml:space="preserve">. </w:t>
      </w:r>
      <w:r w:rsidR="0069786A">
        <w:rPr>
          <w:rFonts w:cs="Arial"/>
          <w:b/>
          <w:bCs/>
          <w:szCs w:val="22"/>
        </w:rPr>
        <w:t>4</w:t>
      </w:r>
      <w:r>
        <w:rPr>
          <w:rFonts w:cs="Arial"/>
          <w:b/>
          <w:bCs/>
          <w:szCs w:val="22"/>
        </w:rPr>
        <w:t>. 2024</w:t>
      </w:r>
    </w:p>
    <w:p w14:paraId="150F28F7" w14:textId="77777777" w:rsidR="00B175FF" w:rsidRPr="00B175FF" w:rsidRDefault="0069786A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</w:rPr>
        <w:t>Žrebanje plakatnih mest in stojnic za izvedbo volitev poslancev iz Republike Slovenije v Evropski parlament, ki bodo 9. 6. 2024</w:t>
      </w:r>
    </w:p>
    <w:p w14:paraId="01A3437B" w14:textId="77777777" w:rsidR="00B175FF" w:rsidRPr="0069786A" w:rsidRDefault="0069786A" w:rsidP="0069786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color w:val="FF0000"/>
          <w:szCs w:val="22"/>
        </w:rPr>
      </w:pPr>
      <w:r w:rsidRPr="0069786A">
        <w:rPr>
          <w:rFonts w:cs="Arial"/>
          <w:b/>
          <w:bCs/>
          <w:szCs w:val="22"/>
        </w:rPr>
        <w:t>Pogoji za pridobitev pravice do uporabe plakatnih mest ter najemanja stojnic v času referendumske kampanje za izvedbo posvetovalnega referenduma o uvedbi preferenčnega glasu za volitve v državni zbor</w:t>
      </w:r>
      <w:r w:rsidRPr="0069786A">
        <w:rPr>
          <w:b/>
          <w:bCs/>
        </w:rPr>
        <w:t xml:space="preserve"> </w:t>
      </w:r>
    </w:p>
    <w:p w14:paraId="6F607E8D" w14:textId="77777777" w:rsidR="0069786A" w:rsidRPr="0069786A" w:rsidRDefault="0069786A" w:rsidP="0069786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color w:val="FF0000"/>
          <w:szCs w:val="22"/>
        </w:rPr>
      </w:pPr>
      <w:r w:rsidRPr="0069786A">
        <w:rPr>
          <w:rFonts w:cs="Arial"/>
          <w:b/>
          <w:bCs/>
          <w:szCs w:val="22"/>
        </w:rPr>
        <w:t xml:space="preserve">Pogoji za pridobitev pravice do uporabe plakatnih mest ter najemanja stojnic v času referendumske kampanje za izvedbo posvetovalnega referenduma o gojenju in predelovanju konoplje v medicinske namene ter gojenju in posedovanju konoplje za omejeno osebno rabo </w:t>
      </w:r>
    </w:p>
    <w:p w14:paraId="63E3E241" w14:textId="77777777" w:rsidR="0069786A" w:rsidRPr="0069786A" w:rsidRDefault="0069786A" w:rsidP="00E45DFC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 w:rsidRPr="0069786A">
        <w:rPr>
          <w:rFonts w:cs="Arial"/>
          <w:b/>
          <w:bCs/>
          <w:szCs w:val="22"/>
        </w:rPr>
        <w:t>Pogoji za pridobitev pravice do uporabe plakatnih mest ter najemanja stojnic v času referendumske kampanje za izvedbo posvetovalnega referenduma o ureditvi pravice do pomoči pri prostovoljnem končanju življenja</w:t>
      </w:r>
    </w:p>
    <w:p w14:paraId="386BC6BC" w14:textId="77777777" w:rsidR="0069786A" w:rsidRDefault="0069786A" w:rsidP="00E45DFC">
      <w:pPr>
        <w:jc w:val="both"/>
        <w:rPr>
          <w:rFonts w:cs="Arial"/>
          <w:szCs w:val="22"/>
        </w:rPr>
      </w:pPr>
    </w:p>
    <w:p w14:paraId="19B3DC16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Prosim, da se seje udeležite. Morebitno odsotnost sporočite v tajništvo Občine Vrhnika na tel. št. 01 755 54 19.</w:t>
      </w:r>
    </w:p>
    <w:p w14:paraId="240EFDE7" w14:textId="77777777" w:rsidR="00022673" w:rsidRDefault="00022673" w:rsidP="00E45DFC">
      <w:pPr>
        <w:tabs>
          <w:tab w:val="center" w:pos="7560"/>
        </w:tabs>
        <w:jc w:val="both"/>
        <w:rPr>
          <w:rFonts w:cs="Arial"/>
          <w:szCs w:val="22"/>
        </w:rPr>
      </w:pPr>
    </w:p>
    <w:p w14:paraId="6E2F4C73" w14:textId="77777777" w:rsidR="00E45DFC" w:rsidRDefault="00E45DFC" w:rsidP="00E45DFC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Predsednik komisije</w:t>
      </w:r>
    </w:p>
    <w:p w14:paraId="2794C733" w14:textId="77777777" w:rsidR="00E45DFC" w:rsidRPr="00156EC7" w:rsidRDefault="00E45DFC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="00A31A05">
        <w:rPr>
          <w:rFonts w:cs="Arial"/>
          <w:szCs w:val="22"/>
        </w:rPr>
        <w:t xml:space="preserve"> </w:t>
      </w:r>
      <w:r w:rsidR="00A31A05" w:rsidRPr="00A31A05">
        <w:rPr>
          <w:rFonts w:cs="Arial"/>
          <w:b/>
          <w:bCs/>
          <w:szCs w:val="22"/>
        </w:rPr>
        <w:t>Mirko Antolović</w:t>
      </w:r>
      <w:r w:rsidR="00371DFE" w:rsidRPr="00156EC7">
        <w:rPr>
          <w:rFonts w:cs="Arial"/>
          <w:b/>
          <w:szCs w:val="22"/>
        </w:rPr>
        <w:t>,</w:t>
      </w:r>
      <w:r w:rsidR="00A31A05">
        <w:rPr>
          <w:rFonts w:cs="Arial"/>
          <w:b/>
          <w:szCs w:val="22"/>
        </w:rPr>
        <w:t xml:space="preserve"> </w:t>
      </w:r>
      <w:proofErr w:type="spellStart"/>
      <w:r w:rsidR="00371DFE" w:rsidRPr="00156EC7">
        <w:rPr>
          <w:rFonts w:cs="Arial"/>
          <w:b/>
          <w:szCs w:val="22"/>
        </w:rPr>
        <w:t>l.r</w:t>
      </w:r>
      <w:proofErr w:type="spellEnd"/>
      <w:r w:rsidR="00371DFE" w:rsidRPr="00156EC7">
        <w:rPr>
          <w:rFonts w:cs="Arial"/>
          <w:b/>
          <w:szCs w:val="22"/>
        </w:rPr>
        <w:t>.</w:t>
      </w:r>
    </w:p>
    <w:p w14:paraId="11AAA6E7" w14:textId="77777777" w:rsidR="009268A2" w:rsidRDefault="009268A2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5AD1A84F" w14:textId="77777777" w:rsidR="00E45DFC" w:rsidRDefault="00E45DFC" w:rsidP="00E45DFC">
      <w:pPr>
        <w:tabs>
          <w:tab w:val="center" w:pos="7560"/>
        </w:tabs>
        <w:jc w:val="both"/>
      </w:pPr>
      <w:r>
        <w:t>VABLJENI ČLANI KOMISIJE:</w:t>
      </w:r>
    </w:p>
    <w:p w14:paraId="3832C7F9" w14:textId="77777777" w:rsidR="00371DFE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Ana Skledar</w:t>
      </w:r>
    </w:p>
    <w:p w14:paraId="0F2E7D2B" w14:textId="77777777" w:rsidR="00E45DFC" w:rsidRDefault="00371DFE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Al</w:t>
      </w:r>
      <w:r w:rsidR="00A31A05">
        <w:t>ja Stanko</w:t>
      </w:r>
    </w:p>
    <w:p w14:paraId="058488B5" w14:textId="77777777" w:rsidR="00156EC7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dr. Benjamin Leskovec</w:t>
      </w:r>
    </w:p>
    <w:p w14:paraId="487D3011" w14:textId="77777777" w:rsidR="00156EC7" w:rsidRDefault="00156EC7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Boštjan Erčulj</w:t>
      </w:r>
    </w:p>
    <w:p w14:paraId="05A9CB61" w14:textId="77777777" w:rsidR="00371DFE" w:rsidRDefault="00371DFE" w:rsidP="00371DFE">
      <w:pPr>
        <w:tabs>
          <w:tab w:val="center" w:pos="7560"/>
        </w:tabs>
        <w:ind w:left="720"/>
        <w:jc w:val="both"/>
      </w:pPr>
    </w:p>
    <w:p w14:paraId="5DEBFB7D" w14:textId="77777777" w:rsidR="00E45DFC" w:rsidRDefault="00E45DFC" w:rsidP="00E45DFC">
      <w:pPr>
        <w:tabs>
          <w:tab w:val="center" w:pos="7560"/>
        </w:tabs>
        <w:jc w:val="both"/>
      </w:pPr>
      <w:r>
        <w:t>OSTALI VABLJENI:</w:t>
      </w:r>
    </w:p>
    <w:p w14:paraId="411BCD8A" w14:textId="77777777" w:rsidR="00E45DFC" w:rsidRDefault="00156EC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Daniel Cukjati</w:t>
      </w:r>
      <w:r w:rsidR="00D01BFA">
        <w:t xml:space="preserve"> </w:t>
      </w:r>
      <w:r w:rsidR="00E45DFC">
        <w:t>– župan Občine Vrhnika</w:t>
      </w:r>
    </w:p>
    <w:p w14:paraId="62A90CE2" w14:textId="77777777" w:rsidR="00E45DFC" w:rsidRDefault="00A31A05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Boštjan Koprivec</w:t>
      </w:r>
      <w:r w:rsidR="00E45DFC">
        <w:t xml:space="preserve"> – direktor Občinske uprave Občine Vrhnika</w:t>
      </w:r>
    </w:p>
    <w:p w14:paraId="0A602D92" w14:textId="77777777" w:rsidR="00E605B7" w:rsidRDefault="00E605B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Tanja Kohne</w:t>
      </w:r>
      <w:r w:rsidR="00EB76E1">
        <w:t xml:space="preserve"> – svetovalka za</w:t>
      </w:r>
      <w:r w:rsidR="00371DFE">
        <w:t xml:space="preserve"> organizacijsko</w:t>
      </w:r>
      <w:r w:rsidR="00EB76E1">
        <w:t xml:space="preserve"> kadrovske zadeve</w:t>
      </w:r>
    </w:p>
    <w:sectPr w:rsidR="00E605B7" w:rsidSect="00466DA7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3BDD6" w14:textId="77777777" w:rsidR="003C5E40" w:rsidRDefault="003C5E40">
      <w:r>
        <w:separator/>
      </w:r>
    </w:p>
  </w:endnote>
  <w:endnote w:type="continuationSeparator" w:id="0">
    <w:p w14:paraId="19CC820F" w14:textId="77777777" w:rsidR="003C5E40" w:rsidRDefault="003C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424E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33EA5" w14:textId="77777777" w:rsidR="00703D4C" w:rsidRDefault="00703D4C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4EA1D4C7">
        <v:line id="_x0000_s1025" style="position:absolute;left:0;text-align:left;z-index:251657728" from="0,6.5pt" to="450pt,6.5pt"/>
      </w:pict>
    </w:r>
  </w:p>
  <w:p w14:paraId="35C7179C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EC91E" w14:textId="77777777" w:rsidR="003C5E40" w:rsidRDefault="003C5E40">
      <w:r>
        <w:separator/>
      </w:r>
    </w:p>
  </w:footnote>
  <w:footnote w:type="continuationSeparator" w:id="0">
    <w:p w14:paraId="326A32F4" w14:textId="77777777" w:rsidR="003C5E40" w:rsidRDefault="003C5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54E7"/>
    <w:multiLevelType w:val="hybridMultilevel"/>
    <w:tmpl w:val="282219BC"/>
    <w:lvl w:ilvl="0" w:tplc="A6EC4E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9D7"/>
    <w:multiLevelType w:val="hybridMultilevel"/>
    <w:tmpl w:val="5D920CB6"/>
    <w:lvl w:ilvl="0" w:tplc="50E4B8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53ACF"/>
    <w:multiLevelType w:val="hybridMultilevel"/>
    <w:tmpl w:val="DCB4646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2C48E8"/>
    <w:multiLevelType w:val="hybridMultilevel"/>
    <w:tmpl w:val="11F2C72A"/>
    <w:lvl w:ilvl="0" w:tplc="52CE3E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67F4C0C"/>
    <w:multiLevelType w:val="hybridMultilevel"/>
    <w:tmpl w:val="67267F08"/>
    <w:lvl w:ilvl="0" w:tplc="5D9CAE5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86275"/>
    <w:multiLevelType w:val="hybridMultilevel"/>
    <w:tmpl w:val="CD84D174"/>
    <w:lvl w:ilvl="0" w:tplc="7B1439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6D4293"/>
    <w:multiLevelType w:val="hybridMultilevel"/>
    <w:tmpl w:val="61DA4EC0"/>
    <w:lvl w:ilvl="0" w:tplc="E45AD016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5D728A2"/>
    <w:multiLevelType w:val="hybridMultilevel"/>
    <w:tmpl w:val="7BB08906"/>
    <w:lvl w:ilvl="0" w:tplc="1EF4CD5A">
      <w:start w:val="4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8F661AB"/>
    <w:multiLevelType w:val="hybridMultilevel"/>
    <w:tmpl w:val="BF4AEC8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93151F2"/>
    <w:multiLevelType w:val="hybridMultilevel"/>
    <w:tmpl w:val="86D64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4F013D"/>
    <w:multiLevelType w:val="hybridMultilevel"/>
    <w:tmpl w:val="A8240A02"/>
    <w:lvl w:ilvl="0" w:tplc="8D3A55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E408FE"/>
    <w:multiLevelType w:val="hybridMultilevel"/>
    <w:tmpl w:val="791E0F56"/>
    <w:lvl w:ilvl="0" w:tplc="CBF2A3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24173"/>
    <w:multiLevelType w:val="hybridMultilevel"/>
    <w:tmpl w:val="458A3C36"/>
    <w:lvl w:ilvl="0" w:tplc="74CAC7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A2927"/>
    <w:multiLevelType w:val="hybridMultilevel"/>
    <w:tmpl w:val="8DCEA186"/>
    <w:lvl w:ilvl="0" w:tplc="5C6AC1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F7334"/>
    <w:multiLevelType w:val="hybridMultilevel"/>
    <w:tmpl w:val="D98205AA"/>
    <w:lvl w:ilvl="0" w:tplc="14CADE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C75E6"/>
    <w:multiLevelType w:val="hybridMultilevel"/>
    <w:tmpl w:val="23C8FAF8"/>
    <w:lvl w:ilvl="0" w:tplc="2CFE88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B2344"/>
    <w:multiLevelType w:val="hybridMultilevel"/>
    <w:tmpl w:val="1564023C"/>
    <w:lvl w:ilvl="0" w:tplc="2FECF2E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D38110B"/>
    <w:multiLevelType w:val="hybridMultilevel"/>
    <w:tmpl w:val="1E54B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719127">
    <w:abstractNumId w:val="11"/>
  </w:num>
  <w:num w:numId="2" w16cid:durableId="1026559235">
    <w:abstractNumId w:val="9"/>
  </w:num>
  <w:num w:numId="3" w16cid:durableId="1387218413">
    <w:abstractNumId w:val="18"/>
  </w:num>
  <w:num w:numId="4" w16cid:durableId="1791393074">
    <w:abstractNumId w:val="4"/>
  </w:num>
  <w:num w:numId="5" w16cid:durableId="858271789">
    <w:abstractNumId w:val="5"/>
  </w:num>
  <w:num w:numId="6" w16cid:durableId="1499298687">
    <w:abstractNumId w:val="16"/>
  </w:num>
  <w:num w:numId="7" w16cid:durableId="422260961">
    <w:abstractNumId w:val="3"/>
  </w:num>
  <w:num w:numId="8" w16cid:durableId="1920214833">
    <w:abstractNumId w:val="14"/>
  </w:num>
  <w:num w:numId="9" w16cid:durableId="1313946083">
    <w:abstractNumId w:val="17"/>
  </w:num>
  <w:num w:numId="10" w16cid:durableId="78605717">
    <w:abstractNumId w:val="6"/>
  </w:num>
  <w:num w:numId="11" w16cid:durableId="910623757">
    <w:abstractNumId w:val="7"/>
  </w:num>
  <w:num w:numId="12" w16cid:durableId="434207119">
    <w:abstractNumId w:val="1"/>
  </w:num>
  <w:num w:numId="13" w16cid:durableId="655840178">
    <w:abstractNumId w:val="13"/>
  </w:num>
  <w:num w:numId="14" w16cid:durableId="202908282">
    <w:abstractNumId w:val="15"/>
  </w:num>
  <w:num w:numId="15" w16cid:durableId="1792436560">
    <w:abstractNumId w:val="12"/>
  </w:num>
  <w:num w:numId="16" w16cid:durableId="1987661972">
    <w:abstractNumId w:val="10"/>
  </w:num>
  <w:num w:numId="17" w16cid:durableId="1932397052">
    <w:abstractNumId w:val="0"/>
  </w:num>
  <w:num w:numId="18" w16cid:durableId="819923142">
    <w:abstractNumId w:val="2"/>
  </w:num>
  <w:num w:numId="19" w16cid:durableId="1328053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07B2"/>
    <w:rsid w:val="00000DA6"/>
    <w:rsid w:val="000107DF"/>
    <w:rsid w:val="000108EA"/>
    <w:rsid w:val="00015628"/>
    <w:rsid w:val="0001735B"/>
    <w:rsid w:val="00021D52"/>
    <w:rsid w:val="00022673"/>
    <w:rsid w:val="00034C02"/>
    <w:rsid w:val="00040734"/>
    <w:rsid w:val="00047A91"/>
    <w:rsid w:val="000551DA"/>
    <w:rsid w:val="00056296"/>
    <w:rsid w:val="000747A2"/>
    <w:rsid w:val="000749AE"/>
    <w:rsid w:val="000800C2"/>
    <w:rsid w:val="000803E6"/>
    <w:rsid w:val="0008193C"/>
    <w:rsid w:val="000869BD"/>
    <w:rsid w:val="00095A2B"/>
    <w:rsid w:val="000A1869"/>
    <w:rsid w:val="000A4E6E"/>
    <w:rsid w:val="000B4A76"/>
    <w:rsid w:val="000B7BAC"/>
    <w:rsid w:val="000E3013"/>
    <w:rsid w:val="000E7E71"/>
    <w:rsid w:val="000F27B5"/>
    <w:rsid w:val="000F7E3B"/>
    <w:rsid w:val="00102EB1"/>
    <w:rsid w:val="0010466C"/>
    <w:rsid w:val="0012435A"/>
    <w:rsid w:val="00125C8D"/>
    <w:rsid w:val="00137611"/>
    <w:rsid w:val="00142CEC"/>
    <w:rsid w:val="001479F7"/>
    <w:rsid w:val="001515DD"/>
    <w:rsid w:val="0015348D"/>
    <w:rsid w:val="00156EC7"/>
    <w:rsid w:val="00161726"/>
    <w:rsid w:val="00162E26"/>
    <w:rsid w:val="001857A3"/>
    <w:rsid w:val="00192EB3"/>
    <w:rsid w:val="00196EBD"/>
    <w:rsid w:val="001A00F3"/>
    <w:rsid w:val="001A12ED"/>
    <w:rsid w:val="001B2F68"/>
    <w:rsid w:val="001B36AB"/>
    <w:rsid w:val="001B60AB"/>
    <w:rsid w:val="001C1A05"/>
    <w:rsid w:val="001D0232"/>
    <w:rsid w:val="001D61BD"/>
    <w:rsid w:val="001E2FCF"/>
    <w:rsid w:val="001E73D5"/>
    <w:rsid w:val="001F1A18"/>
    <w:rsid w:val="001F52FF"/>
    <w:rsid w:val="002151A5"/>
    <w:rsid w:val="00215254"/>
    <w:rsid w:val="00220239"/>
    <w:rsid w:val="002202F5"/>
    <w:rsid w:val="00220493"/>
    <w:rsid w:val="00220FA3"/>
    <w:rsid w:val="0023048A"/>
    <w:rsid w:val="00231C4A"/>
    <w:rsid w:val="00235902"/>
    <w:rsid w:val="00237A2B"/>
    <w:rsid w:val="00241DCB"/>
    <w:rsid w:val="00245CF6"/>
    <w:rsid w:val="00261174"/>
    <w:rsid w:val="002655C6"/>
    <w:rsid w:val="00286991"/>
    <w:rsid w:val="002938C0"/>
    <w:rsid w:val="002A16C2"/>
    <w:rsid w:val="002A2605"/>
    <w:rsid w:val="002A28C9"/>
    <w:rsid w:val="002A3BC7"/>
    <w:rsid w:val="002B6572"/>
    <w:rsid w:val="002C235F"/>
    <w:rsid w:val="002C6C81"/>
    <w:rsid w:val="002E161F"/>
    <w:rsid w:val="002E1E2A"/>
    <w:rsid w:val="002E421D"/>
    <w:rsid w:val="002E516E"/>
    <w:rsid w:val="002E5D1D"/>
    <w:rsid w:val="002E7048"/>
    <w:rsid w:val="002F0E17"/>
    <w:rsid w:val="002F11A9"/>
    <w:rsid w:val="002F7A5A"/>
    <w:rsid w:val="00300D01"/>
    <w:rsid w:val="0030307B"/>
    <w:rsid w:val="0030395C"/>
    <w:rsid w:val="00304BD5"/>
    <w:rsid w:val="00317F33"/>
    <w:rsid w:val="00323FB1"/>
    <w:rsid w:val="0033309F"/>
    <w:rsid w:val="00363F6D"/>
    <w:rsid w:val="00367E99"/>
    <w:rsid w:val="00371DFE"/>
    <w:rsid w:val="00372566"/>
    <w:rsid w:val="00372698"/>
    <w:rsid w:val="00373CAF"/>
    <w:rsid w:val="003759A8"/>
    <w:rsid w:val="0038393F"/>
    <w:rsid w:val="00383EC0"/>
    <w:rsid w:val="00384C88"/>
    <w:rsid w:val="003871E2"/>
    <w:rsid w:val="00397132"/>
    <w:rsid w:val="003B119D"/>
    <w:rsid w:val="003B12AD"/>
    <w:rsid w:val="003B5197"/>
    <w:rsid w:val="003C5CAF"/>
    <w:rsid w:val="003C5E40"/>
    <w:rsid w:val="003C73EC"/>
    <w:rsid w:val="003D4DEC"/>
    <w:rsid w:val="003D538C"/>
    <w:rsid w:val="003D65DC"/>
    <w:rsid w:val="003E4749"/>
    <w:rsid w:val="003E5805"/>
    <w:rsid w:val="003E659B"/>
    <w:rsid w:val="003F27A7"/>
    <w:rsid w:val="003F29D6"/>
    <w:rsid w:val="003F4AF1"/>
    <w:rsid w:val="004029FE"/>
    <w:rsid w:val="00407733"/>
    <w:rsid w:val="004167AE"/>
    <w:rsid w:val="00424E07"/>
    <w:rsid w:val="00437413"/>
    <w:rsid w:val="00455EB8"/>
    <w:rsid w:val="0046376D"/>
    <w:rsid w:val="00466DA7"/>
    <w:rsid w:val="00470D52"/>
    <w:rsid w:val="00496FC6"/>
    <w:rsid w:val="004974B2"/>
    <w:rsid w:val="004A2475"/>
    <w:rsid w:val="004A2E48"/>
    <w:rsid w:val="004A4B71"/>
    <w:rsid w:val="004A5107"/>
    <w:rsid w:val="004A52DE"/>
    <w:rsid w:val="004B325A"/>
    <w:rsid w:val="004C3B98"/>
    <w:rsid w:val="004C56B2"/>
    <w:rsid w:val="004C5943"/>
    <w:rsid w:val="004C7CA4"/>
    <w:rsid w:val="004D7840"/>
    <w:rsid w:val="004E13C7"/>
    <w:rsid w:val="004F2AB2"/>
    <w:rsid w:val="004F59A1"/>
    <w:rsid w:val="00506B09"/>
    <w:rsid w:val="005126BC"/>
    <w:rsid w:val="00517BA8"/>
    <w:rsid w:val="00523F4D"/>
    <w:rsid w:val="00527866"/>
    <w:rsid w:val="00531059"/>
    <w:rsid w:val="00532A9D"/>
    <w:rsid w:val="00537725"/>
    <w:rsid w:val="00542802"/>
    <w:rsid w:val="00555A47"/>
    <w:rsid w:val="005721F7"/>
    <w:rsid w:val="0058158C"/>
    <w:rsid w:val="005847FA"/>
    <w:rsid w:val="005849C2"/>
    <w:rsid w:val="005872A2"/>
    <w:rsid w:val="00592404"/>
    <w:rsid w:val="00593C4E"/>
    <w:rsid w:val="00594BB7"/>
    <w:rsid w:val="005A1904"/>
    <w:rsid w:val="005A1F26"/>
    <w:rsid w:val="005A27B6"/>
    <w:rsid w:val="005A6385"/>
    <w:rsid w:val="005B33D7"/>
    <w:rsid w:val="005C2332"/>
    <w:rsid w:val="005C2DB9"/>
    <w:rsid w:val="005C35D3"/>
    <w:rsid w:val="005C453E"/>
    <w:rsid w:val="005C7264"/>
    <w:rsid w:val="005D3C2E"/>
    <w:rsid w:val="00600A97"/>
    <w:rsid w:val="00602C76"/>
    <w:rsid w:val="00604B6B"/>
    <w:rsid w:val="00606383"/>
    <w:rsid w:val="00616FBD"/>
    <w:rsid w:val="00625CB6"/>
    <w:rsid w:val="00632E70"/>
    <w:rsid w:val="00632F5C"/>
    <w:rsid w:val="006349F3"/>
    <w:rsid w:val="0065223B"/>
    <w:rsid w:val="00661F7D"/>
    <w:rsid w:val="00682114"/>
    <w:rsid w:val="00692ADE"/>
    <w:rsid w:val="0069786A"/>
    <w:rsid w:val="006A1F32"/>
    <w:rsid w:val="006A3B6C"/>
    <w:rsid w:val="006C4C5F"/>
    <w:rsid w:val="006C53D2"/>
    <w:rsid w:val="006D152C"/>
    <w:rsid w:val="006F2CDC"/>
    <w:rsid w:val="006F5EF8"/>
    <w:rsid w:val="006F67A4"/>
    <w:rsid w:val="00703D4C"/>
    <w:rsid w:val="0070445A"/>
    <w:rsid w:val="007162B8"/>
    <w:rsid w:val="007168F2"/>
    <w:rsid w:val="00720C0E"/>
    <w:rsid w:val="0072142F"/>
    <w:rsid w:val="007241E3"/>
    <w:rsid w:val="00724B54"/>
    <w:rsid w:val="0072585B"/>
    <w:rsid w:val="00737163"/>
    <w:rsid w:val="00750FC4"/>
    <w:rsid w:val="00761812"/>
    <w:rsid w:val="00767042"/>
    <w:rsid w:val="00774ACD"/>
    <w:rsid w:val="00776EF1"/>
    <w:rsid w:val="0078047B"/>
    <w:rsid w:val="007837B5"/>
    <w:rsid w:val="007B34DD"/>
    <w:rsid w:val="007B6369"/>
    <w:rsid w:val="007C5A62"/>
    <w:rsid w:val="007C5EC0"/>
    <w:rsid w:val="007C6E53"/>
    <w:rsid w:val="007D2D7F"/>
    <w:rsid w:val="007D4DDF"/>
    <w:rsid w:val="007E6F4E"/>
    <w:rsid w:val="007F002D"/>
    <w:rsid w:val="007F2993"/>
    <w:rsid w:val="007F30A7"/>
    <w:rsid w:val="007F4D20"/>
    <w:rsid w:val="007F6DBC"/>
    <w:rsid w:val="007F7435"/>
    <w:rsid w:val="008006D5"/>
    <w:rsid w:val="00800C23"/>
    <w:rsid w:val="00810147"/>
    <w:rsid w:val="00817919"/>
    <w:rsid w:val="00821711"/>
    <w:rsid w:val="00827E3B"/>
    <w:rsid w:val="0083193F"/>
    <w:rsid w:val="00835309"/>
    <w:rsid w:val="00840456"/>
    <w:rsid w:val="00843296"/>
    <w:rsid w:val="00844967"/>
    <w:rsid w:val="0087682B"/>
    <w:rsid w:val="008769B8"/>
    <w:rsid w:val="00880569"/>
    <w:rsid w:val="00883AD7"/>
    <w:rsid w:val="00890314"/>
    <w:rsid w:val="008A1541"/>
    <w:rsid w:val="008A4926"/>
    <w:rsid w:val="008C7454"/>
    <w:rsid w:val="008E7383"/>
    <w:rsid w:val="008F0190"/>
    <w:rsid w:val="008F16DB"/>
    <w:rsid w:val="008F175B"/>
    <w:rsid w:val="008F4085"/>
    <w:rsid w:val="00900AA8"/>
    <w:rsid w:val="00900D76"/>
    <w:rsid w:val="00900F1B"/>
    <w:rsid w:val="00902A8A"/>
    <w:rsid w:val="0090490B"/>
    <w:rsid w:val="00907B30"/>
    <w:rsid w:val="00924686"/>
    <w:rsid w:val="009268A2"/>
    <w:rsid w:val="00927DFF"/>
    <w:rsid w:val="00936061"/>
    <w:rsid w:val="0093666B"/>
    <w:rsid w:val="00952589"/>
    <w:rsid w:val="0096063A"/>
    <w:rsid w:val="009633FD"/>
    <w:rsid w:val="00972A46"/>
    <w:rsid w:val="00982BDA"/>
    <w:rsid w:val="009851C2"/>
    <w:rsid w:val="00985E01"/>
    <w:rsid w:val="009925EA"/>
    <w:rsid w:val="00992BAC"/>
    <w:rsid w:val="00993240"/>
    <w:rsid w:val="00993705"/>
    <w:rsid w:val="009A07D3"/>
    <w:rsid w:val="009A1D95"/>
    <w:rsid w:val="009A71BD"/>
    <w:rsid w:val="009B7372"/>
    <w:rsid w:val="009C2586"/>
    <w:rsid w:val="009C296F"/>
    <w:rsid w:val="009C2C88"/>
    <w:rsid w:val="009C2FBE"/>
    <w:rsid w:val="009E1800"/>
    <w:rsid w:val="009E676E"/>
    <w:rsid w:val="009F509A"/>
    <w:rsid w:val="00A06D52"/>
    <w:rsid w:val="00A169EB"/>
    <w:rsid w:val="00A21146"/>
    <w:rsid w:val="00A231A6"/>
    <w:rsid w:val="00A23C7A"/>
    <w:rsid w:val="00A3045C"/>
    <w:rsid w:val="00A31A05"/>
    <w:rsid w:val="00A33F63"/>
    <w:rsid w:val="00A440AC"/>
    <w:rsid w:val="00A50564"/>
    <w:rsid w:val="00A542CF"/>
    <w:rsid w:val="00A57A0D"/>
    <w:rsid w:val="00A610A7"/>
    <w:rsid w:val="00A61B9F"/>
    <w:rsid w:val="00A830BC"/>
    <w:rsid w:val="00A8739A"/>
    <w:rsid w:val="00A91A71"/>
    <w:rsid w:val="00A91B69"/>
    <w:rsid w:val="00A973E6"/>
    <w:rsid w:val="00AB30CC"/>
    <w:rsid w:val="00AB720D"/>
    <w:rsid w:val="00AB7D50"/>
    <w:rsid w:val="00AC5BB4"/>
    <w:rsid w:val="00AF0491"/>
    <w:rsid w:val="00AF7728"/>
    <w:rsid w:val="00B175FF"/>
    <w:rsid w:val="00B227DF"/>
    <w:rsid w:val="00B3587A"/>
    <w:rsid w:val="00B36F20"/>
    <w:rsid w:val="00B42D5E"/>
    <w:rsid w:val="00B50430"/>
    <w:rsid w:val="00B52B52"/>
    <w:rsid w:val="00B6692C"/>
    <w:rsid w:val="00B83851"/>
    <w:rsid w:val="00B873C2"/>
    <w:rsid w:val="00B95378"/>
    <w:rsid w:val="00B970C3"/>
    <w:rsid w:val="00B973F2"/>
    <w:rsid w:val="00BA0DA3"/>
    <w:rsid w:val="00BC26D8"/>
    <w:rsid w:val="00BC2C66"/>
    <w:rsid w:val="00BD0ADF"/>
    <w:rsid w:val="00BD1666"/>
    <w:rsid w:val="00BE0CA7"/>
    <w:rsid w:val="00BE26E3"/>
    <w:rsid w:val="00BE5431"/>
    <w:rsid w:val="00BE5F37"/>
    <w:rsid w:val="00BF453E"/>
    <w:rsid w:val="00BF6DCC"/>
    <w:rsid w:val="00C0467A"/>
    <w:rsid w:val="00C076C9"/>
    <w:rsid w:val="00C2447E"/>
    <w:rsid w:val="00C3352E"/>
    <w:rsid w:val="00C36E86"/>
    <w:rsid w:val="00C437D9"/>
    <w:rsid w:val="00C45CAB"/>
    <w:rsid w:val="00C50979"/>
    <w:rsid w:val="00C51ADF"/>
    <w:rsid w:val="00C558CE"/>
    <w:rsid w:val="00C705C1"/>
    <w:rsid w:val="00C730B2"/>
    <w:rsid w:val="00C81149"/>
    <w:rsid w:val="00C83DC2"/>
    <w:rsid w:val="00C87F04"/>
    <w:rsid w:val="00CA2B10"/>
    <w:rsid w:val="00CB3A48"/>
    <w:rsid w:val="00CC1AA1"/>
    <w:rsid w:val="00CD1449"/>
    <w:rsid w:val="00CD173A"/>
    <w:rsid w:val="00CD33B9"/>
    <w:rsid w:val="00CF1242"/>
    <w:rsid w:val="00CF5491"/>
    <w:rsid w:val="00CF705A"/>
    <w:rsid w:val="00D01BFA"/>
    <w:rsid w:val="00D14248"/>
    <w:rsid w:val="00D1766A"/>
    <w:rsid w:val="00D176B3"/>
    <w:rsid w:val="00D21D99"/>
    <w:rsid w:val="00D35987"/>
    <w:rsid w:val="00D456BA"/>
    <w:rsid w:val="00D50673"/>
    <w:rsid w:val="00D52733"/>
    <w:rsid w:val="00D605C5"/>
    <w:rsid w:val="00D710E6"/>
    <w:rsid w:val="00D72B97"/>
    <w:rsid w:val="00D74688"/>
    <w:rsid w:val="00D825A5"/>
    <w:rsid w:val="00D92976"/>
    <w:rsid w:val="00D94D7C"/>
    <w:rsid w:val="00D973A9"/>
    <w:rsid w:val="00DA024F"/>
    <w:rsid w:val="00DA1B62"/>
    <w:rsid w:val="00DA2BB5"/>
    <w:rsid w:val="00DB0FDB"/>
    <w:rsid w:val="00DB6D0A"/>
    <w:rsid w:val="00DC16E7"/>
    <w:rsid w:val="00DC344A"/>
    <w:rsid w:val="00DC7C33"/>
    <w:rsid w:val="00DE417F"/>
    <w:rsid w:val="00E21C39"/>
    <w:rsid w:val="00E231E1"/>
    <w:rsid w:val="00E24B6E"/>
    <w:rsid w:val="00E26D81"/>
    <w:rsid w:val="00E27894"/>
    <w:rsid w:val="00E31758"/>
    <w:rsid w:val="00E31FB7"/>
    <w:rsid w:val="00E40F33"/>
    <w:rsid w:val="00E45DFC"/>
    <w:rsid w:val="00E47087"/>
    <w:rsid w:val="00E52936"/>
    <w:rsid w:val="00E53C83"/>
    <w:rsid w:val="00E605B7"/>
    <w:rsid w:val="00E61360"/>
    <w:rsid w:val="00E64989"/>
    <w:rsid w:val="00E7271B"/>
    <w:rsid w:val="00E75541"/>
    <w:rsid w:val="00EA2F15"/>
    <w:rsid w:val="00EA6D51"/>
    <w:rsid w:val="00EB3F00"/>
    <w:rsid w:val="00EB70A0"/>
    <w:rsid w:val="00EB76E1"/>
    <w:rsid w:val="00EC1F25"/>
    <w:rsid w:val="00EC3A00"/>
    <w:rsid w:val="00EC5C43"/>
    <w:rsid w:val="00ED0EA4"/>
    <w:rsid w:val="00ED2F1F"/>
    <w:rsid w:val="00EE169D"/>
    <w:rsid w:val="00EE1BEF"/>
    <w:rsid w:val="00EF1795"/>
    <w:rsid w:val="00EF3B33"/>
    <w:rsid w:val="00F04A6D"/>
    <w:rsid w:val="00F11FAD"/>
    <w:rsid w:val="00F21AAB"/>
    <w:rsid w:val="00F23669"/>
    <w:rsid w:val="00F24F04"/>
    <w:rsid w:val="00F342B4"/>
    <w:rsid w:val="00F45AA7"/>
    <w:rsid w:val="00F52FE3"/>
    <w:rsid w:val="00F64169"/>
    <w:rsid w:val="00F76539"/>
    <w:rsid w:val="00F76797"/>
    <w:rsid w:val="00F8159E"/>
    <w:rsid w:val="00F82E87"/>
    <w:rsid w:val="00FA0EEB"/>
    <w:rsid w:val="00FA3A8E"/>
    <w:rsid w:val="00FB1F92"/>
    <w:rsid w:val="00FC6021"/>
    <w:rsid w:val="00FD262E"/>
    <w:rsid w:val="00FD272A"/>
    <w:rsid w:val="00FE60B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4D177A4F"/>
  <w15:chartTrackingRefBased/>
  <w15:docId w15:val="{3482EA5A-AF67-4523-9032-D368D27B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E45DFC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E45DFC"/>
    <w:rPr>
      <w:b/>
      <w:bCs/>
    </w:rPr>
  </w:style>
  <w:style w:type="paragraph" w:styleId="Telobesedila-zamik2">
    <w:name w:val="Body Text Indent 2"/>
    <w:basedOn w:val="Navaden"/>
    <w:link w:val="Telobesedila-zamik2Znak"/>
    <w:rsid w:val="00800C23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rsid w:val="00800C23"/>
    <w:rPr>
      <w:rFonts w:ascii="Arial" w:hAnsi="Arial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B17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MVIA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KMVIAZ.DOT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Jure Jakopič</cp:lastModifiedBy>
  <cp:revision>2</cp:revision>
  <cp:lastPrinted>2024-03-29T08:02:00Z</cp:lastPrinted>
  <dcterms:created xsi:type="dcterms:W3CDTF">2024-07-24T09:26:00Z</dcterms:created>
  <dcterms:modified xsi:type="dcterms:W3CDTF">2024-07-24T09:26:00Z</dcterms:modified>
</cp:coreProperties>
</file>