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97F7E" w14:textId="77777777" w:rsidR="00E74215" w:rsidRDefault="00E74215">
      <w:r>
        <w:rPr>
          <w:noProof/>
        </w:rPr>
        <w:pict w14:anchorId="63501391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margin-left:261pt;margin-top:25.9pt;width:189pt;height:68.3pt;z-index:251657216;mso-position-vertical-relative:page" stroked="f">
            <v:fill opacity="0"/>
            <v:textbox style="mso-next-textbox:#_x0000_s2080">
              <w:txbxContent>
                <w:p w14:paraId="3BB4F3C0" w14:textId="77777777" w:rsidR="000E2A1E" w:rsidRDefault="000E2A1E">
                  <w:pPr>
                    <w:tabs>
                      <w:tab w:val="center" w:pos="324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27F7CF70" w14:textId="77777777" w:rsidR="00E74215" w:rsidRDefault="00E74215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ODDELEK ZA PROSTOR</w:t>
                  </w:r>
                </w:p>
                <w:p w14:paraId="68DDC87D" w14:textId="77777777" w:rsidR="00E74215" w:rsidRDefault="00E74215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Tržaška cesta 1,1360 VRHNIKA</w:t>
                  </w:r>
                </w:p>
                <w:p w14:paraId="1F614438" w14:textId="77777777" w:rsidR="00E74215" w:rsidRDefault="00E74215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tel.: 01/7555-4</w:t>
                  </w:r>
                  <w:r w:rsidR="007A67CA">
                    <w:rPr>
                      <w:sz w:val="20"/>
                      <w:szCs w:val="20"/>
                    </w:rPr>
                    <w:t>10</w:t>
                  </w:r>
                </w:p>
                <w:p w14:paraId="7182E5E4" w14:textId="77777777" w:rsidR="00E74215" w:rsidRDefault="00E7421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e-pošta: obcina</w:t>
                  </w:r>
                  <w:r w:rsidR="00B85240">
                    <w:rPr>
                      <w:sz w:val="20"/>
                      <w:szCs w:val="20"/>
                    </w:rPr>
                    <w:t>.vrhnika</w:t>
                  </w:r>
                  <w:r>
                    <w:rPr>
                      <w:sz w:val="20"/>
                      <w:szCs w:val="20"/>
                    </w:rPr>
                    <w:t>@vrhnika.si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 w14:anchorId="120B9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1" type="#_x0000_t75" style="position:absolute;margin-left:0;margin-top:34.9pt;width:453.75pt;height:59.25pt;z-index:-251658240;mso-position-vertical-relative:page">
            <v:imagedata r:id="rId10" o:title="osnova"/>
            <w10:wrap anchory="page"/>
          </v:shape>
        </w:pict>
      </w:r>
    </w:p>
    <w:p w14:paraId="227CD39A" w14:textId="77777777" w:rsidR="00E74215" w:rsidRDefault="00E74215">
      <w:pPr>
        <w:rPr>
          <w:rFonts w:cs="Arial"/>
          <w:szCs w:val="22"/>
        </w:rPr>
      </w:pPr>
    </w:p>
    <w:p w14:paraId="29CE71B8" w14:textId="77777777" w:rsidR="00E74215" w:rsidRDefault="00E74215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Številka:</w:t>
      </w:r>
      <w:r>
        <w:rPr>
          <w:rFonts w:cs="Arial"/>
          <w:szCs w:val="22"/>
        </w:rPr>
        <w:tab/>
      </w:r>
      <w:r w:rsidR="007F2C45">
        <w:rPr>
          <w:rFonts w:cs="Arial"/>
          <w:szCs w:val="22"/>
        </w:rPr>
        <w:t>350</w:t>
      </w:r>
      <w:r w:rsidR="00024BB3">
        <w:rPr>
          <w:rFonts w:cs="Arial"/>
          <w:szCs w:val="22"/>
        </w:rPr>
        <w:t>3-</w:t>
      </w:r>
      <w:r w:rsidR="00574163">
        <w:rPr>
          <w:rFonts w:cs="Arial"/>
          <w:szCs w:val="22"/>
        </w:rPr>
        <w:t>3</w:t>
      </w:r>
      <w:r w:rsidR="00024BB3">
        <w:rPr>
          <w:rFonts w:cs="Arial"/>
          <w:szCs w:val="22"/>
        </w:rPr>
        <w:t>/202</w:t>
      </w:r>
      <w:r w:rsidR="00574163">
        <w:rPr>
          <w:rFonts w:cs="Arial"/>
          <w:szCs w:val="22"/>
        </w:rPr>
        <w:t>4</w:t>
      </w:r>
      <w:r w:rsidR="007F2C45">
        <w:rPr>
          <w:rFonts w:cs="Arial"/>
          <w:szCs w:val="22"/>
        </w:rPr>
        <w:t xml:space="preserve"> (5-0</w:t>
      </w:r>
      <w:r w:rsidR="00024BB3">
        <w:rPr>
          <w:rFonts w:cs="Arial"/>
          <w:szCs w:val="22"/>
        </w:rPr>
        <w:t>7)</w:t>
      </w:r>
    </w:p>
    <w:p w14:paraId="6FED7137" w14:textId="77777777" w:rsidR="00E74215" w:rsidRDefault="00E74215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30"/>
        <w:gridCol w:w="4956"/>
      </w:tblGrid>
      <w:tr w:rsidR="007221F5" w14:paraId="171F6017" w14:textId="77777777">
        <w:tc>
          <w:tcPr>
            <w:tcW w:w="9062" w:type="dxa"/>
            <w:gridSpan w:val="3"/>
            <w:shd w:val="clear" w:color="auto" w:fill="BFBFBF"/>
          </w:tcPr>
          <w:p w14:paraId="031D2EDD" w14:textId="77777777" w:rsidR="007221F5" w:rsidRDefault="007221F5"/>
          <w:p w14:paraId="119B8CB6" w14:textId="77777777" w:rsidR="007221F5" w:rsidRDefault="007221F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PRIPOMBE IN PREDLOGI</w:t>
            </w:r>
          </w:p>
          <w:p w14:paraId="1771CCFB" w14:textId="77777777" w:rsidR="007A67CA" w:rsidRDefault="00722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 </w:t>
            </w:r>
            <w:r w:rsidR="00574163">
              <w:rPr>
                <w:b/>
                <w:bCs/>
              </w:rPr>
              <w:t>ELABORATU LOKACIJSKE PREVERITVE »STANOVANJSKI OBJEKT NA ZEMLJIŠČU 1381/31 k.o.</w:t>
            </w:r>
            <w:r w:rsidR="00C25CEC">
              <w:rPr>
                <w:b/>
                <w:bCs/>
              </w:rPr>
              <w:t xml:space="preserve"> 1998</w:t>
            </w:r>
            <w:r w:rsidR="00574163">
              <w:rPr>
                <w:b/>
                <w:bCs/>
              </w:rPr>
              <w:t xml:space="preserve"> VELIKA LIGOJNA</w:t>
            </w:r>
          </w:p>
          <w:p w14:paraId="03D17FC5" w14:textId="77777777" w:rsidR="007221F5" w:rsidRDefault="007221F5" w:rsidP="007A67CA">
            <w:pPr>
              <w:jc w:val="center"/>
            </w:pPr>
          </w:p>
        </w:tc>
      </w:tr>
      <w:tr w:rsidR="007221F5" w14:paraId="5CDC8AC3" w14:textId="77777777" w:rsidTr="007A67CA">
        <w:tc>
          <w:tcPr>
            <w:tcW w:w="2376" w:type="dxa"/>
            <w:shd w:val="clear" w:color="auto" w:fill="auto"/>
          </w:tcPr>
          <w:p w14:paraId="29B61CB0" w14:textId="77777777" w:rsidR="007221F5" w:rsidRDefault="007221F5">
            <w:r>
              <w:t>Nazi</w:t>
            </w:r>
            <w:r w:rsidR="00574163">
              <w:t>v</w:t>
            </w:r>
            <w:r>
              <w:t>: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4A77469B" w14:textId="77777777" w:rsidR="007221F5" w:rsidRPr="00574163" w:rsidRDefault="00574163">
            <w:r>
              <w:t>E</w:t>
            </w:r>
            <w:r w:rsidRPr="00574163">
              <w:t>laborat lokacijske preveritve »</w:t>
            </w:r>
            <w:r w:rsidR="00640738">
              <w:t>S</w:t>
            </w:r>
            <w:r w:rsidRPr="00574163">
              <w:t>tanovanjski objekt na zemljišču 1381/31 k.o.</w:t>
            </w:r>
            <w:r w:rsidR="00640738">
              <w:t xml:space="preserve"> 1998</w:t>
            </w:r>
            <w:r w:rsidRPr="00574163">
              <w:t xml:space="preserve"> </w:t>
            </w:r>
            <w:r>
              <w:t>V</w:t>
            </w:r>
            <w:r w:rsidRPr="00574163">
              <w:t xml:space="preserve">elika </w:t>
            </w:r>
            <w:r>
              <w:t>L</w:t>
            </w:r>
            <w:r w:rsidRPr="00574163">
              <w:t>igojna</w:t>
            </w:r>
            <w:r w:rsidR="00640738">
              <w:t>«</w:t>
            </w:r>
          </w:p>
        </w:tc>
      </w:tr>
      <w:tr w:rsidR="007221F5" w14:paraId="74C37DA8" w14:textId="77777777" w:rsidTr="007A67CA">
        <w:tc>
          <w:tcPr>
            <w:tcW w:w="2376" w:type="dxa"/>
            <w:shd w:val="clear" w:color="auto" w:fill="auto"/>
          </w:tcPr>
          <w:p w14:paraId="13C44E9B" w14:textId="77777777" w:rsidR="007221F5" w:rsidRDefault="007221F5">
            <w:r>
              <w:t>Investitor: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6D085C22" w14:textId="77777777" w:rsidR="007221F5" w:rsidRDefault="00574163">
            <w:r>
              <w:rPr>
                <w:rFonts w:cs="Arial"/>
              </w:rPr>
              <w:t xml:space="preserve">Dušan </w:t>
            </w:r>
            <w:proofErr w:type="spellStart"/>
            <w:r>
              <w:rPr>
                <w:rFonts w:cs="Arial"/>
              </w:rPr>
              <w:t>Merlini</w:t>
            </w:r>
            <w:proofErr w:type="spellEnd"/>
            <w:r>
              <w:rPr>
                <w:rFonts w:cs="Arial"/>
              </w:rPr>
              <w:t>, Drenov Grič 23, 1360 Vrhnika</w:t>
            </w:r>
          </w:p>
        </w:tc>
      </w:tr>
      <w:tr w:rsidR="007221F5" w14:paraId="0574397C" w14:textId="77777777" w:rsidTr="007A67CA">
        <w:tc>
          <w:tcPr>
            <w:tcW w:w="2376" w:type="dxa"/>
            <w:shd w:val="clear" w:color="auto" w:fill="auto"/>
          </w:tcPr>
          <w:p w14:paraId="0AB8993C" w14:textId="77777777" w:rsidR="007221F5" w:rsidRDefault="007221F5">
            <w:r>
              <w:t>Načrtovalec: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66DB485E" w14:textId="77777777" w:rsidR="007221F5" w:rsidRDefault="00574163">
            <w:r>
              <w:t>S.M. Studio, Krožna pot 3, 1360 Vrhnika</w:t>
            </w:r>
          </w:p>
        </w:tc>
      </w:tr>
      <w:tr w:rsidR="007221F5" w14:paraId="12BABD31" w14:textId="77777777" w:rsidTr="007A67CA">
        <w:tc>
          <w:tcPr>
            <w:tcW w:w="2376" w:type="dxa"/>
            <w:shd w:val="clear" w:color="auto" w:fill="auto"/>
          </w:tcPr>
          <w:p w14:paraId="56CDFCC6" w14:textId="77777777" w:rsidR="007221F5" w:rsidRDefault="007221F5">
            <w:r>
              <w:t>Čas in kraj javne razgrnitve: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376710A5" w14:textId="77777777" w:rsidR="007221F5" w:rsidRDefault="00574163" w:rsidP="00705613">
            <w:pPr>
              <w:numPr>
                <w:ilvl w:val="0"/>
                <w:numId w:val="7"/>
              </w:numPr>
              <w:ind w:left="316" w:hanging="316"/>
            </w:pPr>
            <w:r>
              <w:t>8</w:t>
            </w:r>
            <w:r w:rsidR="007221F5">
              <w:t>.</w:t>
            </w:r>
            <w:r>
              <w:t xml:space="preserve"> </w:t>
            </w:r>
            <w:r w:rsidR="007221F5">
              <w:t>202</w:t>
            </w:r>
            <w:r>
              <w:t>4</w:t>
            </w:r>
            <w:r w:rsidR="007221F5">
              <w:t xml:space="preserve"> – </w:t>
            </w:r>
            <w:r>
              <w:t>16</w:t>
            </w:r>
            <w:r w:rsidR="007221F5">
              <w:t>.</w:t>
            </w:r>
            <w:r>
              <w:t xml:space="preserve"> 8</w:t>
            </w:r>
            <w:r w:rsidR="007221F5">
              <w:t>.</w:t>
            </w:r>
            <w:r>
              <w:t xml:space="preserve"> </w:t>
            </w:r>
            <w:r w:rsidR="007221F5">
              <w:t>202</w:t>
            </w:r>
            <w:r>
              <w:t>4</w:t>
            </w:r>
          </w:p>
          <w:p w14:paraId="07F6662F" w14:textId="77777777" w:rsidR="007221F5" w:rsidRDefault="007221F5"/>
        </w:tc>
      </w:tr>
      <w:tr w:rsidR="007221F5" w:rsidRPr="002D1BDD" w14:paraId="5475922B" w14:textId="77777777">
        <w:tc>
          <w:tcPr>
            <w:tcW w:w="9062" w:type="dxa"/>
            <w:gridSpan w:val="3"/>
            <w:shd w:val="clear" w:color="auto" w:fill="BFBFBF"/>
          </w:tcPr>
          <w:p w14:paraId="20F8C969" w14:textId="77777777" w:rsidR="007221F5" w:rsidRDefault="007221F5">
            <w:pPr>
              <w:jc w:val="center"/>
              <w:rPr>
                <w:b/>
                <w:bCs/>
              </w:rPr>
            </w:pPr>
          </w:p>
          <w:p w14:paraId="03537500" w14:textId="77777777" w:rsidR="007221F5" w:rsidRDefault="00722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Podatki o podajalcu pripombe oz. predloga</w:t>
            </w:r>
          </w:p>
          <w:p w14:paraId="33BC28CA" w14:textId="77777777" w:rsidR="007221F5" w:rsidRDefault="007221F5">
            <w:pPr>
              <w:jc w:val="center"/>
              <w:rPr>
                <w:b/>
                <w:bCs/>
              </w:rPr>
            </w:pPr>
          </w:p>
        </w:tc>
      </w:tr>
      <w:tr w:rsidR="007221F5" w14:paraId="06C5FB2C" w14:textId="77777777" w:rsidTr="007A67CA">
        <w:tc>
          <w:tcPr>
            <w:tcW w:w="2376" w:type="dxa"/>
            <w:shd w:val="clear" w:color="auto" w:fill="auto"/>
          </w:tcPr>
          <w:p w14:paraId="3D7562B9" w14:textId="77777777" w:rsidR="007221F5" w:rsidRDefault="007221F5">
            <w:r>
              <w:t>Ime in priimek (fizična oseba) oz. naziv (pravna oseba):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5B592AA6" w14:textId="77777777" w:rsidR="007221F5" w:rsidRDefault="007221F5"/>
        </w:tc>
      </w:tr>
      <w:tr w:rsidR="007221F5" w14:paraId="095F1C1D" w14:textId="77777777" w:rsidTr="007A67CA">
        <w:tc>
          <w:tcPr>
            <w:tcW w:w="2376" w:type="dxa"/>
            <w:shd w:val="clear" w:color="auto" w:fill="auto"/>
          </w:tcPr>
          <w:p w14:paraId="74418ACB" w14:textId="77777777" w:rsidR="007221F5" w:rsidRDefault="007221F5">
            <w:r>
              <w:t>Naslov:</w:t>
            </w:r>
          </w:p>
          <w:p w14:paraId="11767659" w14:textId="77777777" w:rsidR="007221F5" w:rsidRDefault="007221F5"/>
        </w:tc>
        <w:tc>
          <w:tcPr>
            <w:tcW w:w="6686" w:type="dxa"/>
            <w:gridSpan w:val="2"/>
            <w:shd w:val="clear" w:color="auto" w:fill="auto"/>
          </w:tcPr>
          <w:p w14:paraId="08A6FDB1" w14:textId="77777777" w:rsidR="007221F5" w:rsidRDefault="007221F5"/>
        </w:tc>
      </w:tr>
      <w:tr w:rsidR="007221F5" w14:paraId="2472E466" w14:textId="77777777" w:rsidTr="007A67CA">
        <w:tc>
          <w:tcPr>
            <w:tcW w:w="2376" w:type="dxa"/>
            <w:shd w:val="clear" w:color="auto" w:fill="auto"/>
          </w:tcPr>
          <w:p w14:paraId="20C6297A" w14:textId="77777777" w:rsidR="007221F5" w:rsidRDefault="007221F5">
            <w:r>
              <w:t>E-naslov:</w:t>
            </w:r>
          </w:p>
          <w:p w14:paraId="6D31F5D9" w14:textId="77777777" w:rsidR="007221F5" w:rsidRDefault="007221F5"/>
        </w:tc>
        <w:tc>
          <w:tcPr>
            <w:tcW w:w="6686" w:type="dxa"/>
            <w:gridSpan w:val="2"/>
            <w:shd w:val="clear" w:color="auto" w:fill="auto"/>
          </w:tcPr>
          <w:p w14:paraId="30B17F71" w14:textId="77777777" w:rsidR="007221F5" w:rsidRDefault="007221F5"/>
        </w:tc>
      </w:tr>
      <w:tr w:rsidR="007221F5" w:rsidRPr="002D1BDD" w14:paraId="56BB7EF0" w14:textId="77777777">
        <w:tc>
          <w:tcPr>
            <w:tcW w:w="9062" w:type="dxa"/>
            <w:gridSpan w:val="3"/>
            <w:shd w:val="clear" w:color="auto" w:fill="BFBFBF"/>
          </w:tcPr>
          <w:p w14:paraId="66B0E86E" w14:textId="77777777" w:rsidR="007221F5" w:rsidRDefault="007221F5">
            <w:pPr>
              <w:jc w:val="center"/>
              <w:rPr>
                <w:b/>
                <w:bCs/>
              </w:rPr>
            </w:pPr>
          </w:p>
          <w:p w14:paraId="2BD1B9D3" w14:textId="77777777" w:rsidR="007221F5" w:rsidRDefault="00722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PRIPOMBE IN PREDLOGI</w:t>
            </w:r>
          </w:p>
          <w:p w14:paraId="27D2A2C7" w14:textId="77777777" w:rsidR="007221F5" w:rsidRDefault="007221F5">
            <w:pPr>
              <w:jc w:val="center"/>
              <w:rPr>
                <w:b/>
                <w:bCs/>
              </w:rPr>
            </w:pPr>
          </w:p>
        </w:tc>
      </w:tr>
      <w:tr w:rsidR="007221F5" w14:paraId="18997220" w14:textId="77777777" w:rsidTr="00574163">
        <w:trPr>
          <w:trHeight w:val="3684"/>
        </w:trPr>
        <w:tc>
          <w:tcPr>
            <w:tcW w:w="9062" w:type="dxa"/>
            <w:gridSpan w:val="3"/>
            <w:shd w:val="clear" w:color="auto" w:fill="auto"/>
          </w:tcPr>
          <w:p w14:paraId="7201A470" w14:textId="77777777" w:rsidR="007221F5" w:rsidRDefault="007221F5">
            <w:pPr>
              <w:rPr>
                <w:color w:val="FF0000"/>
              </w:rPr>
            </w:pPr>
          </w:p>
          <w:p w14:paraId="440E4211" w14:textId="77777777" w:rsidR="000A3D03" w:rsidRDefault="000A3D03">
            <w:pPr>
              <w:rPr>
                <w:color w:val="FF0000"/>
              </w:rPr>
            </w:pPr>
          </w:p>
          <w:p w14:paraId="720956DF" w14:textId="77777777" w:rsidR="000A3D03" w:rsidRDefault="000A3D03">
            <w:pPr>
              <w:rPr>
                <w:color w:val="FF0000"/>
              </w:rPr>
            </w:pPr>
          </w:p>
          <w:p w14:paraId="6B569AE7" w14:textId="77777777" w:rsidR="000A3D03" w:rsidRDefault="000A3D03">
            <w:pPr>
              <w:rPr>
                <w:color w:val="FF0000"/>
              </w:rPr>
            </w:pPr>
          </w:p>
          <w:p w14:paraId="74816D5A" w14:textId="77777777" w:rsidR="000A3D03" w:rsidRDefault="000A3D03">
            <w:pPr>
              <w:rPr>
                <w:color w:val="FF0000"/>
              </w:rPr>
            </w:pPr>
          </w:p>
          <w:p w14:paraId="244D0305" w14:textId="77777777" w:rsidR="000A3D03" w:rsidRDefault="000A3D03">
            <w:pPr>
              <w:rPr>
                <w:color w:val="FF0000"/>
              </w:rPr>
            </w:pPr>
          </w:p>
          <w:p w14:paraId="39798AE4" w14:textId="77777777" w:rsidR="000A3D03" w:rsidRDefault="000A3D03">
            <w:pPr>
              <w:rPr>
                <w:color w:val="FF0000"/>
              </w:rPr>
            </w:pPr>
          </w:p>
          <w:p w14:paraId="06D22FE3" w14:textId="77777777" w:rsidR="000A3D03" w:rsidRDefault="000A3D03">
            <w:pPr>
              <w:rPr>
                <w:color w:val="FF0000"/>
              </w:rPr>
            </w:pPr>
          </w:p>
          <w:p w14:paraId="4883CFE3" w14:textId="77777777" w:rsidR="000A3D03" w:rsidRDefault="000A3D03">
            <w:pPr>
              <w:rPr>
                <w:color w:val="FF0000"/>
              </w:rPr>
            </w:pPr>
          </w:p>
          <w:p w14:paraId="03CB08B1" w14:textId="77777777" w:rsidR="000A3D03" w:rsidRDefault="000A3D03">
            <w:pPr>
              <w:rPr>
                <w:color w:val="FF0000"/>
              </w:rPr>
            </w:pPr>
          </w:p>
          <w:p w14:paraId="1F191DE2" w14:textId="77777777" w:rsidR="000A3D03" w:rsidRDefault="000A3D03">
            <w:pPr>
              <w:rPr>
                <w:color w:val="FF0000"/>
              </w:rPr>
            </w:pPr>
          </w:p>
          <w:p w14:paraId="219C27B1" w14:textId="77777777" w:rsidR="007A67CA" w:rsidRDefault="007A67CA">
            <w:pPr>
              <w:rPr>
                <w:color w:val="FF0000"/>
              </w:rPr>
            </w:pPr>
          </w:p>
          <w:p w14:paraId="7EAB7ACD" w14:textId="77777777" w:rsidR="007A67CA" w:rsidRDefault="007A67CA">
            <w:pPr>
              <w:rPr>
                <w:color w:val="FF0000"/>
              </w:rPr>
            </w:pPr>
          </w:p>
          <w:p w14:paraId="139311F2" w14:textId="77777777" w:rsidR="007A67CA" w:rsidRDefault="007A67CA">
            <w:pPr>
              <w:rPr>
                <w:color w:val="FF0000"/>
              </w:rPr>
            </w:pPr>
          </w:p>
          <w:p w14:paraId="0C2433FA" w14:textId="77777777" w:rsidR="007A67CA" w:rsidRDefault="007A67CA">
            <w:pPr>
              <w:rPr>
                <w:color w:val="FF0000"/>
              </w:rPr>
            </w:pPr>
          </w:p>
          <w:p w14:paraId="63EAC719" w14:textId="77777777" w:rsidR="007A67CA" w:rsidRDefault="007A67CA">
            <w:pPr>
              <w:rPr>
                <w:color w:val="FF0000"/>
              </w:rPr>
            </w:pPr>
          </w:p>
          <w:p w14:paraId="40E4FCA6" w14:textId="77777777" w:rsidR="007A67CA" w:rsidRDefault="007A67CA">
            <w:pPr>
              <w:rPr>
                <w:color w:val="FF0000"/>
              </w:rPr>
            </w:pPr>
          </w:p>
          <w:p w14:paraId="2BBD3BBB" w14:textId="77777777" w:rsidR="007A67CA" w:rsidRDefault="007A67CA">
            <w:pPr>
              <w:rPr>
                <w:color w:val="FF0000"/>
              </w:rPr>
            </w:pPr>
          </w:p>
          <w:p w14:paraId="15A93D18" w14:textId="77777777" w:rsidR="000A3D03" w:rsidRDefault="000A3D03">
            <w:pPr>
              <w:rPr>
                <w:color w:val="FF0000"/>
              </w:rPr>
            </w:pPr>
          </w:p>
        </w:tc>
      </w:tr>
      <w:tr w:rsidR="007221F5" w14:paraId="21147E9A" w14:textId="77777777">
        <w:tc>
          <w:tcPr>
            <w:tcW w:w="4106" w:type="dxa"/>
            <w:gridSpan w:val="2"/>
            <w:shd w:val="clear" w:color="auto" w:fill="auto"/>
          </w:tcPr>
          <w:p w14:paraId="51BBF623" w14:textId="77777777" w:rsidR="007221F5" w:rsidRDefault="007221F5"/>
          <w:p w14:paraId="32DE859E" w14:textId="77777777" w:rsidR="007221F5" w:rsidRDefault="007221F5"/>
          <w:p w14:paraId="1DB8BD44" w14:textId="77777777" w:rsidR="007221F5" w:rsidRDefault="007221F5">
            <w:r>
              <w:t>Čas, kraj:</w:t>
            </w:r>
          </w:p>
          <w:p w14:paraId="53419C63" w14:textId="77777777" w:rsidR="007221F5" w:rsidRDefault="007221F5"/>
          <w:p w14:paraId="17197522" w14:textId="77777777" w:rsidR="007221F5" w:rsidRDefault="007221F5"/>
        </w:tc>
        <w:tc>
          <w:tcPr>
            <w:tcW w:w="4956" w:type="dxa"/>
            <w:shd w:val="clear" w:color="auto" w:fill="auto"/>
          </w:tcPr>
          <w:p w14:paraId="46AF53CC" w14:textId="77777777" w:rsidR="007221F5" w:rsidRDefault="007221F5"/>
          <w:p w14:paraId="4F2E86A9" w14:textId="77777777" w:rsidR="007221F5" w:rsidRDefault="007221F5"/>
          <w:p w14:paraId="46F0DB29" w14:textId="77777777" w:rsidR="007221F5" w:rsidRDefault="007221F5">
            <w:r>
              <w:t>Podpis:</w:t>
            </w:r>
          </w:p>
        </w:tc>
      </w:tr>
    </w:tbl>
    <w:p w14:paraId="2A499118" w14:textId="77777777" w:rsidR="007221F5" w:rsidRDefault="007221F5">
      <w:pPr>
        <w:rPr>
          <w:rFonts w:cs="Arial"/>
          <w:szCs w:val="22"/>
        </w:rPr>
      </w:pPr>
    </w:p>
    <w:sectPr w:rsidR="007221F5" w:rsidSect="00E524AB">
      <w:footerReference w:type="default" r:id="rId11"/>
      <w:footerReference w:type="first" r:id="rId12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3797C" w14:textId="77777777" w:rsidR="00634C2B" w:rsidRDefault="00634C2B">
      <w:r>
        <w:separator/>
      </w:r>
    </w:p>
  </w:endnote>
  <w:endnote w:type="continuationSeparator" w:id="0">
    <w:p w14:paraId="2989E71E" w14:textId="77777777" w:rsidR="00634C2B" w:rsidRDefault="0063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DA2A6" w14:textId="77777777" w:rsidR="00E74215" w:rsidRDefault="00E74215">
    <w:pPr>
      <w:pStyle w:val="Noga"/>
      <w:rPr>
        <w:rFonts w:cs="Arial"/>
        <w:szCs w:val="22"/>
      </w:rPr>
    </w:pPr>
    <w:r>
      <w:rPr>
        <w:rFonts w:cs="Arial"/>
        <w:sz w:val="14"/>
        <w:szCs w:val="14"/>
      </w:rPr>
      <w:tab/>
    </w:r>
    <w:r>
      <w:rPr>
        <w:rFonts w:cs="Arial"/>
        <w:szCs w:val="22"/>
      </w:rPr>
      <w:t xml:space="preserve">- </w:t>
    </w:r>
    <w:r>
      <w:rPr>
        <w:rFonts w:cs="Arial"/>
        <w:szCs w:val="22"/>
      </w:rPr>
      <w:fldChar w:fldCharType="begin"/>
    </w:r>
    <w:r>
      <w:rPr>
        <w:rFonts w:cs="Arial"/>
        <w:szCs w:val="22"/>
      </w:rPr>
      <w:instrText xml:space="preserve"> PAGE </w:instrText>
    </w:r>
    <w:r>
      <w:rPr>
        <w:rFonts w:cs="Arial"/>
        <w:szCs w:val="22"/>
      </w:rPr>
      <w:fldChar w:fldCharType="separate"/>
    </w:r>
    <w:r w:rsidR="00F56810">
      <w:rPr>
        <w:rFonts w:cs="Arial"/>
        <w:noProof/>
        <w:szCs w:val="22"/>
      </w:rPr>
      <w:t>2</w:t>
    </w:r>
    <w:r>
      <w:rPr>
        <w:rFonts w:cs="Arial"/>
        <w:szCs w:val="22"/>
      </w:rPr>
      <w:fldChar w:fldCharType="end"/>
    </w:r>
    <w:r>
      <w:rPr>
        <w:rFonts w:cs="Arial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5F8A7" w14:textId="77777777" w:rsidR="00985D13" w:rsidRDefault="00985D13" w:rsidP="00985D13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w:pict w14:anchorId="3743B64A">
        <v:line id="_x0000_s1025" style="position:absolute;left:0;text-align:left;z-index:251657728" from="0,6.5pt" to="450pt,6.5pt"/>
      </w:pict>
    </w:r>
  </w:p>
  <w:p w14:paraId="3FA0E6D3" w14:textId="77777777" w:rsidR="00146E0C" w:rsidRPr="00517BA8" w:rsidRDefault="00146E0C" w:rsidP="00146E0C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A0067" w14:textId="77777777" w:rsidR="00634C2B" w:rsidRDefault="00634C2B">
      <w:r>
        <w:separator/>
      </w:r>
    </w:p>
  </w:footnote>
  <w:footnote w:type="continuationSeparator" w:id="0">
    <w:p w14:paraId="649D34A5" w14:textId="77777777" w:rsidR="00634C2B" w:rsidRDefault="00634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62F54"/>
    <w:multiLevelType w:val="hybridMultilevel"/>
    <w:tmpl w:val="E814CCCE"/>
    <w:lvl w:ilvl="0" w:tplc="64081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74FF9"/>
    <w:multiLevelType w:val="hybridMultilevel"/>
    <w:tmpl w:val="530416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C5435"/>
    <w:multiLevelType w:val="hybridMultilevel"/>
    <w:tmpl w:val="B6EE3B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34D8D"/>
    <w:multiLevelType w:val="hybridMultilevel"/>
    <w:tmpl w:val="D56E7486"/>
    <w:lvl w:ilvl="0" w:tplc="64081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833FB"/>
    <w:multiLevelType w:val="hybridMultilevel"/>
    <w:tmpl w:val="E5B2616C"/>
    <w:lvl w:ilvl="0" w:tplc="64081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86CC6"/>
    <w:multiLevelType w:val="hybridMultilevel"/>
    <w:tmpl w:val="623E5486"/>
    <w:lvl w:ilvl="0" w:tplc="64081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E7021"/>
    <w:multiLevelType w:val="hybridMultilevel"/>
    <w:tmpl w:val="08D406B6"/>
    <w:lvl w:ilvl="0" w:tplc="64081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54015">
    <w:abstractNumId w:val="4"/>
  </w:num>
  <w:num w:numId="2" w16cid:durableId="2071228409">
    <w:abstractNumId w:val="3"/>
  </w:num>
  <w:num w:numId="3" w16cid:durableId="1861777415">
    <w:abstractNumId w:val="0"/>
  </w:num>
  <w:num w:numId="4" w16cid:durableId="2145462751">
    <w:abstractNumId w:val="5"/>
  </w:num>
  <w:num w:numId="5" w16cid:durableId="334042653">
    <w:abstractNumId w:val="6"/>
  </w:num>
  <w:num w:numId="6" w16cid:durableId="90510151">
    <w:abstractNumId w:val="2"/>
  </w:num>
  <w:num w:numId="7" w16cid:durableId="1366321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 fillcolor="white" stroke="f">
      <v:fill color="white" opacity="0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4296"/>
    <w:rsid w:val="00024BB3"/>
    <w:rsid w:val="000A3D03"/>
    <w:rsid w:val="000E2A1E"/>
    <w:rsid w:val="00146E0C"/>
    <w:rsid w:val="001E25A6"/>
    <w:rsid w:val="00210C60"/>
    <w:rsid w:val="00347D52"/>
    <w:rsid w:val="003A1AE7"/>
    <w:rsid w:val="0046312E"/>
    <w:rsid w:val="004E127C"/>
    <w:rsid w:val="004E230B"/>
    <w:rsid w:val="004F25F5"/>
    <w:rsid w:val="0053716D"/>
    <w:rsid w:val="00574163"/>
    <w:rsid w:val="00605CB7"/>
    <w:rsid w:val="00625876"/>
    <w:rsid w:val="00634C2B"/>
    <w:rsid w:val="00640738"/>
    <w:rsid w:val="00647A61"/>
    <w:rsid w:val="006E34E4"/>
    <w:rsid w:val="00705613"/>
    <w:rsid w:val="007221F5"/>
    <w:rsid w:val="00743A46"/>
    <w:rsid w:val="00745CAA"/>
    <w:rsid w:val="00764296"/>
    <w:rsid w:val="0077790C"/>
    <w:rsid w:val="007A67CA"/>
    <w:rsid w:val="007E16B4"/>
    <w:rsid w:val="007F2C45"/>
    <w:rsid w:val="00815383"/>
    <w:rsid w:val="008D136B"/>
    <w:rsid w:val="00920789"/>
    <w:rsid w:val="00946D04"/>
    <w:rsid w:val="00985D13"/>
    <w:rsid w:val="009B2645"/>
    <w:rsid w:val="00AE4F2A"/>
    <w:rsid w:val="00B85240"/>
    <w:rsid w:val="00BD3C8E"/>
    <w:rsid w:val="00C02655"/>
    <w:rsid w:val="00C25CEC"/>
    <w:rsid w:val="00DA4EC2"/>
    <w:rsid w:val="00DA733F"/>
    <w:rsid w:val="00E25C99"/>
    <w:rsid w:val="00E524AB"/>
    <w:rsid w:val="00E74215"/>
    <w:rsid w:val="00EC6150"/>
    <w:rsid w:val="00F230E4"/>
    <w:rsid w:val="00F56810"/>
    <w:rsid w:val="00F8581E"/>
    <w:rsid w:val="00FA25F6"/>
    <w:rsid w:val="00FE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4D787244"/>
  <w15:chartTrackingRefBased/>
  <w15:docId w15:val="{987430BA-940C-4B5D-8382-007D6F2F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463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7F2C45"/>
    <w:rPr>
      <w:rFonts w:ascii="Arial" w:eastAsia="Calibri" w:hAnsi="Arial"/>
      <w:sz w:val="22"/>
      <w:szCs w:val="22"/>
      <w:lang w:eastAsia="en-US"/>
    </w:rPr>
  </w:style>
  <w:style w:type="character" w:styleId="Hiperpovezava">
    <w:name w:val="Hyperlink"/>
    <w:rsid w:val="0053716D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537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DLOGE\ODDPROSTOR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26FF4E14410148AAF1915DD7E02862" ma:contentTypeVersion="15" ma:contentTypeDescription="Ustvari nov dokument." ma:contentTypeScope="" ma:versionID="7b78345a9efbcde579dd322e3e16f3ad">
  <xsd:schema xmlns:xsd="http://www.w3.org/2001/XMLSchema" xmlns:xs="http://www.w3.org/2001/XMLSchema" xmlns:p="http://schemas.microsoft.com/office/2006/metadata/properties" xmlns:ns2="c4791781-719f-4701-af59-fcbb40ee9cba" xmlns:ns3="7af1f2b2-8456-4f85-9792-39ab9a1d8b55" targetNamespace="http://schemas.microsoft.com/office/2006/metadata/properties" ma:root="true" ma:fieldsID="8d27a3076b0b87ed531696327aa84711" ns2:_="" ns3:_="">
    <xsd:import namespace="c4791781-719f-4701-af59-fcbb40ee9cba"/>
    <xsd:import namespace="7af1f2b2-8456-4f85-9792-39ab9a1d8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91781-719f-4701-af59-fcbb40ee9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Oznake slike" ma:readOnly="false" ma:fieldId="{5cf76f15-5ced-4ddc-b409-7134ff3c332f}" ma:taxonomyMulti="true" ma:sspId="baa337a6-f766-48d3-9836-b4a7e4454d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1f2b2-8456-4f85-9792-39ab9a1d8b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61d0e0-9f9e-46d9-9925-e4da9467ac55}" ma:internalName="TaxCatchAll" ma:showField="CatchAllData" ma:web="7af1f2b2-8456-4f85-9792-39ab9a1d8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91781-719f-4701-af59-fcbb40ee9cba">
      <Terms xmlns="http://schemas.microsoft.com/office/infopath/2007/PartnerControls"/>
    </lcf76f155ced4ddcb4097134ff3c332f>
    <TaxCatchAll xmlns="7af1f2b2-8456-4f85-9792-39ab9a1d8b55"/>
  </documentManagement>
</p:properties>
</file>

<file path=customXml/itemProps1.xml><?xml version="1.0" encoding="utf-8"?>
<ds:datastoreItem xmlns:ds="http://schemas.openxmlformats.org/officeDocument/2006/customXml" ds:itemID="{69EBD011-B7C5-4E16-B063-0104A25F1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91781-719f-4701-af59-fcbb40ee9cba"/>
    <ds:schemaRef ds:uri="7af1f2b2-8456-4f85-9792-39ab9a1d8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2FD59C-2154-45F8-9390-3EB29FA399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42923-3ABF-4A2D-ADAF-7D2F1F8E59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ODDPROSTOR.DOT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cp:lastModifiedBy>Jure Jakopič</cp:lastModifiedBy>
  <cp:revision>2</cp:revision>
  <cp:lastPrinted>2024-07-24T07:06:00Z</cp:lastPrinted>
  <dcterms:created xsi:type="dcterms:W3CDTF">2024-07-30T09:57:00Z</dcterms:created>
  <dcterms:modified xsi:type="dcterms:W3CDTF">2024-07-30T09:57:00Z</dcterms:modified>
</cp:coreProperties>
</file>