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CA96" w14:textId="77777777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r w:rsidR="00587244">
        <w:rPr>
          <w:rFonts w:cs="Arial"/>
          <w:szCs w:val="22"/>
        </w:rPr>
        <w:t xml:space="preserve">478-18/2024 - </w:t>
      </w:r>
      <w:r w:rsidR="00EE3092">
        <w:rPr>
          <w:rFonts w:cs="Arial"/>
          <w:szCs w:val="22"/>
        </w:rPr>
        <w:t>4</w:t>
      </w:r>
      <w:r w:rsidR="005113CF">
        <w:rPr>
          <w:rFonts w:cs="Arial"/>
          <w:szCs w:val="22"/>
        </w:rPr>
        <w:t xml:space="preserve"> (6-0</w:t>
      </w:r>
      <w:r w:rsidR="00EE3092">
        <w:rPr>
          <w:rFonts w:cs="Arial"/>
          <w:szCs w:val="22"/>
        </w:rPr>
        <w:t>3</w:t>
      </w:r>
      <w:r w:rsidR="005113CF">
        <w:rPr>
          <w:rFonts w:cs="Arial"/>
          <w:szCs w:val="22"/>
        </w:rPr>
        <w:t>)</w:t>
      </w:r>
    </w:p>
    <w:p w14:paraId="5D25CEFC" w14:textId="77777777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EE3092">
        <w:rPr>
          <w:rFonts w:cs="Arial"/>
          <w:szCs w:val="22"/>
        </w:rPr>
        <w:t>10</w:t>
      </w:r>
      <w:r w:rsidR="00587244">
        <w:rPr>
          <w:rFonts w:cs="Arial"/>
          <w:szCs w:val="22"/>
        </w:rPr>
        <w:t xml:space="preserve">. </w:t>
      </w:r>
      <w:r w:rsidR="00EE3092">
        <w:rPr>
          <w:rFonts w:cs="Arial"/>
          <w:szCs w:val="22"/>
        </w:rPr>
        <w:t>10</w:t>
      </w:r>
      <w:r w:rsidR="00587244">
        <w:rPr>
          <w:rFonts w:cs="Arial"/>
          <w:szCs w:val="22"/>
        </w:rPr>
        <w:t>. 2025</w:t>
      </w:r>
    </w:p>
    <w:p w14:paraId="0E827902" w14:textId="77777777" w:rsidR="000C31C2" w:rsidRDefault="000C31C2" w:rsidP="00DE6F92">
      <w:pPr>
        <w:rPr>
          <w:rFonts w:cs="Arial"/>
          <w:noProof/>
          <w:szCs w:val="22"/>
        </w:rPr>
      </w:pPr>
    </w:p>
    <w:p w14:paraId="3E6904F0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5DEF4267" w14:textId="77777777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</w:t>
      </w:r>
      <w:r w:rsidR="00EE3092" w:rsidRPr="00EE3092">
        <w:rPr>
          <w:rFonts w:cs="Arial"/>
          <w:noProof/>
          <w:szCs w:val="22"/>
        </w:rPr>
        <w:t xml:space="preserve">Uradni list RS, št. 11/18, 79/18 in 78/23 – ZORR </w:t>
      </w:r>
      <w:r w:rsidR="00EE3092">
        <w:rPr>
          <w:rFonts w:cs="Arial"/>
          <w:noProof/>
          <w:szCs w:val="22"/>
        </w:rPr>
        <w:t xml:space="preserve">) </w:t>
      </w:r>
      <w:r w:rsidR="00E56283">
        <w:rPr>
          <w:rFonts w:cs="Arial"/>
          <w:noProof/>
          <w:szCs w:val="22"/>
        </w:rPr>
        <w:t>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 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3ED353BE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4C40703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F1D15A3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79D4087F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656DAC2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5D133099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443C3B8B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55C514CB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04BB8CA9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A0FEBDD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3FD8472A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672EF3D7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0F4D7A4A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2A59340A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3B2E1E3A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573"/>
        <w:gridCol w:w="573"/>
        <w:gridCol w:w="3113"/>
        <w:gridCol w:w="1516"/>
        <w:gridCol w:w="1766"/>
      </w:tblGrid>
      <w:tr w:rsidR="00BF636D" w:rsidRPr="00DF7F62" w14:paraId="645958A7" w14:textId="77777777" w:rsidTr="00F04F1D">
        <w:tc>
          <w:tcPr>
            <w:tcW w:w="0" w:type="auto"/>
            <w:gridSpan w:val="2"/>
            <w:vAlign w:val="center"/>
          </w:tcPr>
          <w:p w14:paraId="734A728E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0A19A97A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1587526A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V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03715C9E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2EFABE0A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BF636D" w:rsidRPr="00DF7F62" w14:paraId="00BE2A9B" w14:textId="77777777" w:rsidTr="00F04F1D">
        <w:tc>
          <w:tcPr>
            <w:tcW w:w="0" w:type="auto"/>
            <w:gridSpan w:val="2"/>
            <w:vAlign w:val="center"/>
          </w:tcPr>
          <w:p w14:paraId="52AAE266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0" w:type="auto"/>
            <w:gridSpan w:val="2"/>
            <w:vAlign w:val="center"/>
          </w:tcPr>
          <w:p w14:paraId="00BC33D5" w14:textId="77777777" w:rsidR="005113CF" w:rsidRPr="00DF7F62" w:rsidRDefault="00221A09" w:rsidP="00BF636D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 xml:space="preserve">del </w:t>
            </w:r>
            <w:r w:rsidR="00BF636D">
              <w:rPr>
                <w:rFonts w:cs="Arial"/>
                <w:szCs w:val="22"/>
              </w:rPr>
              <w:t>z</w:t>
            </w:r>
            <w:r w:rsidR="00732A6C">
              <w:rPr>
                <w:rFonts w:cs="Arial"/>
                <w:szCs w:val="22"/>
              </w:rPr>
              <w:t>emljišč</w:t>
            </w:r>
            <w:r>
              <w:rPr>
                <w:rFonts w:cs="Arial"/>
                <w:szCs w:val="22"/>
              </w:rPr>
              <w:t>a</w:t>
            </w:r>
            <w:r w:rsidR="00BF636D">
              <w:rPr>
                <w:rFonts w:cs="Arial"/>
                <w:szCs w:val="22"/>
              </w:rPr>
              <w:t xml:space="preserve"> </w:t>
            </w:r>
            <w:r w:rsidR="00732A6C">
              <w:rPr>
                <w:rFonts w:cs="Arial"/>
                <w:szCs w:val="22"/>
              </w:rPr>
              <w:t xml:space="preserve">parc. št. </w:t>
            </w:r>
            <w:r>
              <w:rPr>
                <w:rFonts w:cs="Arial"/>
                <w:szCs w:val="22"/>
              </w:rPr>
              <w:t>2672/1</w:t>
            </w:r>
            <w:r w:rsidR="00D56974" w:rsidRPr="00DF7F62">
              <w:rPr>
                <w:rFonts w:cs="Arial"/>
                <w:szCs w:val="22"/>
              </w:rPr>
              <w:t xml:space="preserve"> k. o. V</w:t>
            </w:r>
            <w:r w:rsidR="005113CF">
              <w:rPr>
                <w:rFonts w:cs="Arial"/>
                <w:szCs w:val="22"/>
              </w:rPr>
              <w:t>rhnika</w:t>
            </w:r>
            <w:r w:rsidR="00D56974" w:rsidRPr="00DF7F62">
              <w:rPr>
                <w:rFonts w:cs="Arial"/>
                <w:szCs w:val="22"/>
              </w:rPr>
              <w:t xml:space="preserve"> (200</w:t>
            </w:r>
            <w:r w:rsidR="005113CF">
              <w:rPr>
                <w:rFonts w:cs="Arial"/>
                <w:szCs w:val="22"/>
              </w:rPr>
              <w:t>2</w:t>
            </w:r>
            <w:r w:rsidR="00D56974" w:rsidRPr="00DF7F62">
              <w:rPr>
                <w:rFonts w:cs="Arial"/>
                <w:szCs w:val="22"/>
              </w:rPr>
              <w:t>)</w:t>
            </w:r>
          </w:p>
          <w:p w14:paraId="4F1D1E83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2860E8" w14:textId="77777777" w:rsidR="00D56974" w:rsidRPr="00DF7F62" w:rsidRDefault="00587244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93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471A770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5D542938" w14:textId="77777777" w:rsidR="00D56974" w:rsidRPr="00DF7F62" w:rsidRDefault="00587244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111,60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brez DDV</w:t>
            </w:r>
          </w:p>
        </w:tc>
      </w:tr>
      <w:tr w:rsidR="00BF636D" w14:paraId="26EF696F" w14:textId="77777777" w:rsidTr="00F04F1D">
        <w:trPr>
          <w:gridAfter w:val="2"/>
        </w:trPr>
        <w:tc>
          <w:tcPr>
            <w:tcW w:w="0" w:type="auto"/>
            <w:vAlign w:val="center"/>
          </w:tcPr>
          <w:p w14:paraId="1A7526F2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1B63D2F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5FA0B318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330376C0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3C2C7C7C" w14:textId="77777777" w:rsidTr="00F04F1D">
        <w:trPr>
          <w:gridAfter w:val="2"/>
        </w:trPr>
        <w:tc>
          <w:tcPr>
            <w:tcW w:w="0" w:type="auto"/>
            <w:vAlign w:val="center"/>
          </w:tcPr>
          <w:p w14:paraId="49AC9E5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E425ED7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533D610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4BF49CA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</w:t>
            </w:r>
          </w:p>
        </w:tc>
        <w:tc>
          <w:tcPr>
            <w:tcW w:w="0" w:type="auto"/>
            <w:vAlign w:val="center"/>
          </w:tcPr>
          <w:p w14:paraId="697EAFD5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  <w:r w:rsidR="00452940">
              <w:rPr>
                <w:rFonts w:cs="Arial"/>
                <w:noProof/>
                <w:szCs w:val="22"/>
              </w:rPr>
              <w:t>, in sicer od 1. 5. 2025 do 30. 4. 2030</w:t>
            </w:r>
          </w:p>
        </w:tc>
      </w:tr>
    </w:tbl>
    <w:p w14:paraId="11B06F6D" w14:textId="77777777" w:rsidR="00501C8D" w:rsidRDefault="00501C8D" w:rsidP="00DE6F92">
      <w:pPr>
        <w:rPr>
          <w:rFonts w:cs="Arial"/>
          <w:noProof/>
          <w:szCs w:val="22"/>
        </w:rPr>
      </w:pPr>
    </w:p>
    <w:p w14:paraId="38AF5BED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3A6656D5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31E0B04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32993F91" w14:textId="77777777" w:rsidR="00F60526" w:rsidRDefault="00F60526" w:rsidP="00356FE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587244">
        <w:rPr>
          <w:rFonts w:cs="Arial"/>
          <w:szCs w:val="22"/>
        </w:rPr>
        <w:t xml:space="preserve">478-18/2024 - </w:t>
      </w:r>
      <w:r w:rsidR="00EE3092">
        <w:rPr>
          <w:rFonts w:cs="Arial"/>
          <w:szCs w:val="22"/>
        </w:rPr>
        <w:t>4</w:t>
      </w:r>
      <w:r w:rsidR="00452940">
        <w:rPr>
          <w:rFonts w:cs="Arial"/>
          <w:szCs w:val="22"/>
        </w:rPr>
        <w:t xml:space="preserve"> (6-0</w:t>
      </w:r>
      <w:r w:rsidR="00EE3092">
        <w:rPr>
          <w:rFonts w:cs="Arial"/>
          <w:szCs w:val="22"/>
        </w:rPr>
        <w:t>3</w:t>
      </w:r>
      <w:r w:rsidR="00452940">
        <w:rPr>
          <w:rFonts w:cs="Arial"/>
          <w:szCs w:val="22"/>
        </w:rPr>
        <w:t xml:space="preserve">) z dne </w:t>
      </w:r>
      <w:r w:rsidR="00587244">
        <w:rPr>
          <w:rFonts w:cs="Arial"/>
          <w:szCs w:val="22"/>
        </w:rPr>
        <w:t>1</w:t>
      </w:r>
      <w:r w:rsidR="00EE3092">
        <w:rPr>
          <w:rFonts w:cs="Arial"/>
          <w:szCs w:val="22"/>
        </w:rPr>
        <w:t>0</w:t>
      </w:r>
      <w:r w:rsidR="00587244">
        <w:rPr>
          <w:rFonts w:cs="Arial"/>
          <w:szCs w:val="22"/>
        </w:rPr>
        <w:t xml:space="preserve">. </w:t>
      </w:r>
      <w:r w:rsidR="00EE3092">
        <w:rPr>
          <w:rFonts w:cs="Arial"/>
          <w:szCs w:val="22"/>
        </w:rPr>
        <w:t>10</w:t>
      </w:r>
      <w:r w:rsidR="00587244">
        <w:rPr>
          <w:rFonts w:cs="Arial"/>
          <w:szCs w:val="22"/>
        </w:rPr>
        <w:t>. 2025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C287079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766FB7C8" w14:textId="77777777" w:rsidR="000E10C9" w:rsidRDefault="00E340F3" w:rsidP="00E340F3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EE3092">
        <w:rPr>
          <w:rFonts w:cs="Arial"/>
          <w:b/>
          <w:bCs/>
          <w:noProof/>
          <w:szCs w:val="22"/>
        </w:rPr>
        <w:t xml:space="preserve">20 dni od objave </w:t>
      </w:r>
      <w:r w:rsidR="00EE3092" w:rsidRPr="009268A0">
        <w:rPr>
          <w:rFonts w:cs="Arial"/>
          <w:noProof/>
          <w:szCs w:val="22"/>
        </w:rPr>
        <w:t xml:space="preserve">na spletni strani Občine Vrhnika </w:t>
      </w:r>
      <w:r w:rsidR="00EE3092">
        <w:rPr>
          <w:rFonts w:cs="Arial"/>
          <w:noProof/>
          <w:szCs w:val="22"/>
        </w:rPr>
        <w:t>v sklopu</w:t>
      </w:r>
      <w:r w:rsidR="00EE3092">
        <w:rPr>
          <w:rFonts w:cs="Arial"/>
          <w:b/>
          <w:bCs/>
          <w:noProof/>
          <w:szCs w:val="22"/>
        </w:rPr>
        <w:t xml:space="preserve"> </w:t>
      </w:r>
      <w:r w:rsidR="00EE3092" w:rsidRPr="009B1161">
        <w:rPr>
          <w:rFonts w:cs="Arial"/>
          <w:noProof/>
          <w:szCs w:val="22"/>
        </w:rPr>
        <w:t>JAVNI RAZPISI</w:t>
      </w:r>
      <w:r w:rsidR="00EE3092">
        <w:rPr>
          <w:rFonts w:cs="Arial"/>
          <w:noProof/>
          <w:szCs w:val="22"/>
        </w:rPr>
        <w:t xml:space="preserve"> IN OBJAVE</w:t>
      </w:r>
      <w:r w:rsidR="00EE3092" w:rsidRPr="009B1161">
        <w:rPr>
          <w:rFonts w:cs="Arial"/>
          <w:noProof/>
          <w:szCs w:val="22"/>
        </w:rPr>
        <w:t xml:space="preserve"> - NAMERE</w:t>
      </w:r>
      <w:r w:rsidRPr="00DE6F92">
        <w:rPr>
          <w:rFonts w:cs="Arial"/>
          <w:noProof/>
          <w:szCs w:val="22"/>
        </w:rPr>
        <w:t xml:space="preserve">. </w:t>
      </w:r>
      <w:r w:rsidR="000E10C9">
        <w:rPr>
          <w:rFonts w:cs="Arial"/>
          <w:noProof/>
          <w:szCs w:val="22"/>
        </w:rPr>
        <w:t>Izpolnjeno</w:t>
      </w:r>
      <w:r w:rsidR="002D5789">
        <w:rPr>
          <w:rFonts w:cs="Arial"/>
          <w:noProof/>
          <w:szCs w:val="22"/>
        </w:rPr>
        <w:t xml:space="preserve"> p</w:t>
      </w:r>
      <w:r w:rsidRPr="00DE6F92">
        <w:rPr>
          <w:rFonts w:cs="Arial"/>
          <w:noProof/>
          <w:szCs w:val="22"/>
        </w:rPr>
        <w:t xml:space="preserve">rijavo na namero lahko ponudniki </w:t>
      </w:r>
      <w:r w:rsidR="000E10C9">
        <w:rPr>
          <w:rFonts w:cs="Arial"/>
          <w:noProof/>
          <w:szCs w:val="22"/>
        </w:rPr>
        <w:t>pošljejo priporočeno</w:t>
      </w:r>
      <w:r w:rsidRPr="00DE6F92">
        <w:rPr>
          <w:rFonts w:cs="Arial"/>
          <w:noProof/>
          <w:szCs w:val="22"/>
        </w:rPr>
        <w:t xml:space="preserve"> na naslov </w:t>
      </w:r>
      <w:r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587244">
        <w:rPr>
          <w:rFonts w:cs="Arial"/>
          <w:noProof/>
          <w:szCs w:val="22"/>
        </w:rPr>
        <w:t xml:space="preserve">478-18/2024 - </w:t>
      </w:r>
      <w:r w:rsidR="00EE3092">
        <w:rPr>
          <w:rFonts w:cs="Arial"/>
          <w:noProof/>
          <w:szCs w:val="22"/>
        </w:rPr>
        <w:t>4</w:t>
      </w:r>
      <w:r w:rsidR="00452940">
        <w:rPr>
          <w:rFonts w:cs="Arial"/>
          <w:noProof/>
          <w:szCs w:val="22"/>
        </w:rPr>
        <w:t xml:space="preserve"> (6-0</w:t>
      </w:r>
      <w:r w:rsidR="00EE3092">
        <w:rPr>
          <w:rFonts w:cs="Arial"/>
          <w:noProof/>
          <w:szCs w:val="22"/>
        </w:rPr>
        <w:t>3</w:t>
      </w:r>
      <w:r w:rsidR="00452940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>
        <w:rPr>
          <w:rFonts w:cs="Arial"/>
          <w:noProof/>
          <w:szCs w:val="22"/>
        </w:rPr>
        <w:t xml:space="preserve">. </w:t>
      </w:r>
    </w:p>
    <w:p w14:paraId="36EA6E17" w14:textId="77777777" w:rsidR="000E10C9" w:rsidRDefault="000E10C9" w:rsidP="00E340F3">
      <w:pPr>
        <w:jc w:val="both"/>
        <w:rPr>
          <w:rFonts w:cs="Arial"/>
          <w:noProof/>
          <w:szCs w:val="22"/>
        </w:rPr>
      </w:pPr>
    </w:p>
    <w:p w14:paraId="5A8E3AB3" w14:textId="77777777" w:rsidR="00E340F3" w:rsidRPr="00DE6F92" w:rsidRDefault="00E340F3" w:rsidP="00E340F3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1D6ED6C5" w14:textId="77777777" w:rsidR="00DE6F92" w:rsidRPr="00DE6F92" w:rsidRDefault="00DE6F92" w:rsidP="00356FEB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V primeru, da se na namero javi več ponudnikov, bo izveden postopek </w:t>
      </w:r>
      <w:r w:rsidR="00A635E3">
        <w:rPr>
          <w:rFonts w:cs="Arial"/>
          <w:noProof/>
          <w:szCs w:val="22"/>
        </w:rPr>
        <w:t xml:space="preserve">osebnih </w:t>
      </w:r>
      <w:r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in drugih pogojih pravnega posla</w:t>
      </w:r>
      <w:r w:rsidRPr="00DE6F92">
        <w:rPr>
          <w:rFonts w:cs="Arial"/>
          <w:noProof/>
          <w:szCs w:val="22"/>
        </w:rPr>
        <w:t>.</w:t>
      </w:r>
    </w:p>
    <w:p w14:paraId="40321311" w14:textId="77777777" w:rsidR="00DE6F92" w:rsidRDefault="00DE6F92" w:rsidP="00DE6F92">
      <w:pPr>
        <w:rPr>
          <w:rFonts w:cs="Arial"/>
          <w:noProof/>
          <w:szCs w:val="22"/>
        </w:rPr>
      </w:pPr>
    </w:p>
    <w:p w14:paraId="5C12424C" w14:textId="77777777" w:rsidR="00285F30" w:rsidRDefault="00356FEB" w:rsidP="00285F30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Najnižja ponudbena cena </w:t>
      </w:r>
      <w:r w:rsidR="00C60AB0">
        <w:rPr>
          <w:rFonts w:cs="Arial"/>
          <w:noProof/>
          <w:szCs w:val="22"/>
        </w:rPr>
        <w:t xml:space="preserve">najema </w:t>
      </w:r>
      <w:r>
        <w:rPr>
          <w:rFonts w:cs="Arial"/>
          <w:noProof/>
          <w:szCs w:val="22"/>
        </w:rPr>
        <w:t xml:space="preserve">znaša </w:t>
      </w:r>
      <w:r w:rsidR="00587244">
        <w:rPr>
          <w:rFonts w:cs="Arial"/>
          <w:noProof/>
          <w:szCs w:val="22"/>
        </w:rPr>
        <w:t>111,60</w:t>
      </w:r>
      <w:r w:rsidR="00285F30">
        <w:rPr>
          <w:rFonts w:cs="Arial"/>
          <w:noProof/>
          <w:szCs w:val="22"/>
        </w:rPr>
        <w:t xml:space="preserve"> EUR </w:t>
      </w:r>
      <w:r w:rsidR="00285F30" w:rsidRPr="00DE6F92">
        <w:rPr>
          <w:rFonts w:cs="Arial"/>
          <w:noProof/>
          <w:szCs w:val="22"/>
        </w:rPr>
        <w:t xml:space="preserve">za </w:t>
      </w:r>
      <w:r w:rsidR="00285F30" w:rsidRPr="009F410A">
        <w:rPr>
          <w:rFonts w:cs="Arial"/>
          <w:b/>
          <w:bCs/>
          <w:noProof/>
          <w:szCs w:val="22"/>
        </w:rPr>
        <w:t>čas najema enega leta</w:t>
      </w:r>
      <w:r w:rsidR="00285F30">
        <w:rPr>
          <w:rFonts w:cs="Arial"/>
          <w:noProof/>
          <w:szCs w:val="22"/>
        </w:rPr>
        <w:t xml:space="preserve">. S prijavo na to namero ponudnik sprejme najmanj izhodiščno navedeno ceno najema. </w:t>
      </w:r>
    </w:p>
    <w:p w14:paraId="4386569E" w14:textId="77777777" w:rsidR="00285F30" w:rsidRDefault="00285F30" w:rsidP="00285F30">
      <w:pPr>
        <w:jc w:val="both"/>
        <w:rPr>
          <w:rFonts w:cs="Arial"/>
          <w:b/>
          <w:bCs/>
          <w:noProof/>
          <w:szCs w:val="22"/>
        </w:rPr>
      </w:pPr>
    </w:p>
    <w:p w14:paraId="13B5D2A7" w14:textId="77777777" w:rsidR="00285F30" w:rsidRPr="00E90494" w:rsidRDefault="00285F30" w:rsidP="00285F30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415F0FAF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76E97D32" w14:textId="77777777" w:rsidR="00285F30" w:rsidRDefault="00285F30" w:rsidP="00285F30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površina v m</w:t>
      </w:r>
      <w:r w:rsidRPr="00D36492">
        <w:rPr>
          <w:rFonts w:cs="Arial"/>
          <w:noProof/>
          <w:szCs w:val="22"/>
          <w:vertAlign w:val="superscript"/>
        </w:rPr>
        <w:t>2</w:t>
      </w:r>
      <w:r>
        <w:rPr>
          <w:rFonts w:cs="Arial"/>
          <w:noProof/>
          <w:szCs w:val="22"/>
        </w:rPr>
        <w:t xml:space="preserve"> pomnožena z </w:t>
      </w:r>
      <w:r w:rsidR="00221A09">
        <w:rPr>
          <w:rFonts w:cs="Arial"/>
          <w:noProof/>
          <w:szCs w:val="22"/>
        </w:rPr>
        <w:t>1,2</w:t>
      </w:r>
      <w:r>
        <w:rPr>
          <w:rFonts w:cs="Arial"/>
          <w:noProof/>
          <w:szCs w:val="22"/>
        </w:rPr>
        <w:t xml:space="preserve"> EUR/m</w:t>
      </w:r>
      <w:r w:rsidRPr="00D36492">
        <w:rPr>
          <w:rFonts w:cs="Arial"/>
          <w:noProof/>
          <w:szCs w:val="22"/>
          <w:vertAlign w:val="superscript"/>
        </w:rPr>
        <w:t>2</w:t>
      </w:r>
      <w:r>
        <w:rPr>
          <w:rFonts w:cs="Arial"/>
          <w:noProof/>
          <w:szCs w:val="22"/>
        </w:rPr>
        <w:t xml:space="preserve"> skladno s </w:t>
      </w:r>
      <w:r w:rsidRPr="00D36492">
        <w:rPr>
          <w:rFonts w:cs="Arial"/>
          <w:b/>
          <w:bCs/>
          <w:noProof/>
          <w:szCs w:val="22"/>
        </w:rPr>
        <w:t>Cenikom najemnin za kmetijsko in nekmetijsko rabo zemljišč, ki so v lasti Občine Vrhnika</w:t>
      </w:r>
      <w:r>
        <w:rPr>
          <w:rFonts w:cs="Arial"/>
          <w:noProof/>
          <w:szCs w:val="22"/>
        </w:rPr>
        <w:t>, ki je objavljen na spletni strani Občine Vrhnika in velja od 1. 2. 2024.</w:t>
      </w:r>
    </w:p>
    <w:p w14:paraId="7674D215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7AAC779F" w14:textId="77777777" w:rsidR="00285F30" w:rsidRDefault="00285F30" w:rsidP="00285F30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457602AD" w14:textId="77777777" w:rsidR="00A84CF6" w:rsidRPr="00026C67" w:rsidRDefault="00285F30" w:rsidP="00026C67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5B5180AF" w14:textId="77777777" w:rsidR="00DE5009" w:rsidRDefault="00D80037" w:rsidP="00CF42B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odškodninske odgovornosti ustavi</w:t>
      </w:r>
      <w:r>
        <w:rPr>
          <w:rFonts w:cs="Arial"/>
          <w:noProof/>
          <w:szCs w:val="22"/>
        </w:rPr>
        <w:t>.</w:t>
      </w:r>
    </w:p>
    <w:p w14:paraId="60C2B19C" w14:textId="77777777" w:rsidR="00867E9F" w:rsidRDefault="00867E9F" w:rsidP="00CF42BB">
      <w:pPr>
        <w:jc w:val="both"/>
        <w:rPr>
          <w:rFonts w:cs="Arial"/>
          <w:noProof/>
          <w:szCs w:val="22"/>
        </w:rPr>
      </w:pPr>
    </w:p>
    <w:p w14:paraId="28248710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1C5E3F0A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66A52E62" w14:textId="77777777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69F157F1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6AC7996E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06560BD9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2E11331D" w14:textId="77777777" w:rsidR="000E380B" w:rsidRPr="00501C8D" w:rsidRDefault="000E380B" w:rsidP="00501C8D">
      <w:pPr>
        <w:jc w:val="both"/>
        <w:rPr>
          <w:rFonts w:cs="Arial"/>
          <w:b/>
          <w:noProof/>
          <w:szCs w:val="22"/>
        </w:rPr>
      </w:pPr>
    </w:p>
    <w:p w14:paraId="64E2AA9D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66B82306" w14:textId="77777777" w:rsidR="00DE6F92" w:rsidRDefault="00DE6F92" w:rsidP="00DE6F92">
      <w:pPr>
        <w:rPr>
          <w:rFonts w:cs="Arial"/>
          <w:noProof/>
          <w:szCs w:val="22"/>
        </w:rPr>
      </w:pPr>
    </w:p>
    <w:p w14:paraId="41247CCA" w14:textId="77777777" w:rsidR="00D221E1" w:rsidRPr="00DE6F92" w:rsidRDefault="00036BF3" w:rsidP="00A635E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o predmetu najema</w:t>
      </w:r>
      <w:r>
        <w:rPr>
          <w:rFonts w:cs="Arial"/>
          <w:noProof/>
          <w:szCs w:val="22"/>
        </w:rPr>
        <w:t xml:space="preserve"> in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predmeta najema lahko interesenti dobijo na Občini Vrhnika,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 01</w:t>
      </w:r>
      <w:r w:rsidR="000E10C9">
        <w:rPr>
          <w:rFonts w:cs="Arial"/>
          <w:noProof/>
          <w:szCs w:val="22"/>
        </w:rPr>
        <w:t>/</w:t>
      </w:r>
      <w:r>
        <w:rPr>
          <w:rFonts w:cs="Arial"/>
          <w:noProof/>
          <w:szCs w:val="22"/>
        </w:rPr>
        <w:t>755</w:t>
      </w:r>
      <w:r w:rsidR="000E10C9">
        <w:rPr>
          <w:rFonts w:cs="Arial"/>
          <w:noProof/>
          <w:szCs w:val="22"/>
        </w:rPr>
        <w:t>-</w:t>
      </w:r>
      <w:r>
        <w:rPr>
          <w:rFonts w:cs="Arial"/>
          <w:noProof/>
          <w:szCs w:val="22"/>
        </w:rPr>
        <w:t>54</w:t>
      </w:r>
      <w:r w:rsidR="000E10C9">
        <w:rPr>
          <w:rFonts w:cs="Arial"/>
          <w:noProof/>
          <w:szCs w:val="22"/>
        </w:rPr>
        <w:t>-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587244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2FD42288" w14:textId="77777777" w:rsidR="00A03820" w:rsidRDefault="00A03820" w:rsidP="00DE6F92">
      <w:pPr>
        <w:rPr>
          <w:rFonts w:cs="Arial"/>
          <w:noProof/>
          <w:szCs w:val="22"/>
        </w:rPr>
      </w:pPr>
    </w:p>
    <w:p w14:paraId="783D8A61" w14:textId="77777777" w:rsidR="00826CEC" w:rsidRDefault="00826CEC" w:rsidP="00DE6F92">
      <w:pPr>
        <w:rPr>
          <w:rFonts w:cs="Arial"/>
          <w:noProof/>
          <w:szCs w:val="22"/>
        </w:rPr>
      </w:pPr>
    </w:p>
    <w:p w14:paraId="6BF2964F" w14:textId="77777777" w:rsidR="00BB283B" w:rsidRDefault="00BB283B" w:rsidP="00DE6F92">
      <w:pPr>
        <w:rPr>
          <w:rFonts w:cs="Arial"/>
          <w:noProof/>
          <w:szCs w:val="22"/>
        </w:rPr>
      </w:pPr>
    </w:p>
    <w:p w14:paraId="547D4444" w14:textId="77777777" w:rsidR="00036BF3" w:rsidRDefault="00036BF3" w:rsidP="00DE6F92">
      <w:pPr>
        <w:rPr>
          <w:rFonts w:cs="Arial"/>
          <w:noProof/>
          <w:szCs w:val="22"/>
        </w:rPr>
      </w:pPr>
    </w:p>
    <w:p w14:paraId="64B0D060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6E36CD63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477238FD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04011CA7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39B4E4DF" w14:textId="77777777" w:rsidR="00036BF3" w:rsidRDefault="00036BF3" w:rsidP="00DE6F92">
      <w:pPr>
        <w:rPr>
          <w:rFonts w:cs="Arial"/>
          <w:noProof/>
          <w:szCs w:val="22"/>
        </w:rPr>
      </w:pPr>
    </w:p>
    <w:p w14:paraId="6BBD0D4F" w14:textId="77777777" w:rsidR="00036BF3" w:rsidRDefault="00036BF3" w:rsidP="00DE6F92">
      <w:pPr>
        <w:rPr>
          <w:rFonts w:cs="Arial"/>
          <w:noProof/>
          <w:szCs w:val="22"/>
        </w:rPr>
      </w:pPr>
    </w:p>
    <w:p w14:paraId="4EB488C8" w14:textId="77777777" w:rsidR="00036BF3" w:rsidRDefault="00036BF3" w:rsidP="00DE6F92">
      <w:pPr>
        <w:rPr>
          <w:rFonts w:cs="Arial"/>
          <w:noProof/>
          <w:szCs w:val="22"/>
        </w:rPr>
      </w:pPr>
    </w:p>
    <w:p w14:paraId="7EF04EDF" w14:textId="77777777" w:rsidR="00036BF3" w:rsidRDefault="00036BF3" w:rsidP="00DE6F92">
      <w:pPr>
        <w:rPr>
          <w:rFonts w:cs="Arial"/>
          <w:noProof/>
          <w:szCs w:val="22"/>
        </w:rPr>
      </w:pPr>
    </w:p>
    <w:p w14:paraId="640EC8A1" w14:textId="77777777" w:rsidR="00036BF3" w:rsidRDefault="00036BF3" w:rsidP="00DE6F92">
      <w:pPr>
        <w:rPr>
          <w:rFonts w:cs="Arial"/>
          <w:noProof/>
          <w:szCs w:val="22"/>
        </w:rPr>
      </w:pPr>
    </w:p>
    <w:p w14:paraId="2633C000" w14:textId="77777777" w:rsidR="00036BF3" w:rsidRDefault="00036BF3" w:rsidP="00DE6F92">
      <w:pPr>
        <w:rPr>
          <w:rFonts w:cs="Arial"/>
          <w:noProof/>
          <w:szCs w:val="22"/>
        </w:rPr>
      </w:pPr>
    </w:p>
    <w:p w14:paraId="2A598EFA" w14:textId="77777777" w:rsidR="00036BF3" w:rsidRDefault="00036BF3" w:rsidP="00DE6F92">
      <w:pPr>
        <w:rPr>
          <w:rFonts w:cs="Arial"/>
          <w:noProof/>
          <w:szCs w:val="22"/>
        </w:rPr>
      </w:pPr>
    </w:p>
    <w:p w14:paraId="48CED188" w14:textId="77777777" w:rsidR="00036BF3" w:rsidRDefault="00036BF3" w:rsidP="00DE6F92">
      <w:pPr>
        <w:rPr>
          <w:rFonts w:cs="Arial"/>
          <w:noProof/>
          <w:szCs w:val="22"/>
        </w:rPr>
      </w:pPr>
    </w:p>
    <w:p w14:paraId="41491789" w14:textId="77777777" w:rsidR="00036BF3" w:rsidRDefault="00036BF3" w:rsidP="00DE6F92">
      <w:pPr>
        <w:rPr>
          <w:rFonts w:cs="Arial"/>
          <w:noProof/>
          <w:szCs w:val="22"/>
        </w:rPr>
      </w:pPr>
    </w:p>
    <w:p w14:paraId="2C18C766" w14:textId="77777777" w:rsidR="00036BF3" w:rsidRDefault="00036BF3" w:rsidP="00DE6F92">
      <w:pPr>
        <w:rPr>
          <w:rFonts w:cs="Arial"/>
          <w:noProof/>
          <w:szCs w:val="22"/>
        </w:rPr>
      </w:pPr>
    </w:p>
    <w:p w14:paraId="4DA66BB8" w14:textId="77777777" w:rsidR="00036BF3" w:rsidRDefault="00036BF3" w:rsidP="00DE6F92">
      <w:pPr>
        <w:rPr>
          <w:rFonts w:cs="Arial"/>
          <w:noProof/>
          <w:szCs w:val="22"/>
        </w:rPr>
      </w:pPr>
    </w:p>
    <w:p w14:paraId="047F5F9E" w14:textId="77777777" w:rsidR="00221A09" w:rsidRDefault="00221A09" w:rsidP="00156EED">
      <w:pPr>
        <w:jc w:val="right"/>
        <w:rPr>
          <w:rFonts w:cs="Arial"/>
          <w:noProof/>
          <w:szCs w:val="22"/>
        </w:rPr>
      </w:pPr>
      <w:bookmarkStart w:id="0" w:name="_Hlk526945200"/>
    </w:p>
    <w:p w14:paraId="2583E7D9" w14:textId="77777777" w:rsidR="00221A09" w:rsidRDefault="00221A09" w:rsidP="00156EED">
      <w:pPr>
        <w:jc w:val="right"/>
        <w:rPr>
          <w:rFonts w:cs="Arial"/>
          <w:noProof/>
          <w:szCs w:val="22"/>
        </w:rPr>
      </w:pPr>
    </w:p>
    <w:p w14:paraId="50623331" w14:textId="77777777" w:rsidR="00221A09" w:rsidRDefault="00221A09" w:rsidP="00156EED">
      <w:pPr>
        <w:jc w:val="right"/>
        <w:rPr>
          <w:rFonts w:cs="Arial"/>
          <w:noProof/>
          <w:szCs w:val="22"/>
        </w:rPr>
      </w:pPr>
    </w:p>
    <w:p w14:paraId="6252C3F4" w14:textId="77777777" w:rsidR="00944DEC" w:rsidRDefault="00944DEC" w:rsidP="00156EED">
      <w:pPr>
        <w:jc w:val="right"/>
        <w:rPr>
          <w:rFonts w:cs="Arial"/>
          <w:noProof/>
          <w:szCs w:val="22"/>
        </w:rPr>
      </w:pPr>
    </w:p>
    <w:p w14:paraId="1C3449B9" w14:textId="77777777" w:rsidR="00026C67" w:rsidRDefault="00026C67" w:rsidP="00156EED">
      <w:pPr>
        <w:jc w:val="right"/>
        <w:rPr>
          <w:rFonts w:cs="Arial"/>
          <w:noProof/>
          <w:szCs w:val="22"/>
        </w:rPr>
      </w:pPr>
    </w:p>
    <w:p w14:paraId="1CFD0F22" w14:textId="77777777" w:rsidR="00026C67" w:rsidRDefault="00026C67" w:rsidP="00156EED">
      <w:pPr>
        <w:jc w:val="right"/>
        <w:rPr>
          <w:rFonts w:cs="Arial"/>
          <w:noProof/>
          <w:szCs w:val="22"/>
        </w:rPr>
      </w:pPr>
    </w:p>
    <w:p w14:paraId="333A456C" w14:textId="77777777" w:rsidR="00944DEC" w:rsidRDefault="00944DEC" w:rsidP="00156EED">
      <w:pPr>
        <w:jc w:val="right"/>
        <w:rPr>
          <w:rFonts w:cs="Arial"/>
          <w:noProof/>
          <w:szCs w:val="22"/>
        </w:rPr>
      </w:pPr>
    </w:p>
    <w:p w14:paraId="5D86114E" w14:textId="77777777" w:rsidR="00026C67" w:rsidRDefault="00026C67" w:rsidP="00156EED">
      <w:pPr>
        <w:jc w:val="right"/>
        <w:rPr>
          <w:rFonts w:cs="Arial"/>
          <w:noProof/>
          <w:szCs w:val="22"/>
        </w:rPr>
      </w:pPr>
    </w:p>
    <w:p w14:paraId="7B52CBB4" w14:textId="77777777" w:rsidR="00026C67" w:rsidRDefault="00026C67" w:rsidP="00156EED">
      <w:pPr>
        <w:jc w:val="right"/>
        <w:rPr>
          <w:rFonts w:cs="Arial"/>
          <w:noProof/>
          <w:szCs w:val="22"/>
        </w:rPr>
      </w:pPr>
    </w:p>
    <w:p w14:paraId="325DA796" w14:textId="77777777" w:rsidR="00026C67" w:rsidRDefault="00026C67" w:rsidP="00156EED">
      <w:pPr>
        <w:jc w:val="right"/>
        <w:rPr>
          <w:rFonts w:cs="Arial"/>
          <w:noProof/>
          <w:szCs w:val="22"/>
        </w:rPr>
      </w:pPr>
    </w:p>
    <w:p w14:paraId="4DF2EE3F" w14:textId="77777777" w:rsidR="00156EED" w:rsidRPr="00156EED" w:rsidRDefault="00156EED" w:rsidP="00156EED">
      <w:pPr>
        <w:jc w:val="right"/>
        <w:rPr>
          <w:rFonts w:cs="Arial"/>
          <w:noProof/>
          <w:szCs w:val="22"/>
        </w:rPr>
      </w:pPr>
      <w:r w:rsidRPr="00156EED">
        <w:rPr>
          <w:rFonts w:cs="Arial"/>
          <w:noProof/>
          <w:szCs w:val="22"/>
        </w:rPr>
        <w:lastRenderedPageBreak/>
        <w:t>PRILOGA 1</w:t>
      </w:r>
    </w:p>
    <w:p w14:paraId="7BAACF09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62D5788A" w14:textId="77777777" w:rsidR="00026C67" w:rsidRDefault="00026C67" w:rsidP="00156EED">
      <w:pPr>
        <w:rPr>
          <w:rFonts w:cs="Arial"/>
          <w:b/>
          <w:bCs/>
          <w:noProof/>
          <w:szCs w:val="22"/>
        </w:rPr>
      </w:pPr>
    </w:p>
    <w:p w14:paraId="327E321B" w14:textId="77777777" w:rsidR="00026C67" w:rsidRDefault="00026C67" w:rsidP="00156EED">
      <w:pPr>
        <w:rPr>
          <w:rFonts w:cs="Arial"/>
          <w:b/>
          <w:bCs/>
          <w:noProof/>
          <w:szCs w:val="22"/>
        </w:rPr>
      </w:pPr>
    </w:p>
    <w:p w14:paraId="2E5505D5" w14:textId="77777777" w:rsidR="00026C67" w:rsidRDefault="00026C67" w:rsidP="00156EED">
      <w:pPr>
        <w:rPr>
          <w:rFonts w:cs="Arial"/>
          <w:b/>
          <w:bCs/>
          <w:noProof/>
          <w:szCs w:val="22"/>
        </w:rPr>
      </w:pPr>
    </w:p>
    <w:p w14:paraId="0ECD95EC" w14:textId="77777777" w:rsidR="00026C67" w:rsidRDefault="00026C67" w:rsidP="00156EED">
      <w:pPr>
        <w:rPr>
          <w:rFonts w:cs="Arial"/>
          <w:b/>
          <w:bCs/>
          <w:noProof/>
          <w:szCs w:val="22"/>
        </w:rPr>
      </w:pPr>
    </w:p>
    <w:p w14:paraId="7FFD3488" w14:textId="77777777" w:rsidR="00026C67" w:rsidRDefault="00026C67" w:rsidP="00156EED">
      <w:pPr>
        <w:rPr>
          <w:rFonts w:cs="Arial"/>
          <w:b/>
          <w:bCs/>
          <w:noProof/>
          <w:szCs w:val="22"/>
        </w:rPr>
      </w:pPr>
    </w:p>
    <w:p w14:paraId="2FD52F48" w14:textId="77777777" w:rsidR="00026C67" w:rsidRDefault="00026C67" w:rsidP="00156EED">
      <w:pPr>
        <w:rPr>
          <w:rFonts w:cs="Arial"/>
          <w:b/>
          <w:bCs/>
          <w:noProof/>
          <w:szCs w:val="22"/>
        </w:rPr>
      </w:pPr>
    </w:p>
    <w:p w14:paraId="2083A9F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761BFCCF" w14:textId="77777777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End w:id="0"/>
      <w:r w:rsidR="00587244">
        <w:rPr>
          <w:rFonts w:cs="Arial"/>
          <w:b/>
          <w:bCs/>
          <w:szCs w:val="22"/>
        </w:rPr>
        <w:t xml:space="preserve">478-18/2024 - </w:t>
      </w:r>
      <w:r w:rsidR="00532C47">
        <w:rPr>
          <w:rFonts w:cs="Arial"/>
          <w:b/>
          <w:bCs/>
          <w:szCs w:val="22"/>
        </w:rPr>
        <w:t>4</w:t>
      </w:r>
      <w:r w:rsidR="00452940">
        <w:rPr>
          <w:rFonts w:cs="Arial"/>
          <w:b/>
          <w:bCs/>
          <w:szCs w:val="22"/>
        </w:rPr>
        <w:t xml:space="preserve"> (6-</w:t>
      </w:r>
      <w:r w:rsidR="003006B7">
        <w:rPr>
          <w:rFonts w:cs="Arial"/>
          <w:b/>
          <w:bCs/>
          <w:szCs w:val="22"/>
        </w:rPr>
        <w:t>03</w:t>
      </w:r>
      <w:r w:rsidR="00452940">
        <w:rPr>
          <w:rFonts w:cs="Arial"/>
          <w:b/>
          <w:bCs/>
          <w:szCs w:val="22"/>
        </w:rPr>
        <w:t>) z dne</w:t>
      </w:r>
      <w:r w:rsidR="00944DEC">
        <w:rPr>
          <w:rFonts w:cs="Arial"/>
          <w:b/>
          <w:bCs/>
          <w:szCs w:val="22"/>
        </w:rPr>
        <w:t xml:space="preserve"> </w:t>
      </w:r>
      <w:r w:rsidR="00587244">
        <w:rPr>
          <w:rFonts w:cs="Arial"/>
          <w:b/>
          <w:bCs/>
          <w:szCs w:val="22"/>
        </w:rPr>
        <w:t>1</w:t>
      </w:r>
      <w:r w:rsidR="00532C47">
        <w:rPr>
          <w:rFonts w:cs="Arial"/>
          <w:b/>
          <w:bCs/>
          <w:szCs w:val="22"/>
        </w:rPr>
        <w:t>0</w:t>
      </w:r>
      <w:r w:rsidR="00587244">
        <w:rPr>
          <w:rFonts w:cs="Arial"/>
          <w:b/>
          <w:bCs/>
          <w:szCs w:val="22"/>
        </w:rPr>
        <w:t xml:space="preserve">. </w:t>
      </w:r>
      <w:r w:rsidR="00532C47">
        <w:rPr>
          <w:rFonts w:cs="Arial"/>
          <w:b/>
          <w:bCs/>
          <w:szCs w:val="22"/>
        </w:rPr>
        <w:t>10</w:t>
      </w:r>
      <w:r w:rsidR="00587244">
        <w:rPr>
          <w:rFonts w:cs="Arial"/>
          <w:b/>
          <w:bCs/>
          <w:szCs w:val="22"/>
        </w:rPr>
        <w:t>. 2025</w:t>
      </w:r>
    </w:p>
    <w:p w14:paraId="2ABE851D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6A05835F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568F82A7" w14:textId="77777777" w:rsidTr="00D96386">
        <w:trPr>
          <w:trHeight w:val="907"/>
        </w:trPr>
        <w:tc>
          <w:tcPr>
            <w:tcW w:w="11473" w:type="dxa"/>
          </w:tcPr>
          <w:p w14:paraId="708DCB8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0AC69341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7F0BCC8C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02B30FF3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2A777EC6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45472CD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752E2862" w14:textId="77777777" w:rsidTr="00D96386">
        <w:tc>
          <w:tcPr>
            <w:tcW w:w="11473" w:type="dxa"/>
          </w:tcPr>
          <w:p w14:paraId="5A941F0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7F7637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4F76BD" w14:paraId="30DE2707" w14:textId="77777777" w:rsidTr="00D96386">
        <w:tc>
          <w:tcPr>
            <w:tcW w:w="11473" w:type="dxa"/>
          </w:tcPr>
          <w:p w14:paraId="06D01C62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78DD9AEA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688CEF8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01CD024E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4F76BD" w14:paraId="7361CC7A" w14:textId="77777777" w:rsidTr="00D96386">
        <w:tc>
          <w:tcPr>
            <w:tcW w:w="11473" w:type="dxa"/>
          </w:tcPr>
          <w:p w14:paraId="558C1654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7A417CBD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3D5B51E6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09EE620E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19345EC6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09248170" w14:textId="77777777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587244">
        <w:rPr>
          <w:rFonts w:cs="Arial"/>
          <w:szCs w:val="22"/>
        </w:rPr>
        <w:t xml:space="preserve">478-18/2024 - </w:t>
      </w:r>
      <w:r w:rsidR="00532C47">
        <w:rPr>
          <w:rFonts w:cs="Arial"/>
          <w:szCs w:val="22"/>
        </w:rPr>
        <w:t>4</w:t>
      </w:r>
      <w:r w:rsidR="00452940">
        <w:rPr>
          <w:rFonts w:cs="Arial"/>
          <w:szCs w:val="22"/>
        </w:rPr>
        <w:t xml:space="preserve"> (6-</w:t>
      </w:r>
      <w:r w:rsidR="00532C47">
        <w:rPr>
          <w:rFonts w:cs="Arial"/>
          <w:szCs w:val="22"/>
        </w:rPr>
        <w:t>03</w:t>
      </w:r>
      <w:r w:rsidR="00452940">
        <w:rPr>
          <w:rFonts w:cs="Arial"/>
          <w:szCs w:val="22"/>
        </w:rPr>
        <w:t xml:space="preserve">) z dne </w:t>
      </w:r>
      <w:r w:rsidR="00587244">
        <w:rPr>
          <w:rFonts w:cs="Arial"/>
          <w:szCs w:val="22"/>
        </w:rPr>
        <w:t>1</w:t>
      </w:r>
      <w:r w:rsidR="00532C47">
        <w:rPr>
          <w:rFonts w:cs="Arial"/>
          <w:szCs w:val="22"/>
        </w:rPr>
        <w:t>0</w:t>
      </w:r>
      <w:r w:rsidR="00587244">
        <w:rPr>
          <w:rFonts w:cs="Arial"/>
          <w:szCs w:val="22"/>
        </w:rPr>
        <w:t xml:space="preserve">. </w:t>
      </w:r>
      <w:r w:rsidR="00532C47">
        <w:rPr>
          <w:rFonts w:cs="Arial"/>
          <w:szCs w:val="22"/>
        </w:rPr>
        <w:t>10</w:t>
      </w:r>
      <w:r w:rsidR="00587244">
        <w:rPr>
          <w:rFonts w:cs="Arial"/>
          <w:szCs w:val="22"/>
        </w:rPr>
        <w:t>. 2025</w:t>
      </w:r>
      <w:r w:rsidR="00DB661F">
        <w:rPr>
          <w:rFonts w:cs="Arial"/>
          <w:noProof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58865F4E" w14:textId="77777777" w:rsidR="00A84CF6" w:rsidRDefault="00A84CF6" w:rsidP="00DE6F92">
      <w:pPr>
        <w:rPr>
          <w:rFonts w:cs="Arial"/>
          <w:noProof/>
          <w:szCs w:val="22"/>
        </w:rPr>
      </w:pPr>
    </w:p>
    <w:p w14:paraId="36032753" w14:textId="77777777" w:rsidR="00356FEB" w:rsidRPr="00DE6F92" w:rsidRDefault="00356FEB" w:rsidP="00DE6F92">
      <w:pPr>
        <w:rPr>
          <w:rFonts w:cs="Arial"/>
          <w:noProof/>
          <w:szCs w:val="22"/>
        </w:rPr>
      </w:pPr>
    </w:p>
    <w:p w14:paraId="32087BE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0A857A0D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3B4B6B97" w14:textId="77777777" w:rsidTr="00F86E20">
        <w:trPr>
          <w:cantSplit/>
        </w:trPr>
        <w:tc>
          <w:tcPr>
            <w:tcW w:w="8722" w:type="dxa"/>
            <w:gridSpan w:val="2"/>
          </w:tcPr>
          <w:p w14:paraId="3DA7FC3F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7084C737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30DB6A04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C7ED79E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5922C321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25A4B73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3B154D83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2E6034C3" w14:textId="77777777" w:rsidTr="00D96386">
        <w:trPr>
          <w:cantSplit/>
        </w:trPr>
        <w:tc>
          <w:tcPr>
            <w:tcW w:w="4361" w:type="dxa"/>
          </w:tcPr>
          <w:p w14:paraId="576B40E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48A55E2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0B1979D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6B6358F5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5D58AFE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3BD4F781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7427E175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39013E4A" w14:textId="77777777" w:rsidR="00DE6F92" w:rsidRPr="00DE6F92" w:rsidRDefault="00DE6F92" w:rsidP="00DE6F92">
      <w:pPr>
        <w:rPr>
          <w:rFonts w:cs="Arial"/>
          <w:i/>
          <w:noProof/>
          <w:szCs w:val="22"/>
          <w:lang w:val="en-US"/>
        </w:rPr>
      </w:pPr>
    </w:p>
    <w:p w14:paraId="7FBF6F3A" w14:textId="77777777" w:rsidR="00AE39AF" w:rsidRDefault="00005E2B" w:rsidP="00005E2B">
      <w:pPr>
        <w:jc w:val="right"/>
      </w:pPr>
      <w:r>
        <w:br w:type="page"/>
      </w:r>
      <w:r>
        <w:lastRenderedPageBreak/>
        <w:t xml:space="preserve">PRILOGA </w:t>
      </w:r>
      <w:r w:rsidR="00E036A3">
        <w:t>2</w:t>
      </w:r>
    </w:p>
    <w:p w14:paraId="6E1AF5CF" w14:textId="77777777" w:rsidR="001551C3" w:rsidRDefault="001551C3" w:rsidP="00005E2B">
      <w:pPr>
        <w:jc w:val="right"/>
      </w:pPr>
    </w:p>
    <w:p w14:paraId="1B54FC37" w14:textId="77777777" w:rsidR="00005E2B" w:rsidRDefault="00587244" w:rsidP="00005E2B">
      <w:pPr>
        <w:jc w:val="both"/>
      </w:pPr>
      <w:r w:rsidRPr="00777DCF">
        <w:rPr>
          <w:noProof/>
        </w:rPr>
        <w:pict w14:anchorId="7061B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6" type="#_x0000_t75" style="width:453.6pt;height:360.6pt;visibility:visible">
            <v:imagedata r:id="rId9" o:title=""/>
          </v:shape>
        </w:pict>
      </w:r>
    </w:p>
    <w:sectPr w:rsidR="00005E2B" w:rsidSect="00026C67">
      <w:footerReference w:type="default" r:id="rId10"/>
      <w:headerReference w:type="first" r:id="rId11"/>
      <w:pgSz w:w="11906" w:h="16838" w:code="9"/>
      <w:pgMar w:top="709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8635" w14:textId="77777777" w:rsidR="00B8795E" w:rsidRDefault="00B8795E">
      <w:r>
        <w:separator/>
      </w:r>
    </w:p>
  </w:endnote>
  <w:endnote w:type="continuationSeparator" w:id="0">
    <w:p w14:paraId="686F4B9E" w14:textId="77777777" w:rsidR="00B8795E" w:rsidRDefault="00B8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33BA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3D7C" w14:textId="77777777" w:rsidR="00B8795E" w:rsidRDefault="00B8795E">
      <w:r>
        <w:separator/>
      </w:r>
    </w:p>
  </w:footnote>
  <w:footnote w:type="continuationSeparator" w:id="0">
    <w:p w14:paraId="4C8BDFCE" w14:textId="77777777" w:rsidR="00B8795E" w:rsidRDefault="00B8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157C50B0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6FC04E38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273CCA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3F85A6C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055B80C1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22670D89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667EF4B1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F7E25C9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3079E8C5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D301A0C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19641B59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4FE39353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8215662">
    <w:abstractNumId w:val="8"/>
  </w:num>
  <w:num w:numId="2" w16cid:durableId="943195436">
    <w:abstractNumId w:val="7"/>
  </w:num>
  <w:num w:numId="3" w16cid:durableId="453905722">
    <w:abstractNumId w:val="6"/>
  </w:num>
  <w:num w:numId="4" w16cid:durableId="483934053">
    <w:abstractNumId w:val="4"/>
  </w:num>
  <w:num w:numId="5" w16cid:durableId="1179391267">
    <w:abstractNumId w:val="3"/>
  </w:num>
  <w:num w:numId="6" w16cid:durableId="119955013">
    <w:abstractNumId w:val="5"/>
  </w:num>
  <w:num w:numId="7" w16cid:durableId="996105299">
    <w:abstractNumId w:val="2"/>
  </w:num>
  <w:num w:numId="8" w16cid:durableId="673537805">
    <w:abstractNumId w:val="1"/>
  </w:num>
  <w:num w:numId="9" w16cid:durableId="8816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E0C"/>
    <w:rsid w:val="00001110"/>
    <w:rsid w:val="00001CEA"/>
    <w:rsid w:val="000058A1"/>
    <w:rsid w:val="00005DE0"/>
    <w:rsid w:val="00005E2B"/>
    <w:rsid w:val="00005E76"/>
    <w:rsid w:val="00011AC6"/>
    <w:rsid w:val="00012017"/>
    <w:rsid w:val="0001539D"/>
    <w:rsid w:val="000167BE"/>
    <w:rsid w:val="000167DE"/>
    <w:rsid w:val="000265E1"/>
    <w:rsid w:val="00026C67"/>
    <w:rsid w:val="00031839"/>
    <w:rsid w:val="00033D05"/>
    <w:rsid w:val="00036BF3"/>
    <w:rsid w:val="000378B8"/>
    <w:rsid w:val="00043B31"/>
    <w:rsid w:val="00053EC7"/>
    <w:rsid w:val="00054B8B"/>
    <w:rsid w:val="0006296C"/>
    <w:rsid w:val="000633EE"/>
    <w:rsid w:val="00080E87"/>
    <w:rsid w:val="00082851"/>
    <w:rsid w:val="0008679E"/>
    <w:rsid w:val="000901A4"/>
    <w:rsid w:val="000A0E4D"/>
    <w:rsid w:val="000A1468"/>
    <w:rsid w:val="000A3424"/>
    <w:rsid w:val="000A3570"/>
    <w:rsid w:val="000B40DD"/>
    <w:rsid w:val="000C1319"/>
    <w:rsid w:val="000C31C2"/>
    <w:rsid w:val="000C7B3A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1949"/>
    <w:rsid w:val="00121C0A"/>
    <w:rsid w:val="00121E84"/>
    <w:rsid w:val="001326A7"/>
    <w:rsid w:val="00137393"/>
    <w:rsid w:val="00146E0C"/>
    <w:rsid w:val="001516D6"/>
    <w:rsid w:val="00152396"/>
    <w:rsid w:val="00153527"/>
    <w:rsid w:val="001551C3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9D6"/>
    <w:rsid w:val="001A0112"/>
    <w:rsid w:val="001A11FB"/>
    <w:rsid w:val="001A58B0"/>
    <w:rsid w:val="001A6891"/>
    <w:rsid w:val="001B043B"/>
    <w:rsid w:val="001B3B37"/>
    <w:rsid w:val="001B46B1"/>
    <w:rsid w:val="001B71A5"/>
    <w:rsid w:val="001C0769"/>
    <w:rsid w:val="001C58D0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4086B"/>
    <w:rsid w:val="00241D77"/>
    <w:rsid w:val="002427B4"/>
    <w:rsid w:val="00250309"/>
    <w:rsid w:val="00250935"/>
    <w:rsid w:val="002540AE"/>
    <w:rsid w:val="0025565F"/>
    <w:rsid w:val="0026214C"/>
    <w:rsid w:val="002640F9"/>
    <w:rsid w:val="00264184"/>
    <w:rsid w:val="00270F0F"/>
    <w:rsid w:val="002725E0"/>
    <w:rsid w:val="00285F30"/>
    <w:rsid w:val="00287A92"/>
    <w:rsid w:val="00293691"/>
    <w:rsid w:val="0029760A"/>
    <w:rsid w:val="002A0F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D5B2C"/>
    <w:rsid w:val="002E114B"/>
    <w:rsid w:val="002E5562"/>
    <w:rsid w:val="002F398C"/>
    <w:rsid w:val="002F4777"/>
    <w:rsid w:val="002F61CE"/>
    <w:rsid w:val="003006B7"/>
    <w:rsid w:val="00313ED4"/>
    <w:rsid w:val="003151E9"/>
    <w:rsid w:val="00316D4E"/>
    <w:rsid w:val="003223C4"/>
    <w:rsid w:val="003337F7"/>
    <w:rsid w:val="00337F62"/>
    <w:rsid w:val="0034112A"/>
    <w:rsid w:val="0034200F"/>
    <w:rsid w:val="0034439B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7493"/>
    <w:rsid w:val="0038057C"/>
    <w:rsid w:val="00381A0F"/>
    <w:rsid w:val="003957A4"/>
    <w:rsid w:val="003A03B2"/>
    <w:rsid w:val="003A172A"/>
    <w:rsid w:val="003A3F66"/>
    <w:rsid w:val="003B2E6B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53E9"/>
    <w:rsid w:val="00470CFA"/>
    <w:rsid w:val="0047764B"/>
    <w:rsid w:val="0048311D"/>
    <w:rsid w:val="0048323F"/>
    <w:rsid w:val="00485A2D"/>
    <w:rsid w:val="0048726A"/>
    <w:rsid w:val="00487ADD"/>
    <w:rsid w:val="004904AD"/>
    <w:rsid w:val="0049265B"/>
    <w:rsid w:val="004A2219"/>
    <w:rsid w:val="004A505B"/>
    <w:rsid w:val="004B0D8E"/>
    <w:rsid w:val="004B66C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76BD"/>
    <w:rsid w:val="00500BEC"/>
    <w:rsid w:val="00501C8D"/>
    <w:rsid w:val="00502C17"/>
    <w:rsid w:val="00504D90"/>
    <w:rsid w:val="005110F2"/>
    <w:rsid w:val="005113CF"/>
    <w:rsid w:val="0051232F"/>
    <w:rsid w:val="00512A24"/>
    <w:rsid w:val="005153E6"/>
    <w:rsid w:val="005174D5"/>
    <w:rsid w:val="0052034A"/>
    <w:rsid w:val="00523BE4"/>
    <w:rsid w:val="00526B99"/>
    <w:rsid w:val="00532C47"/>
    <w:rsid w:val="00534637"/>
    <w:rsid w:val="0053708C"/>
    <w:rsid w:val="0054222F"/>
    <w:rsid w:val="00544D0E"/>
    <w:rsid w:val="00546B4C"/>
    <w:rsid w:val="00551FA5"/>
    <w:rsid w:val="00552771"/>
    <w:rsid w:val="005563A5"/>
    <w:rsid w:val="005710BD"/>
    <w:rsid w:val="0057121D"/>
    <w:rsid w:val="005733B9"/>
    <w:rsid w:val="00574450"/>
    <w:rsid w:val="00584198"/>
    <w:rsid w:val="00585EE1"/>
    <w:rsid w:val="00586903"/>
    <w:rsid w:val="00587244"/>
    <w:rsid w:val="0059034E"/>
    <w:rsid w:val="005B10F4"/>
    <w:rsid w:val="005B1A6A"/>
    <w:rsid w:val="005B4612"/>
    <w:rsid w:val="005B475C"/>
    <w:rsid w:val="005B62BB"/>
    <w:rsid w:val="005B6BB8"/>
    <w:rsid w:val="005C581C"/>
    <w:rsid w:val="005C64E5"/>
    <w:rsid w:val="005C6C68"/>
    <w:rsid w:val="005E55EE"/>
    <w:rsid w:val="005E73D9"/>
    <w:rsid w:val="005F2B7A"/>
    <w:rsid w:val="005F5E73"/>
    <w:rsid w:val="005F667F"/>
    <w:rsid w:val="005F7E6A"/>
    <w:rsid w:val="00601C16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5D4C"/>
    <w:rsid w:val="006600DB"/>
    <w:rsid w:val="0066138F"/>
    <w:rsid w:val="00672ED7"/>
    <w:rsid w:val="0067687C"/>
    <w:rsid w:val="00676AA3"/>
    <w:rsid w:val="00684174"/>
    <w:rsid w:val="00684973"/>
    <w:rsid w:val="00685450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7E7F"/>
    <w:rsid w:val="0072615C"/>
    <w:rsid w:val="00730735"/>
    <w:rsid w:val="00730F0A"/>
    <w:rsid w:val="00732A6C"/>
    <w:rsid w:val="00737B6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DC9"/>
    <w:rsid w:val="00780ACE"/>
    <w:rsid w:val="00785D9D"/>
    <w:rsid w:val="0078793D"/>
    <w:rsid w:val="00790A41"/>
    <w:rsid w:val="00791C26"/>
    <w:rsid w:val="00792684"/>
    <w:rsid w:val="007B7580"/>
    <w:rsid w:val="007C3C23"/>
    <w:rsid w:val="007C5E13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348B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C459A"/>
    <w:rsid w:val="008D5475"/>
    <w:rsid w:val="008E67CA"/>
    <w:rsid w:val="008F2C3A"/>
    <w:rsid w:val="008F5D81"/>
    <w:rsid w:val="008F6925"/>
    <w:rsid w:val="008F69F1"/>
    <w:rsid w:val="008F6DC7"/>
    <w:rsid w:val="00902552"/>
    <w:rsid w:val="009042A0"/>
    <w:rsid w:val="009047ED"/>
    <w:rsid w:val="00907C12"/>
    <w:rsid w:val="00913DE7"/>
    <w:rsid w:val="009219D8"/>
    <w:rsid w:val="00922FFF"/>
    <w:rsid w:val="0092542F"/>
    <w:rsid w:val="00930E45"/>
    <w:rsid w:val="00935684"/>
    <w:rsid w:val="009406FA"/>
    <w:rsid w:val="00941311"/>
    <w:rsid w:val="009437FB"/>
    <w:rsid w:val="00944DEC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5985"/>
    <w:rsid w:val="00985D13"/>
    <w:rsid w:val="009876DB"/>
    <w:rsid w:val="009909EC"/>
    <w:rsid w:val="00990A84"/>
    <w:rsid w:val="00994867"/>
    <w:rsid w:val="009A7127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F37"/>
    <w:rsid w:val="00A635E3"/>
    <w:rsid w:val="00A71D70"/>
    <w:rsid w:val="00A723EE"/>
    <w:rsid w:val="00A74706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4FB7"/>
    <w:rsid w:val="00AC530B"/>
    <w:rsid w:val="00AC6196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5E94"/>
    <w:rsid w:val="00B60222"/>
    <w:rsid w:val="00B76A5A"/>
    <w:rsid w:val="00B83725"/>
    <w:rsid w:val="00B8652B"/>
    <w:rsid w:val="00B86920"/>
    <w:rsid w:val="00B8795E"/>
    <w:rsid w:val="00B9159A"/>
    <w:rsid w:val="00B92FC9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783"/>
    <w:rsid w:val="00C071B2"/>
    <w:rsid w:val="00C13C0C"/>
    <w:rsid w:val="00C156AC"/>
    <w:rsid w:val="00C26477"/>
    <w:rsid w:val="00C316BF"/>
    <w:rsid w:val="00C332AB"/>
    <w:rsid w:val="00C36C16"/>
    <w:rsid w:val="00C37A85"/>
    <w:rsid w:val="00C46551"/>
    <w:rsid w:val="00C530E0"/>
    <w:rsid w:val="00C60AB0"/>
    <w:rsid w:val="00C61880"/>
    <w:rsid w:val="00C632F6"/>
    <w:rsid w:val="00C64AFF"/>
    <w:rsid w:val="00C666FE"/>
    <w:rsid w:val="00C7630C"/>
    <w:rsid w:val="00C81465"/>
    <w:rsid w:val="00C867AA"/>
    <w:rsid w:val="00CA1879"/>
    <w:rsid w:val="00CA3ABD"/>
    <w:rsid w:val="00CB503F"/>
    <w:rsid w:val="00CB7117"/>
    <w:rsid w:val="00CB7F01"/>
    <w:rsid w:val="00CC0CE0"/>
    <w:rsid w:val="00CC4134"/>
    <w:rsid w:val="00CC6A98"/>
    <w:rsid w:val="00CD0531"/>
    <w:rsid w:val="00CD3769"/>
    <w:rsid w:val="00CD6FA5"/>
    <w:rsid w:val="00CE6230"/>
    <w:rsid w:val="00CE6693"/>
    <w:rsid w:val="00CE70D8"/>
    <w:rsid w:val="00CF42BB"/>
    <w:rsid w:val="00D03EA9"/>
    <w:rsid w:val="00D11E10"/>
    <w:rsid w:val="00D12CC9"/>
    <w:rsid w:val="00D17AA8"/>
    <w:rsid w:val="00D214F4"/>
    <w:rsid w:val="00D221E1"/>
    <w:rsid w:val="00D22F7F"/>
    <w:rsid w:val="00D241C7"/>
    <w:rsid w:val="00D25F36"/>
    <w:rsid w:val="00D27FAB"/>
    <w:rsid w:val="00D31320"/>
    <w:rsid w:val="00D43FAF"/>
    <w:rsid w:val="00D56974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2C8D"/>
    <w:rsid w:val="00DB01E2"/>
    <w:rsid w:val="00DB03A2"/>
    <w:rsid w:val="00DB113D"/>
    <w:rsid w:val="00DB2C37"/>
    <w:rsid w:val="00DB661F"/>
    <w:rsid w:val="00DC1E53"/>
    <w:rsid w:val="00DC2658"/>
    <w:rsid w:val="00DD3074"/>
    <w:rsid w:val="00DD482C"/>
    <w:rsid w:val="00DE0397"/>
    <w:rsid w:val="00DE2742"/>
    <w:rsid w:val="00DE5009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3092"/>
    <w:rsid w:val="00EE35CB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7B0455C"/>
  <w15:chartTrackingRefBased/>
  <w15:docId w15:val="{CDF60818-8EBA-43A4-86CD-3128F0F9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OMUNA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KOMUNAL.DOT</Template>
  <TotalTime>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4409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Jure Jakopič</cp:lastModifiedBy>
  <cp:revision>2</cp:revision>
  <cp:lastPrinted>2025-05-27T09:57:00Z</cp:lastPrinted>
  <dcterms:created xsi:type="dcterms:W3CDTF">2025-10-14T08:35:00Z</dcterms:created>
  <dcterms:modified xsi:type="dcterms:W3CDTF">2025-10-14T08:35:00Z</dcterms:modified>
</cp:coreProperties>
</file>