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549E2" w14:textId="77777777" w:rsidR="00874C8C" w:rsidRDefault="007C3C23" w:rsidP="00005DE0">
      <w:pPr>
        <w:rPr>
          <w:rFonts w:cs="Arial"/>
          <w:szCs w:val="22"/>
        </w:rPr>
      </w:pPr>
      <w:r>
        <w:rPr>
          <w:rFonts w:cs="Arial"/>
          <w:szCs w:val="22"/>
        </w:rPr>
        <w:t xml:space="preserve">Številka: </w:t>
      </w:r>
      <w:r w:rsidR="001B46B1">
        <w:rPr>
          <w:rFonts w:cs="Arial"/>
          <w:szCs w:val="22"/>
        </w:rPr>
        <w:t>478-</w:t>
      </w:r>
      <w:r w:rsidR="00E92DB0">
        <w:rPr>
          <w:rFonts w:cs="Arial"/>
          <w:szCs w:val="22"/>
        </w:rPr>
        <w:t>23</w:t>
      </w:r>
      <w:r w:rsidR="00263ED5">
        <w:rPr>
          <w:rFonts w:cs="Arial"/>
          <w:szCs w:val="22"/>
        </w:rPr>
        <w:t>/2024</w:t>
      </w:r>
      <w:r w:rsidR="009F64D7">
        <w:rPr>
          <w:rFonts w:cs="Arial"/>
          <w:szCs w:val="22"/>
        </w:rPr>
        <w:t>-</w:t>
      </w:r>
      <w:r w:rsidR="00263ED5" w:rsidRPr="009F64D7">
        <w:rPr>
          <w:rFonts w:cs="Arial"/>
          <w:szCs w:val="22"/>
        </w:rPr>
        <w:t>2</w:t>
      </w:r>
      <w:r w:rsidR="005113CF">
        <w:rPr>
          <w:rFonts w:cs="Arial"/>
          <w:szCs w:val="22"/>
        </w:rPr>
        <w:t xml:space="preserve"> (6-0</w:t>
      </w:r>
      <w:r w:rsidR="00116B4E">
        <w:rPr>
          <w:rFonts w:cs="Arial"/>
          <w:szCs w:val="22"/>
        </w:rPr>
        <w:t>3</w:t>
      </w:r>
      <w:r w:rsidR="005113CF">
        <w:rPr>
          <w:rFonts w:cs="Arial"/>
          <w:szCs w:val="22"/>
        </w:rPr>
        <w:t>)</w:t>
      </w:r>
    </w:p>
    <w:p w14:paraId="04C011F0" w14:textId="77777777" w:rsidR="00E74215" w:rsidRPr="00005DE0" w:rsidRDefault="00E74215" w:rsidP="00005DE0">
      <w:r>
        <w:rPr>
          <w:rFonts w:cs="Arial"/>
          <w:szCs w:val="22"/>
        </w:rPr>
        <w:t>Datum:</w:t>
      </w:r>
      <w:r w:rsidR="00800770">
        <w:rPr>
          <w:rFonts w:cs="Arial"/>
          <w:szCs w:val="22"/>
        </w:rPr>
        <w:t xml:space="preserve">  </w:t>
      </w:r>
      <w:r w:rsidR="00691043">
        <w:rPr>
          <w:rFonts w:cs="Arial"/>
          <w:szCs w:val="22"/>
        </w:rPr>
        <w:t xml:space="preserve"> </w:t>
      </w:r>
      <w:r w:rsidR="00E92DB0">
        <w:rPr>
          <w:rFonts w:cs="Arial"/>
          <w:szCs w:val="22"/>
        </w:rPr>
        <w:t>13</w:t>
      </w:r>
      <w:r w:rsidR="00263820">
        <w:rPr>
          <w:rFonts w:cs="Arial"/>
          <w:szCs w:val="22"/>
        </w:rPr>
        <w:t xml:space="preserve">. </w:t>
      </w:r>
      <w:r w:rsidR="00E92DB0">
        <w:rPr>
          <w:rFonts w:cs="Arial"/>
          <w:szCs w:val="22"/>
        </w:rPr>
        <w:t>10</w:t>
      </w:r>
      <w:r w:rsidR="00BF636D">
        <w:rPr>
          <w:rFonts w:cs="Arial"/>
          <w:szCs w:val="22"/>
        </w:rPr>
        <w:t>. 2025</w:t>
      </w:r>
    </w:p>
    <w:p w14:paraId="577CC574" w14:textId="77777777" w:rsidR="000C31C2" w:rsidRDefault="000C31C2" w:rsidP="00DE6F92">
      <w:pPr>
        <w:rPr>
          <w:rFonts w:cs="Arial"/>
          <w:noProof/>
          <w:szCs w:val="22"/>
        </w:rPr>
      </w:pPr>
    </w:p>
    <w:p w14:paraId="68AFE5DB" w14:textId="77777777" w:rsidR="000C31C2" w:rsidRPr="00DE6F92" w:rsidRDefault="000C31C2" w:rsidP="00DE6F92">
      <w:pPr>
        <w:rPr>
          <w:rFonts w:cs="Arial"/>
          <w:noProof/>
          <w:szCs w:val="22"/>
        </w:rPr>
      </w:pPr>
    </w:p>
    <w:p w14:paraId="3F11DFEB" w14:textId="77777777" w:rsidR="001844E9" w:rsidRDefault="001844E9" w:rsidP="001844E9">
      <w:pPr>
        <w:jc w:val="both"/>
        <w:rPr>
          <w:rFonts w:cs="Arial"/>
          <w:noProof/>
          <w:szCs w:val="22"/>
        </w:rPr>
      </w:pPr>
      <w:r>
        <w:rPr>
          <w:rFonts w:cs="Arial"/>
          <w:noProof/>
          <w:szCs w:val="22"/>
        </w:rPr>
        <w:t>Občina Vrhnika</w:t>
      </w:r>
      <w:r w:rsidR="00E56283">
        <w:rPr>
          <w:rFonts w:cs="Arial"/>
          <w:noProof/>
          <w:szCs w:val="22"/>
        </w:rPr>
        <w:t>, Tržaška cesta 1, 1360 Vrhnika,</w:t>
      </w:r>
      <w:r w:rsidRPr="001844E9">
        <w:rPr>
          <w:rFonts w:cs="Arial"/>
          <w:noProof/>
          <w:szCs w:val="22"/>
        </w:rPr>
        <w:t xml:space="preserve"> na podlagi 5</w:t>
      </w:r>
      <w:r w:rsidR="000E5C43">
        <w:rPr>
          <w:rFonts w:cs="Arial"/>
          <w:noProof/>
          <w:szCs w:val="22"/>
        </w:rPr>
        <w:t>2</w:t>
      </w:r>
      <w:r w:rsidRPr="001844E9">
        <w:rPr>
          <w:rFonts w:cs="Arial"/>
          <w:noProof/>
          <w:szCs w:val="22"/>
        </w:rPr>
        <w:t>.</w:t>
      </w:r>
      <w:r w:rsidR="00E56283">
        <w:rPr>
          <w:rFonts w:cs="Arial"/>
          <w:noProof/>
          <w:szCs w:val="22"/>
        </w:rPr>
        <w:t xml:space="preserve"> in 65.</w:t>
      </w:r>
      <w:r w:rsidRPr="001844E9">
        <w:rPr>
          <w:rFonts w:cs="Arial"/>
          <w:noProof/>
          <w:szCs w:val="22"/>
        </w:rPr>
        <w:t xml:space="preserve"> člena Zakona o stvarnem premoženju države in samoupravnih lokalnih skupnosti (Uradni list RS, št. 11/18</w:t>
      </w:r>
      <w:r w:rsidR="000E5C43">
        <w:rPr>
          <w:rFonts w:cs="Arial"/>
          <w:noProof/>
          <w:szCs w:val="22"/>
        </w:rPr>
        <w:t xml:space="preserve"> </w:t>
      </w:r>
      <w:r w:rsidR="00285F30">
        <w:rPr>
          <w:rFonts w:cs="Arial"/>
          <w:noProof/>
          <w:szCs w:val="22"/>
        </w:rPr>
        <w:t>s spremembami</w:t>
      </w:r>
      <w:r w:rsidR="00E56283">
        <w:rPr>
          <w:rFonts w:cs="Arial"/>
          <w:noProof/>
          <w:szCs w:val="22"/>
        </w:rPr>
        <w:t>) v povezavi z 19. členom Uredbe</w:t>
      </w:r>
      <w:r w:rsidR="00FB24E0">
        <w:rPr>
          <w:rFonts w:cs="Arial"/>
          <w:noProof/>
          <w:szCs w:val="22"/>
        </w:rPr>
        <w:t xml:space="preserve"> </w:t>
      </w:r>
      <w:r w:rsidR="00FB24E0" w:rsidRPr="00FB24E0">
        <w:rPr>
          <w:rFonts w:cs="Arial"/>
          <w:szCs w:val="22"/>
          <w:shd w:val="clear" w:color="auto" w:fill="FFFFFF"/>
        </w:rPr>
        <w:t>o stvarnem premoženju države in samoupravnih lokalnih skupnosti (Uradni list RS, št. </w:t>
      </w:r>
      <w:hyperlink r:id="rId7" w:tgtFrame="_blank" w:tooltip="Uredba o stvarnem premoženju države in samoupravnih lokalnih skupnosti" w:history="1">
        <w:r w:rsidR="00FB24E0" w:rsidRPr="00FB24E0">
          <w:rPr>
            <w:rFonts w:cs="Arial"/>
            <w:szCs w:val="22"/>
            <w:shd w:val="clear" w:color="auto" w:fill="FFFFFF"/>
          </w:rPr>
          <w:t>31/18</w:t>
        </w:r>
      </w:hyperlink>
      <w:r w:rsidR="00FB24E0" w:rsidRPr="00FB24E0">
        <w:rPr>
          <w:rFonts w:cs="Arial"/>
          <w:szCs w:val="22"/>
          <w:shd w:val="clear" w:color="auto" w:fill="FFFFFF"/>
        </w:rPr>
        <w:t>)</w:t>
      </w:r>
      <w:r w:rsidR="00E56283">
        <w:rPr>
          <w:rFonts w:cs="Arial"/>
          <w:noProof/>
          <w:szCs w:val="22"/>
        </w:rPr>
        <w:t>,</w:t>
      </w:r>
      <w:r w:rsidR="003E039A">
        <w:rPr>
          <w:rFonts w:cs="Arial"/>
          <w:noProof/>
          <w:szCs w:val="22"/>
        </w:rPr>
        <w:t xml:space="preserve"> </w:t>
      </w:r>
      <w:r w:rsidRPr="001844E9">
        <w:rPr>
          <w:rFonts w:cs="Arial"/>
          <w:noProof/>
          <w:szCs w:val="22"/>
        </w:rPr>
        <w:t>objavlja</w:t>
      </w:r>
    </w:p>
    <w:p w14:paraId="2BC820A6" w14:textId="77777777" w:rsidR="001844E9" w:rsidRPr="001844E9" w:rsidRDefault="001844E9" w:rsidP="001844E9">
      <w:pPr>
        <w:jc w:val="both"/>
        <w:rPr>
          <w:rFonts w:cs="Arial"/>
          <w:noProof/>
          <w:szCs w:val="22"/>
        </w:rPr>
      </w:pPr>
    </w:p>
    <w:p w14:paraId="379957D2" w14:textId="77777777" w:rsidR="00DE6F92" w:rsidRDefault="00DE6F92" w:rsidP="00DE6F92">
      <w:pPr>
        <w:rPr>
          <w:rFonts w:cs="Arial"/>
          <w:b/>
          <w:noProof/>
          <w:szCs w:val="22"/>
        </w:rPr>
      </w:pPr>
    </w:p>
    <w:p w14:paraId="10CAF320" w14:textId="77777777" w:rsidR="003E039A" w:rsidRPr="00DE6F92" w:rsidRDefault="003E039A" w:rsidP="00DE6F92">
      <w:pPr>
        <w:rPr>
          <w:rFonts w:cs="Arial"/>
          <w:b/>
          <w:noProof/>
          <w:szCs w:val="22"/>
        </w:rPr>
      </w:pPr>
    </w:p>
    <w:p w14:paraId="54DDD250" w14:textId="77777777" w:rsidR="001844E9" w:rsidRDefault="00DE6F92" w:rsidP="001844E9">
      <w:pPr>
        <w:jc w:val="center"/>
        <w:rPr>
          <w:rFonts w:cs="Arial"/>
          <w:b/>
          <w:noProof/>
          <w:szCs w:val="22"/>
        </w:rPr>
      </w:pPr>
      <w:r w:rsidRPr="00DE6F92">
        <w:rPr>
          <w:rFonts w:cs="Arial"/>
          <w:b/>
          <w:noProof/>
          <w:szCs w:val="22"/>
        </w:rPr>
        <w:t>NAMERO O SKLENITVI NEPOSREDNE POGODBE</w:t>
      </w:r>
    </w:p>
    <w:p w14:paraId="5CDA3009" w14:textId="77777777" w:rsidR="00DE6F92" w:rsidRDefault="00DE6F92" w:rsidP="001844E9">
      <w:pPr>
        <w:jc w:val="center"/>
        <w:rPr>
          <w:rFonts w:cs="Arial"/>
          <w:b/>
          <w:caps/>
          <w:noProof/>
          <w:szCs w:val="22"/>
        </w:rPr>
      </w:pPr>
      <w:r w:rsidRPr="001844E9">
        <w:rPr>
          <w:rFonts w:cs="Arial"/>
          <w:b/>
          <w:caps/>
          <w:noProof/>
          <w:szCs w:val="22"/>
        </w:rPr>
        <w:t>za oddajo zemljišč</w:t>
      </w:r>
      <w:r w:rsidR="00A84CF6">
        <w:rPr>
          <w:rFonts w:cs="Arial"/>
          <w:b/>
          <w:caps/>
          <w:noProof/>
          <w:szCs w:val="22"/>
        </w:rPr>
        <w:t>A</w:t>
      </w:r>
      <w:r w:rsidRPr="001844E9">
        <w:rPr>
          <w:rFonts w:cs="Arial"/>
          <w:b/>
          <w:caps/>
          <w:noProof/>
          <w:szCs w:val="22"/>
        </w:rPr>
        <w:t xml:space="preserve"> v najem</w:t>
      </w:r>
    </w:p>
    <w:p w14:paraId="3971B577" w14:textId="77777777" w:rsidR="003F149A" w:rsidRDefault="003F149A" w:rsidP="00DE6F92">
      <w:pPr>
        <w:rPr>
          <w:rFonts w:cs="Arial"/>
          <w:b/>
          <w:noProof/>
          <w:szCs w:val="22"/>
        </w:rPr>
      </w:pPr>
    </w:p>
    <w:p w14:paraId="5A4B7B28" w14:textId="77777777" w:rsidR="00790A41" w:rsidRDefault="00790A41" w:rsidP="00DE6F92">
      <w:pPr>
        <w:rPr>
          <w:rFonts w:cs="Arial"/>
          <w:b/>
          <w:noProof/>
          <w:szCs w:val="22"/>
        </w:rPr>
      </w:pPr>
    </w:p>
    <w:p w14:paraId="1CC0A113" w14:textId="77777777" w:rsidR="000C31C2" w:rsidRPr="00DE6F92" w:rsidRDefault="000C31C2" w:rsidP="00DE6F92">
      <w:pPr>
        <w:rPr>
          <w:rFonts w:cs="Arial"/>
          <w:b/>
          <w:noProof/>
          <w:szCs w:val="22"/>
        </w:rPr>
      </w:pPr>
    </w:p>
    <w:p w14:paraId="24F00CD4" w14:textId="77777777" w:rsidR="001844E9" w:rsidRDefault="001844E9" w:rsidP="001844E9">
      <w:pPr>
        <w:numPr>
          <w:ilvl w:val="0"/>
          <w:numId w:val="9"/>
        </w:numPr>
        <w:ind w:left="284" w:hanging="284"/>
        <w:rPr>
          <w:rFonts w:cs="Arial"/>
          <w:b/>
          <w:noProof/>
          <w:szCs w:val="22"/>
        </w:rPr>
      </w:pPr>
      <w:r>
        <w:rPr>
          <w:rFonts w:cs="Arial"/>
          <w:b/>
          <w:noProof/>
          <w:szCs w:val="22"/>
        </w:rPr>
        <w:t>Naziv in sedež upravljavca, ki sklepa pravni posel</w:t>
      </w:r>
    </w:p>
    <w:p w14:paraId="2828D9F7" w14:textId="77777777" w:rsidR="00EA34B9" w:rsidRDefault="00EA34B9" w:rsidP="001844E9">
      <w:pPr>
        <w:rPr>
          <w:rFonts w:cs="Arial"/>
          <w:b/>
          <w:noProof/>
          <w:szCs w:val="22"/>
        </w:rPr>
      </w:pPr>
    </w:p>
    <w:p w14:paraId="423E8E01" w14:textId="77777777" w:rsidR="001844E9" w:rsidRPr="001844E9" w:rsidRDefault="001844E9" w:rsidP="001844E9">
      <w:pPr>
        <w:rPr>
          <w:rFonts w:cs="Arial"/>
          <w:noProof/>
          <w:szCs w:val="22"/>
        </w:rPr>
      </w:pPr>
      <w:r w:rsidRPr="001844E9">
        <w:rPr>
          <w:rFonts w:cs="Arial"/>
          <w:noProof/>
          <w:szCs w:val="22"/>
        </w:rPr>
        <w:t>Občina Vrhnika, Tržaška cesta 1, 1360 Vrhnika</w:t>
      </w:r>
    </w:p>
    <w:p w14:paraId="74DA9BD2" w14:textId="77777777" w:rsidR="003F149A" w:rsidRDefault="003F149A" w:rsidP="001844E9">
      <w:pPr>
        <w:ind w:left="284"/>
        <w:rPr>
          <w:rFonts w:cs="Arial"/>
          <w:b/>
          <w:noProof/>
          <w:szCs w:val="22"/>
        </w:rPr>
      </w:pPr>
    </w:p>
    <w:p w14:paraId="0198B0DE" w14:textId="77777777" w:rsidR="00501C8D" w:rsidRDefault="00501C8D" w:rsidP="001844E9">
      <w:pPr>
        <w:ind w:left="284"/>
        <w:rPr>
          <w:rFonts w:cs="Arial"/>
          <w:b/>
          <w:noProof/>
          <w:szCs w:val="22"/>
        </w:rPr>
      </w:pPr>
    </w:p>
    <w:p w14:paraId="59C5E593" w14:textId="77777777" w:rsidR="001844E9" w:rsidRPr="001844E9" w:rsidRDefault="001844E9" w:rsidP="001844E9">
      <w:pPr>
        <w:numPr>
          <w:ilvl w:val="0"/>
          <w:numId w:val="9"/>
        </w:numPr>
        <w:ind w:left="284" w:hanging="284"/>
        <w:rPr>
          <w:rFonts w:cs="Arial"/>
          <w:b/>
          <w:noProof/>
          <w:szCs w:val="22"/>
        </w:rPr>
      </w:pPr>
      <w:r>
        <w:rPr>
          <w:rFonts w:cs="Arial"/>
          <w:b/>
          <w:noProof/>
          <w:szCs w:val="22"/>
        </w:rPr>
        <w:t>Opis predmeta neposredne pogodbe</w:t>
      </w:r>
    </w:p>
    <w:p w14:paraId="180529B3" w14:textId="77777777" w:rsidR="00DE6F92" w:rsidRPr="00DE6F92" w:rsidRDefault="00DE6F92" w:rsidP="001844E9">
      <w:pPr>
        <w:ind w:left="720"/>
        <w:rPr>
          <w:rFonts w:cs="Arial"/>
          <w:b/>
          <w:noProof/>
          <w:szCs w:val="22"/>
        </w:rPr>
      </w:pPr>
      <w:r w:rsidRPr="00DE6F92">
        <w:rPr>
          <w:rFonts w:cs="Arial"/>
          <w:b/>
          <w:noProof/>
          <w:szCs w:val="22"/>
        </w:rPr>
        <w:t xml:space="preserve">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5"/>
        <w:gridCol w:w="573"/>
        <w:gridCol w:w="573"/>
        <w:gridCol w:w="3052"/>
        <w:gridCol w:w="1507"/>
        <w:gridCol w:w="1796"/>
      </w:tblGrid>
      <w:tr w:rsidR="00BF636D" w:rsidRPr="00DF7F62" w14:paraId="46D71D55" w14:textId="77777777" w:rsidTr="00F04F1D">
        <w:tc>
          <w:tcPr>
            <w:tcW w:w="0" w:type="auto"/>
            <w:gridSpan w:val="2"/>
            <w:vAlign w:val="center"/>
          </w:tcPr>
          <w:p w14:paraId="191D692F" w14:textId="77777777" w:rsidR="00D56974" w:rsidRPr="00DF7F62" w:rsidRDefault="00D56974" w:rsidP="00F04F1D">
            <w:pPr>
              <w:jc w:val="center"/>
              <w:rPr>
                <w:rFonts w:cs="Arial"/>
                <w:b/>
                <w:bCs/>
                <w:noProof/>
                <w:szCs w:val="22"/>
              </w:rPr>
            </w:pPr>
            <w:r w:rsidRPr="00DF7F62">
              <w:rPr>
                <w:rFonts w:cs="Arial"/>
                <w:b/>
                <w:bCs/>
                <w:noProof/>
                <w:szCs w:val="22"/>
              </w:rPr>
              <w:t>LOKACIJA</w:t>
            </w:r>
          </w:p>
        </w:tc>
        <w:tc>
          <w:tcPr>
            <w:tcW w:w="0" w:type="auto"/>
            <w:gridSpan w:val="2"/>
            <w:vAlign w:val="center"/>
          </w:tcPr>
          <w:p w14:paraId="1858E98C" w14:textId="77777777" w:rsidR="00D56974" w:rsidRPr="00DF7F62" w:rsidRDefault="00D56974" w:rsidP="00F04F1D">
            <w:pPr>
              <w:jc w:val="center"/>
              <w:rPr>
                <w:rFonts w:cs="Arial"/>
                <w:b/>
                <w:bCs/>
                <w:noProof/>
                <w:szCs w:val="22"/>
              </w:rPr>
            </w:pPr>
            <w:r w:rsidRPr="00DF7F62">
              <w:rPr>
                <w:rFonts w:cs="Arial"/>
                <w:b/>
                <w:bCs/>
                <w:noProof/>
                <w:szCs w:val="22"/>
              </w:rPr>
              <w:t>IDENTIFIKACIJA NEPREMIČNINE</w:t>
            </w:r>
          </w:p>
        </w:tc>
        <w:tc>
          <w:tcPr>
            <w:tcW w:w="0" w:type="auto"/>
            <w:vAlign w:val="center"/>
          </w:tcPr>
          <w:p w14:paraId="26045F8D" w14:textId="77777777" w:rsidR="00D56974" w:rsidRPr="00DF7F62" w:rsidRDefault="00D56974" w:rsidP="00F04F1D">
            <w:pPr>
              <w:jc w:val="center"/>
              <w:rPr>
                <w:rFonts w:cs="Arial"/>
                <w:b/>
                <w:bCs/>
                <w:noProof/>
                <w:szCs w:val="22"/>
              </w:rPr>
            </w:pPr>
            <w:r w:rsidRPr="00DF7F62">
              <w:rPr>
                <w:rFonts w:cs="Arial"/>
                <w:b/>
                <w:bCs/>
                <w:noProof/>
                <w:szCs w:val="22"/>
              </w:rPr>
              <w:t>POVRŠINA  m</w:t>
            </w:r>
            <w:r w:rsidRPr="00DF7F62">
              <w:rPr>
                <w:rFonts w:cs="Arial"/>
                <w:b/>
                <w:bCs/>
                <w:noProof/>
                <w:szCs w:val="22"/>
                <w:vertAlign w:val="superscript"/>
              </w:rPr>
              <w:t>2</w:t>
            </w:r>
          </w:p>
        </w:tc>
        <w:tc>
          <w:tcPr>
            <w:tcW w:w="0" w:type="auto"/>
            <w:vAlign w:val="center"/>
          </w:tcPr>
          <w:p w14:paraId="10D266D6" w14:textId="77777777" w:rsidR="00285F30" w:rsidRDefault="00D56974" w:rsidP="00F04F1D">
            <w:pPr>
              <w:jc w:val="center"/>
              <w:rPr>
                <w:rFonts w:cs="Arial"/>
                <w:b/>
                <w:bCs/>
                <w:noProof/>
                <w:szCs w:val="22"/>
              </w:rPr>
            </w:pPr>
            <w:r w:rsidRPr="00DF7F62">
              <w:rPr>
                <w:rFonts w:cs="Arial"/>
                <w:b/>
                <w:bCs/>
                <w:noProof/>
                <w:szCs w:val="22"/>
              </w:rPr>
              <w:t>VIŠINA NAJEMNINE</w:t>
            </w:r>
          </w:p>
          <w:p w14:paraId="72BFE593" w14:textId="77777777" w:rsidR="00D56974" w:rsidRPr="00DF7F62" w:rsidRDefault="00285F30" w:rsidP="00F04F1D">
            <w:pPr>
              <w:jc w:val="center"/>
              <w:rPr>
                <w:rFonts w:cs="Arial"/>
                <w:b/>
                <w:bCs/>
                <w:noProof/>
                <w:szCs w:val="22"/>
              </w:rPr>
            </w:pPr>
            <w:r>
              <w:rPr>
                <w:rFonts w:cs="Arial"/>
                <w:b/>
                <w:bCs/>
                <w:noProof/>
                <w:szCs w:val="22"/>
              </w:rPr>
              <w:t>NA LETO</w:t>
            </w:r>
            <w:r w:rsidR="00D56974" w:rsidRPr="00DF7F62">
              <w:rPr>
                <w:rFonts w:cs="Arial"/>
                <w:b/>
                <w:bCs/>
                <w:noProof/>
                <w:szCs w:val="22"/>
              </w:rPr>
              <w:t xml:space="preserve"> </w:t>
            </w:r>
          </w:p>
        </w:tc>
      </w:tr>
      <w:tr w:rsidR="00BF636D" w:rsidRPr="00DF7F62" w14:paraId="2D04146B" w14:textId="77777777" w:rsidTr="00F04F1D">
        <w:tc>
          <w:tcPr>
            <w:tcW w:w="0" w:type="auto"/>
            <w:gridSpan w:val="2"/>
            <w:vAlign w:val="center"/>
          </w:tcPr>
          <w:p w14:paraId="458D1321" w14:textId="77777777" w:rsidR="00D56974" w:rsidRPr="00DF7F62" w:rsidRDefault="00221A09" w:rsidP="00F04F1D">
            <w:pPr>
              <w:jc w:val="center"/>
              <w:rPr>
                <w:rFonts w:cs="Arial"/>
                <w:noProof/>
                <w:szCs w:val="22"/>
              </w:rPr>
            </w:pPr>
            <w:r>
              <w:rPr>
                <w:rFonts w:cs="Arial"/>
                <w:noProof/>
                <w:szCs w:val="22"/>
              </w:rPr>
              <w:t>VRTNARIJA</w:t>
            </w:r>
          </w:p>
        </w:tc>
        <w:tc>
          <w:tcPr>
            <w:tcW w:w="0" w:type="auto"/>
            <w:gridSpan w:val="2"/>
            <w:vAlign w:val="center"/>
          </w:tcPr>
          <w:p w14:paraId="5023BD3E" w14:textId="77777777" w:rsidR="00116B4E" w:rsidRDefault="00116B4E" w:rsidP="00BF636D">
            <w:pPr>
              <w:rPr>
                <w:rFonts w:cs="Arial"/>
                <w:szCs w:val="22"/>
              </w:rPr>
            </w:pPr>
          </w:p>
          <w:p w14:paraId="061FCEB7" w14:textId="77777777" w:rsidR="005113CF" w:rsidRPr="00DF7F62" w:rsidRDefault="00221A09" w:rsidP="00BF636D">
            <w:pPr>
              <w:rPr>
                <w:rFonts w:cs="Arial"/>
                <w:noProof/>
                <w:szCs w:val="22"/>
              </w:rPr>
            </w:pPr>
            <w:r>
              <w:rPr>
                <w:rFonts w:cs="Arial"/>
                <w:szCs w:val="22"/>
              </w:rPr>
              <w:t xml:space="preserve">del </w:t>
            </w:r>
            <w:r w:rsidR="00BF636D">
              <w:rPr>
                <w:rFonts w:cs="Arial"/>
                <w:szCs w:val="22"/>
              </w:rPr>
              <w:t>z</w:t>
            </w:r>
            <w:r w:rsidR="00732A6C">
              <w:rPr>
                <w:rFonts w:cs="Arial"/>
                <w:szCs w:val="22"/>
              </w:rPr>
              <w:t>emljišč</w:t>
            </w:r>
            <w:r>
              <w:rPr>
                <w:rFonts w:cs="Arial"/>
                <w:szCs w:val="22"/>
              </w:rPr>
              <w:t>a</w:t>
            </w:r>
            <w:r w:rsidR="00BF636D">
              <w:rPr>
                <w:rFonts w:cs="Arial"/>
                <w:szCs w:val="22"/>
              </w:rPr>
              <w:t xml:space="preserve"> </w:t>
            </w:r>
            <w:r w:rsidR="00732A6C">
              <w:rPr>
                <w:rFonts w:cs="Arial"/>
                <w:szCs w:val="22"/>
              </w:rPr>
              <w:t xml:space="preserve">parc. št. </w:t>
            </w:r>
            <w:r>
              <w:rPr>
                <w:rFonts w:cs="Arial"/>
                <w:szCs w:val="22"/>
              </w:rPr>
              <w:t>2672/1</w:t>
            </w:r>
            <w:r w:rsidR="00D56974" w:rsidRPr="00DF7F62">
              <w:rPr>
                <w:rFonts w:cs="Arial"/>
                <w:szCs w:val="22"/>
              </w:rPr>
              <w:t xml:space="preserve"> k. o. V</w:t>
            </w:r>
            <w:r w:rsidR="005113CF">
              <w:rPr>
                <w:rFonts w:cs="Arial"/>
                <w:szCs w:val="22"/>
              </w:rPr>
              <w:t>rhnika</w:t>
            </w:r>
            <w:r w:rsidR="00D56974" w:rsidRPr="00DF7F62">
              <w:rPr>
                <w:rFonts w:cs="Arial"/>
                <w:szCs w:val="22"/>
              </w:rPr>
              <w:t xml:space="preserve"> (200</w:t>
            </w:r>
            <w:r w:rsidR="005113CF">
              <w:rPr>
                <w:rFonts w:cs="Arial"/>
                <w:szCs w:val="22"/>
              </w:rPr>
              <w:t>2</w:t>
            </w:r>
            <w:r w:rsidR="00D56974" w:rsidRPr="00DF7F62">
              <w:rPr>
                <w:rFonts w:cs="Arial"/>
                <w:szCs w:val="22"/>
              </w:rPr>
              <w:t>)</w:t>
            </w:r>
          </w:p>
          <w:p w14:paraId="0D49F822" w14:textId="77777777" w:rsidR="00D56974" w:rsidRPr="00DF7F62" w:rsidRDefault="00D56974" w:rsidP="00F04F1D">
            <w:pPr>
              <w:jc w:val="center"/>
              <w:rPr>
                <w:rFonts w:cs="Arial"/>
                <w:noProof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69C0E5EC" w14:textId="77777777" w:rsidR="00D56974" w:rsidRPr="00DF7F62" w:rsidRDefault="00E92DB0" w:rsidP="00F04F1D">
            <w:pPr>
              <w:jc w:val="center"/>
              <w:rPr>
                <w:rFonts w:cs="Arial"/>
                <w:noProof/>
                <w:szCs w:val="22"/>
              </w:rPr>
            </w:pPr>
            <w:r>
              <w:rPr>
                <w:rFonts w:cs="Arial"/>
                <w:noProof/>
                <w:szCs w:val="22"/>
              </w:rPr>
              <w:t>188</w:t>
            </w:r>
            <w:r w:rsidR="00D56974" w:rsidRPr="00DF7F62">
              <w:rPr>
                <w:rFonts w:cs="Arial"/>
                <w:noProof/>
                <w:szCs w:val="22"/>
              </w:rPr>
              <w:t xml:space="preserve"> m</w:t>
            </w:r>
            <w:r w:rsidR="00D56974" w:rsidRPr="00DF7F62">
              <w:rPr>
                <w:rFonts w:cs="Arial"/>
                <w:noProof/>
                <w:szCs w:val="22"/>
                <w:vertAlign w:val="superscript"/>
              </w:rPr>
              <w:t>2</w:t>
            </w:r>
          </w:p>
        </w:tc>
        <w:tc>
          <w:tcPr>
            <w:tcW w:w="0" w:type="auto"/>
            <w:vAlign w:val="center"/>
          </w:tcPr>
          <w:p w14:paraId="28418A11" w14:textId="77777777" w:rsidR="00D56974" w:rsidRPr="00DF7F62" w:rsidRDefault="00D56974" w:rsidP="00F04F1D">
            <w:pPr>
              <w:jc w:val="center"/>
              <w:rPr>
                <w:rFonts w:cs="Arial"/>
                <w:b/>
                <w:bCs/>
                <w:noProof/>
                <w:szCs w:val="22"/>
              </w:rPr>
            </w:pPr>
          </w:p>
          <w:p w14:paraId="755A8743" w14:textId="77777777" w:rsidR="00D56974" w:rsidRPr="00DF7F62" w:rsidRDefault="00E92DB0" w:rsidP="00F04F1D">
            <w:pPr>
              <w:jc w:val="center"/>
              <w:rPr>
                <w:rFonts w:cs="Arial"/>
                <w:noProof/>
                <w:szCs w:val="22"/>
              </w:rPr>
            </w:pPr>
            <w:r>
              <w:rPr>
                <w:rFonts w:cs="Arial"/>
                <w:b/>
                <w:bCs/>
                <w:noProof/>
                <w:szCs w:val="22"/>
              </w:rPr>
              <w:t>225,60</w:t>
            </w:r>
            <w:r w:rsidR="00D56974" w:rsidRPr="00DF7F62">
              <w:rPr>
                <w:rFonts w:cs="Arial"/>
                <w:b/>
                <w:bCs/>
                <w:noProof/>
                <w:szCs w:val="22"/>
              </w:rPr>
              <w:t xml:space="preserve"> EUR</w:t>
            </w:r>
            <w:r w:rsidR="00D56974" w:rsidRPr="00DF7F62">
              <w:rPr>
                <w:rFonts w:cs="Arial"/>
                <w:noProof/>
                <w:szCs w:val="22"/>
              </w:rPr>
              <w:t xml:space="preserve"> </w:t>
            </w:r>
          </w:p>
        </w:tc>
      </w:tr>
      <w:tr w:rsidR="00BF636D" w14:paraId="3B720F18" w14:textId="77777777" w:rsidTr="00F04F1D">
        <w:trPr>
          <w:gridAfter w:val="2"/>
        </w:trPr>
        <w:tc>
          <w:tcPr>
            <w:tcW w:w="0" w:type="auto"/>
            <w:vAlign w:val="center"/>
          </w:tcPr>
          <w:p w14:paraId="1090291C" w14:textId="77777777" w:rsidR="00D56974" w:rsidRPr="00DF7F62" w:rsidRDefault="00D56974" w:rsidP="00F04F1D">
            <w:pPr>
              <w:jc w:val="center"/>
              <w:rPr>
                <w:rFonts w:cs="Arial"/>
                <w:b/>
                <w:bCs/>
                <w:noProof/>
                <w:szCs w:val="22"/>
              </w:rPr>
            </w:pPr>
            <w:r w:rsidRPr="00DF7F62">
              <w:rPr>
                <w:rFonts w:cs="Arial"/>
                <w:b/>
                <w:bCs/>
                <w:noProof/>
                <w:szCs w:val="22"/>
              </w:rPr>
              <w:t>LASTNIŠTVO</w:t>
            </w:r>
          </w:p>
        </w:tc>
        <w:tc>
          <w:tcPr>
            <w:tcW w:w="0" w:type="auto"/>
            <w:gridSpan w:val="2"/>
            <w:vAlign w:val="center"/>
          </w:tcPr>
          <w:p w14:paraId="0585E1A8" w14:textId="77777777" w:rsidR="00D56974" w:rsidRDefault="00D56974" w:rsidP="00F04F1D">
            <w:pPr>
              <w:jc w:val="center"/>
              <w:rPr>
                <w:rFonts w:cs="Arial"/>
                <w:b/>
                <w:bCs/>
                <w:noProof/>
                <w:szCs w:val="22"/>
              </w:rPr>
            </w:pPr>
            <w:r>
              <w:rPr>
                <w:rFonts w:cs="Arial"/>
                <w:b/>
                <w:bCs/>
                <w:noProof/>
                <w:szCs w:val="22"/>
              </w:rPr>
              <w:t>NAMEN</w:t>
            </w:r>
          </w:p>
          <w:p w14:paraId="7C2E8C45" w14:textId="77777777" w:rsidR="00D56974" w:rsidRPr="00DF7F62" w:rsidRDefault="00D56974" w:rsidP="00F04F1D">
            <w:pPr>
              <w:jc w:val="center"/>
              <w:rPr>
                <w:rFonts w:cs="Arial"/>
                <w:b/>
                <w:bCs/>
                <w:noProof/>
                <w:szCs w:val="22"/>
              </w:rPr>
            </w:pPr>
            <w:r>
              <w:rPr>
                <w:rFonts w:cs="Arial"/>
                <w:b/>
                <w:bCs/>
                <w:noProof/>
                <w:szCs w:val="22"/>
              </w:rPr>
              <w:t>NAJEMA</w:t>
            </w:r>
          </w:p>
        </w:tc>
        <w:tc>
          <w:tcPr>
            <w:tcW w:w="0" w:type="auto"/>
            <w:vAlign w:val="center"/>
          </w:tcPr>
          <w:p w14:paraId="20C833A5" w14:textId="77777777" w:rsidR="00D56974" w:rsidRDefault="00D56974" w:rsidP="00F04F1D">
            <w:pPr>
              <w:jc w:val="center"/>
              <w:rPr>
                <w:rFonts w:cs="Arial"/>
                <w:b/>
                <w:bCs/>
                <w:noProof/>
                <w:szCs w:val="22"/>
              </w:rPr>
            </w:pPr>
            <w:r>
              <w:rPr>
                <w:rFonts w:cs="Arial"/>
                <w:b/>
                <w:bCs/>
                <w:noProof/>
                <w:szCs w:val="22"/>
              </w:rPr>
              <w:t>ČAS NAJEMA</w:t>
            </w:r>
          </w:p>
        </w:tc>
      </w:tr>
      <w:tr w:rsidR="00BF636D" w14:paraId="78FD0DAE" w14:textId="77777777" w:rsidTr="00F04F1D">
        <w:trPr>
          <w:gridAfter w:val="2"/>
        </w:trPr>
        <w:tc>
          <w:tcPr>
            <w:tcW w:w="0" w:type="auto"/>
            <w:vAlign w:val="center"/>
          </w:tcPr>
          <w:p w14:paraId="21B9D081" w14:textId="77777777" w:rsidR="00D56974" w:rsidRPr="00DF7F62" w:rsidRDefault="00D56974" w:rsidP="00F04F1D">
            <w:pPr>
              <w:jc w:val="center"/>
              <w:rPr>
                <w:rFonts w:cs="Arial"/>
                <w:noProof/>
                <w:szCs w:val="22"/>
              </w:rPr>
            </w:pPr>
          </w:p>
          <w:p w14:paraId="7080B4F6" w14:textId="77777777" w:rsidR="00D56974" w:rsidRPr="00DF7F62" w:rsidRDefault="00D56974" w:rsidP="00F04F1D">
            <w:pPr>
              <w:jc w:val="center"/>
              <w:rPr>
                <w:rFonts w:cs="Arial"/>
                <w:noProof/>
                <w:szCs w:val="22"/>
              </w:rPr>
            </w:pPr>
            <w:r w:rsidRPr="00DF7F62">
              <w:rPr>
                <w:rFonts w:cs="Arial"/>
                <w:noProof/>
                <w:szCs w:val="22"/>
              </w:rPr>
              <w:t>OBČINA VRHNIKA</w:t>
            </w:r>
          </w:p>
        </w:tc>
        <w:tc>
          <w:tcPr>
            <w:tcW w:w="0" w:type="auto"/>
            <w:gridSpan w:val="2"/>
            <w:vAlign w:val="center"/>
          </w:tcPr>
          <w:p w14:paraId="14AB21E1" w14:textId="77777777" w:rsidR="00D56974" w:rsidRDefault="00D56974" w:rsidP="00F04F1D">
            <w:pPr>
              <w:jc w:val="center"/>
              <w:rPr>
                <w:rFonts w:cs="Arial"/>
                <w:noProof/>
                <w:szCs w:val="22"/>
              </w:rPr>
            </w:pPr>
          </w:p>
          <w:p w14:paraId="043F666B" w14:textId="77777777" w:rsidR="00D56974" w:rsidRPr="00DF7F62" w:rsidRDefault="00221A09" w:rsidP="00F04F1D">
            <w:pPr>
              <w:jc w:val="center"/>
              <w:rPr>
                <w:rFonts w:cs="Arial"/>
                <w:noProof/>
                <w:szCs w:val="22"/>
              </w:rPr>
            </w:pPr>
            <w:r>
              <w:rPr>
                <w:rFonts w:cs="Arial"/>
                <w:noProof/>
                <w:szCs w:val="22"/>
              </w:rPr>
              <w:t>vrt</w:t>
            </w:r>
          </w:p>
        </w:tc>
        <w:tc>
          <w:tcPr>
            <w:tcW w:w="0" w:type="auto"/>
            <w:vAlign w:val="center"/>
          </w:tcPr>
          <w:p w14:paraId="0F48DAC2" w14:textId="77777777" w:rsidR="00D56974" w:rsidRDefault="00BF636D" w:rsidP="00F04F1D">
            <w:pPr>
              <w:jc w:val="center"/>
              <w:rPr>
                <w:rFonts w:cs="Arial"/>
                <w:noProof/>
                <w:szCs w:val="22"/>
              </w:rPr>
            </w:pPr>
            <w:r>
              <w:rPr>
                <w:rFonts w:cs="Arial"/>
                <w:noProof/>
                <w:szCs w:val="22"/>
              </w:rPr>
              <w:t>določen čas - pet (5) let</w:t>
            </w:r>
          </w:p>
        </w:tc>
      </w:tr>
    </w:tbl>
    <w:p w14:paraId="1F02B7CF" w14:textId="77777777" w:rsidR="00501C8D" w:rsidRDefault="00501C8D" w:rsidP="00DE6F92">
      <w:pPr>
        <w:rPr>
          <w:rFonts w:cs="Arial"/>
          <w:noProof/>
          <w:szCs w:val="22"/>
        </w:rPr>
      </w:pPr>
    </w:p>
    <w:p w14:paraId="465253BF" w14:textId="77777777" w:rsidR="003223C4" w:rsidRPr="00DE6F92" w:rsidRDefault="003223C4" w:rsidP="00DE6F92">
      <w:pPr>
        <w:rPr>
          <w:rFonts w:cs="Arial"/>
          <w:noProof/>
          <w:szCs w:val="22"/>
        </w:rPr>
      </w:pPr>
    </w:p>
    <w:p w14:paraId="5F638E2B" w14:textId="77777777" w:rsidR="00DE6F92" w:rsidRDefault="00AB44BB" w:rsidP="001844E9">
      <w:pPr>
        <w:numPr>
          <w:ilvl w:val="0"/>
          <w:numId w:val="9"/>
        </w:numPr>
        <w:ind w:left="284" w:hanging="284"/>
        <w:rPr>
          <w:rFonts w:cs="Arial"/>
          <w:b/>
          <w:noProof/>
          <w:szCs w:val="22"/>
        </w:rPr>
      </w:pPr>
      <w:r>
        <w:rPr>
          <w:rFonts w:cs="Arial"/>
          <w:b/>
          <w:noProof/>
          <w:szCs w:val="22"/>
        </w:rPr>
        <w:t>Oblika in p</w:t>
      </w:r>
      <w:r w:rsidR="00F60526">
        <w:rPr>
          <w:rFonts w:cs="Arial"/>
          <w:b/>
          <w:noProof/>
          <w:szCs w:val="22"/>
        </w:rPr>
        <w:t>ogoji, pod katerimi se predloži ponudba</w:t>
      </w:r>
      <w:r>
        <w:rPr>
          <w:rFonts w:cs="Arial"/>
          <w:b/>
          <w:noProof/>
          <w:szCs w:val="22"/>
        </w:rPr>
        <w:t xml:space="preserve"> ter rok za prijavo </w:t>
      </w:r>
    </w:p>
    <w:p w14:paraId="0951E1EA" w14:textId="77777777" w:rsidR="001844E9" w:rsidRPr="00DE6F92" w:rsidRDefault="001844E9" w:rsidP="001844E9">
      <w:pPr>
        <w:rPr>
          <w:rFonts w:cs="Arial"/>
          <w:b/>
          <w:noProof/>
          <w:szCs w:val="22"/>
        </w:rPr>
      </w:pPr>
    </w:p>
    <w:p w14:paraId="25547CC4" w14:textId="77777777" w:rsidR="00F60526" w:rsidRDefault="00F60526" w:rsidP="00356FEB">
      <w:pPr>
        <w:jc w:val="both"/>
        <w:rPr>
          <w:rFonts w:cs="Arial"/>
          <w:noProof/>
          <w:szCs w:val="22"/>
        </w:rPr>
      </w:pPr>
      <w:r>
        <w:rPr>
          <w:rFonts w:cs="Arial"/>
          <w:noProof/>
          <w:szCs w:val="22"/>
        </w:rPr>
        <w:t>Ponudbo se predloži kot prijavo</w:t>
      </w:r>
      <w:r w:rsidR="00DE6F92" w:rsidRPr="00DE6F92">
        <w:rPr>
          <w:rFonts w:cs="Arial"/>
          <w:noProof/>
          <w:szCs w:val="22"/>
        </w:rPr>
        <w:t xml:space="preserve"> na predmetno namero</w:t>
      </w:r>
      <w:r>
        <w:rPr>
          <w:rFonts w:cs="Arial"/>
          <w:noProof/>
          <w:szCs w:val="22"/>
        </w:rPr>
        <w:t>, ki jo</w:t>
      </w:r>
      <w:r w:rsidR="00DE6F92" w:rsidRPr="00DE6F92">
        <w:rPr>
          <w:rFonts w:cs="Arial"/>
          <w:noProof/>
          <w:szCs w:val="22"/>
        </w:rPr>
        <w:t xml:space="preserve"> je potrebno oddati na </w:t>
      </w:r>
      <w:r>
        <w:rPr>
          <w:rFonts w:cs="Arial"/>
          <w:noProof/>
          <w:szCs w:val="22"/>
        </w:rPr>
        <w:t xml:space="preserve">priloženem </w:t>
      </w:r>
      <w:r w:rsidR="00DE6F92" w:rsidRPr="00DE6F92">
        <w:rPr>
          <w:rFonts w:cs="Arial"/>
          <w:noProof/>
          <w:szCs w:val="22"/>
        </w:rPr>
        <w:t>obrazcu</w:t>
      </w:r>
      <w:r>
        <w:rPr>
          <w:rFonts w:cs="Arial"/>
          <w:noProof/>
          <w:szCs w:val="22"/>
        </w:rPr>
        <w:t xml:space="preserve"> </w:t>
      </w:r>
      <w:r w:rsidR="000A3570">
        <w:rPr>
          <w:rFonts w:cs="Arial"/>
          <w:noProof/>
          <w:szCs w:val="22"/>
        </w:rPr>
        <w:t xml:space="preserve">Priloga 1 </w:t>
      </w:r>
      <w:r>
        <w:rPr>
          <w:rFonts w:cs="Arial"/>
          <w:noProof/>
          <w:szCs w:val="22"/>
        </w:rPr>
        <w:t>»</w:t>
      </w:r>
      <w:r w:rsidRPr="00F60526">
        <w:rPr>
          <w:rFonts w:cs="Arial"/>
          <w:noProof/>
          <w:szCs w:val="22"/>
        </w:rPr>
        <w:t xml:space="preserve">PRIJAVA NA NAMERO št. </w:t>
      </w:r>
      <w:r w:rsidR="00E92DB0">
        <w:rPr>
          <w:rFonts w:cs="Arial"/>
          <w:szCs w:val="22"/>
        </w:rPr>
        <w:t>478-23/2024-</w:t>
      </w:r>
      <w:r w:rsidR="00E92DB0" w:rsidRPr="009F64D7">
        <w:rPr>
          <w:rFonts w:cs="Arial"/>
          <w:szCs w:val="22"/>
        </w:rPr>
        <w:t>2</w:t>
      </w:r>
      <w:r w:rsidR="00E92DB0">
        <w:rPr>
          <w:rFonts w:cs="Arial"/>
          <w:szCs w:val="22"/>
        </w:rPr>
        <w:t xml:space="preserve"> (6-03) </w:t>
      </w:r>
      <w:r w:rsidR="00263820">
        <w:rPr>
          <w:rFonts w:cs="Arial"/>
          <w:szCs w:val="22"/>
        </w:rPr>
        <w:t xml:space="preserve">z dne </w:t>
      </w:r>
      <w:r w:rsidR="00E92DB0">
        <w:rPr>
          <w:rFonts w:cs="Arial"/>
          <w:szCs w:val="22"/>
        </w:rPr>
        <w:t>13</w:t>
      </w:r>
      <w:r w:rsidR="00263820">
        <w:rPr>
          <w:rFonts w:cs="Arial"/>
          <w:szCs w:val="22"/>
        </w:rPr>
        <w:t xml:space="preserve">. </w:t>
      </w:r>
      <w:r w:rsidR="00E92DB0">
        <w:rPr>
          <w:rFonts w:cs="Arial"/>
          <w:szCs w:val="22"/>
        </w:rPr>
        <w:t>10</w:t>
      </w:r>
      <w:r w:rsidR="00263820">
        <w:rPr>
          <w:rFonts w:cs="Arial"/>
          <w:szCs w:val="22"/>
        </w:rPr>
        <w:t>. 2025</w:t>
      </w:r>
      <w:r>
        <w:rPr>
          <w:rFonts w:cs="Arial"/>
          <w:noProof/>
          <w:szCs w:val="22"/>
        </w:rPr>
        <w:t>«</w:t>
      </w:r>
      <w:r w:rsidR="000E10C9">
        <w:rPr>
          <w:rFonts w:cs="Arial"/>
          <w:noProof/>
          <w:szCs w:val="22"/>
        </w:rPr>
        <w:t xml:space="preserve"> (Priloga 1)</w:t>
      </w:r>
      <w:r>
        <w:rPr>
          <w:rFonts w:cs="Arial"/>
          <w:noProof/>
          <w:szCs w:val="22"/>
        </w:rPr>
        <w:t>.</w:t>
      </w:r>
      <w:r w:rsidR="00356FEB">
        <w:rPr>
          <w:rFonts w:cs="Arial"/>
          <w:noProof/>
          <w:szCs w:val="22"/>
        </w:rPr>
        <w:t xml:space="preserve"> </w:t>
      </w:r>
    </w:p>
    <w:p w14:paraId="35432BDE" w14:textId="77777777" w:rsidR="00E340F3" w:rsidRDefault="00E340F3" w:rsidP="00E340F3">
      <w:pPr>
        <w:jc w:val="both"/>
        <w:rPr>
          <w:rFonts w:cs="Arial"/>
          <w:noProof/>
          <w:szCs w:val="22"/>
        </w:rPr>
      </w:pPr>
    </w:p>
    <w:p w14:paraId="6CF6B41E" w14:textId="77777777" w:rsidR="000E10C9" w:rsidRDefault="00E340F3" w:rsidP="00E340F3">
      <w:pPr>
        <w:jc w:val="both"/>
        <w:rPr>
          <w:rFonts w:cs="Arial"/>
          <w:noProof/>
          <w:szCs w:val="22"/>
        </w:rPr>
      </w:pPr>
      <w:r w:rsidRPr="00DE6F92">
        <w:rPr>
          <w:rFonts w:cs="Arial"/>
          <w:noProof/>
          <w:szCs w:val="22"/>
        </w:rPr>
        <w:t xml:space="preserve">Rok za prijavo na namero je </w:t>
      </w:r>
      <w:r w:rsidR="007771A8">
        <w:rPr>
          <w:rFonts w:cs="Arial"/>
          <w:b/>
          <w:bCs/>
          <w:noProof/>
          <w:szCs w:val="22"/>
        </w:rPr>
        <w:t xml:space="preserve">20 dni </w:t>
      </w:r>
      <w:r w:rsidR="007771A8" w:rsidRPr="007771A8">
        <w:rPr>
          <w:rFonts w:cs="Arial"/>
          <w:b/>
          <w:bCs/>
          <w:noProof/>
          <w:szCs w:val="22"/>
        </w:rPr>
        <w:t>od objave</w:t>
      </w:r>
      <w:r w:rsidR="007771A8" w:rsidRPr="007771A8">
        <w:rPr>
          <w:rFonts w:cs="Arial"/>
          <w:noProof/>
          <w:szCs w:val="22"/>
        </w:rPr>
        <w:t xml:space="preserve"> na spletni strani</w:t>
      </w:r>
      <w:r w:rsidR="007771A8">
        <w:rPr>
          <w:rFonts w:cs="Arial"/>
          <w:b/>
          <w:bCs/>
          <w:noProof/>
          <w:szCs w:val="22"/>
        </w:rPr>
        <w:t xml:space="preserve"> </w:t>
      </w:r>
      <w:r w:rsidR="007771A8" w:rsidRPr="007771A8">
        <w:rPr>
          <w:rFonts w:cs="Arial"/>
          <w:noProof/>
          <w:szCs w:val="22"/>
        </w:rPr>
        <w:t>Občie Vrhnika</w:t>
      </w:r>
      <w:r w:rsidR="00C0211E">
        <w:rPr>
          <w:rFonts w:cs="Arial"/>
          <w:noProof/>
          <w:szCs w:val="22"/>
        </w:rPr>
        <w:t xml:space="preserve"> v sklopu</w:t>
      </w:r>
      <w:r w:rsidR="00C0211E">
        <w:rPr>
          <w:rFonts w:cs="Arial"/>
          <w:b/>
          <w:bCs/>
          <w:noProof/>
          <w:szCs w:val="22"/>
        </w:rPr>
        <w:t xml:space="preserve"> </w:t>
      </w:r>
      <w:r w:rsidR="00C0211E" w:rsidRPr="009B1161">
        <w:rPr>
          <w:rFonts w:cs="Arial"/>
          <w:noProof/>
          <w:szCs w:val="22"/>
        </w:rPr>
        <w:t>JAVNI RAZPISI</w:t>
      </w:r>
      <w:r w:rsidR="00C0211E">
        <w:rPr>
          <w:rFonts w:cs="Arial"/>
          <w:noProof/>
          <w:szCs w:val="22"/>
        </w:rPr>
        <w:t xml:space="preserve"> IN OBJAVE</w:t>
      </w:r>
      <w:r w:rsidR="00C0211E" w:rsidRPr="009B1161">
        <w:rPr>
          <w:rFonts w:cs="Arial"/>
          <w:noProof/>
          <w:szCs w:val="22"/>
        </w:rPr>
        <w:t xml:space="preserve"> - NAMERE</w:t>
      </w:r>
      <w:r w:rsidR="00C0211E" w:rsidRPr="00DE6F92">
        <w:rPr>
          <w:rFonts w:cs="Arial"/>
          <w:noProof/>
          <w:szCs w:val="22"/>
        </w:rPr>
        <w:t>.</w:t>
      </w:r>
      <w:r w:rsidRPr="00DE6F92">
        <w:rPr>
          <w:rFonts w:cs="Arial"/>
          <w:noProof/>
          <w:szCs w:val="22"/>
        </w:rPr>
        <w:t xml:space="preserve"> </w:t>
      </w:r>
      <w:r w:rsidR="000E10C9">
        <w:rPr>
          <w:rFonts w:cs="Arial"/>
          <w:noProof/>
          <w:szCs w:val="22"/>
        </w:rPr>
        <w:t>Izpolnjeno</w:t>
      </w:r>
      <w:r w:rsidR="002D5789">
        <w:rPr>
          <w:rFonts w:cs="Arial"/>
          <w:noProof/>
          <w:szCs w:val="22"/>
        </w:rPr>
        <w:t xml:space="preserve"> p</w:t>
      </w:r>
      <w:r w:rsidRPr="00DE6F92">
        <w:rPr>
          <w:rFonts w:cs="Arial"/>
          <w:noProof/>
          <w:szCs w:val="22"/>
        </w:rPr>
        <w:t xml:space="preserve">rijavo na namero lahko ponudniki </w:t>
      </w:r>
      <w:r w:rsidR="000E10C9">
        <w:rPr>
          <w:rFonts w:cs="Arial"/>
          <w:noProof/>
          <w:szCs w:val="22"/>
        </w:rPr>
        <w:t>pošljejo priporočeno</w:t>
      </w:r>
      <w:r w:rsidRPr="00DE6F92">
        <w:rPr>
          <w:rFonts w:cs="Arial"/>
          <w:noProof/>
          <w:szCs w:val="22"/>
        </w:rPr>
        <w:t xml:space="preserve"> na naslov </w:t>
      </w:r>
      <w:r>
        <w:rPr>
          <w:rFonts w:cs="Arial"/>
          <w:noProof/>
          <w:szCs w:val="22"/>
        </w:rPr>
        <w:t>Občina Vrhnika, Tržaška cesta 1, 1360 Vrhnika</w:t>
      </w:r>
      <w:r w:rsidR="000E10C9">
        <w:rPr>
          <w:rFonts w:cs="Arial"/>
          <w:noProof/>
          <w:szCs w:val="22"/>
        </w:rPr>
        <w:t xml:space="preserve"> ali po e-pošti na </w:t>
      </w:r>
      <w:hyperlink r:id="rId8" w:history="1">
        <w:r w:rsidR="003F0FAF" w:rsidRPr="00AD4D89">
          <w:rPr>
            <w:rStyle w:val="Hiperpovezava"/>
            <w:rFonts w:cs="Arial"/>
            <w:noProof/>
            <w:szCs w:val="22"/>
          </w:rPr>
          <w:t>obcina.vrhnika@vrhnika.si</w:t>
        </w:r>
      </w:hyperlink>
      <w:r w:rsidR="000E10C9">
        <w:rPr>
          <w:rFonts w:cs="Arial"/>
          <w:noProof/>
          <w:szCs w:val="22"/>
        </w:rPr>
        <w:t xml:space="preserve"> s pripisom ''Prijava na namero št. </w:t>
      </w:r>
      <w:r w:rsidR="00E92DB0">
        <w:rPr>
          <w:rFonts w:cs="Arial"/>
          <w:szCs w:val="22"/>
        </w:rPr>
        <w:t>478-23/2024-</w:t>
      </w:r>
      <w:r w:rsidR="00E92DB0" w:rsidRPr="009F64D7">
        <w:rPr>
          <w:rFonts w:cs="Arial"/>
          <w:szCs w:val="22"/>
        </w:rPr>
        <w:t>2</w:t>
      </w:r>
      <w:r w:rsidR="00E92DB0">
        <w:rPr>
          <w:rFonts w:cs="Arial"/>
          <w:szCs w:val="22"/>
        </w:rPr>
        <w:t xml:space="preserve"> (6-03)</w:t>
      </w:r>
      <w:r w:rsidR="000E10C9">
        <w:rPr>
          <w:rFonts w:cs="Arial"/>
          <w:noProof/>
          <w:szCs w:val="22"/>
        </w:rPr>
        <w:t>''</w:t>
      </w:r>
      <w:r w:rsidR="00A03820">
        <w:rPr>
          <w:rFonts w:cs="Arial"/>
          <w:noProof/>
          <w:szCs w:val="22"/>
        </w:rPr>
        <w:t xml:space="preserve"> ali </w:t>
      </w:r>
      <w:r w:rsidR="000E10C9">
        <w:rPr>
          <w:rFonts w:cs="Arial"/>
          <w:noProof/>
          <w:szCs w:val="22"/>
        </w:rPr>
        <w:t>prinesejo</w:t>
      </w:r>
      <w:r w:rsidR="00A03820">
        <w:rPr>
          <w:rFonts w:cs="Arial"/>
          <w:noProof/>
          <w:szCs w:val="22"/>
        </w:rPr>
        <w:t xml:space="preserve"> osebno </w:t>
      </w:r>
      <w:r w:rsidR="000E10C9">
        <w:rPr>
          <w:rFonts w:cs="Arial"/>
          <w:noProof/>
          <w:szCs w:val="22"/>
        </w:rPr>
        <w:t>na naslov</w:t>
      </w:r>
      <w:r w:rsidR="00A03820">
        <w:rPr>
          <w:rFonts w:cs="Arial"/>
          <w:noProof/>
          <w:szCs w:val="22"/>
        </w:rPr>
        <w:t xml:space="preserve"> Občin</w:t>
      </w:r>
      <w:r w:rsidR="000E10C9">
        <w:rPr>
          <w:rFonts w:cs="Arial"/>
          <w:noProof/>
          <w:szCs w:val="22"/>
        </w:rPr>
        <w:t>a</w:t>
      </w:r>
      <w:r w:rsidR="00A03820">
        <w:rPr>
          <w:rFonts w:cs="Arial"/>
          <w:noProof/>
          <w:szCs w:val="22"/>
        </w:rPr>
        <w:t xml:space="preserve"> Vrhnika</w:t>
      </w:r>
      <w:r w:rsidR="000E10C9">
        <w:rPr>
          <w:rFonts w:cs="Arial"/>
          <w:noProof/>
          <w:szCs w:val="22"/>
        </w:rPr>
        <w:t>,</w:t>
      </w:r>
      <w:r w:rsidR="00A03820">
        <w:rPr>
          <w:rFonts w:cs="Arial"/>
          <w:noProof/>
          <w:szCs w:val="22"/>
        </w:rPr>
        <w:t xml:space="preserve"> Tržašk</w:t>
      </w:r>
      <w:r w:rsidR="000E10C9">
        <w:rPr>
          <w:rFonts w:cs="Arial"/>
          <w:noProof/>
          <w:szCs w:val="22"/>
        </w:rPr>
        <w:t>a</w:t>
      </w:r>
      <w:r w:rsidR="00A03820">
        <w:rPr>
          <w:rFonts w:cs="Arial"/>
          <w:noProof/>
          <w:szCs w:val="22"/>
        </w:rPr>
        <w:t xml:space="preserve"> cest</w:t>
      </w:r>
      <w:r w:rsidR="000E10C9">
        <w:rPr>
          <w:rFonts w:cs="Arial"/>
          <w:noProof/>
          <w:szCs w:val="22"/>
        </w:rPr>
        <w:t>a</w:t>
      </w:r>
      <w:r w:rsidR="00A03820">
        <w:rPr>
          <w:rFonts w:cs="Arial"/>
          <w:noProof/>
          <w:szCs w:val="22"/>
        </w:rPr>
        <w:t xml:space="preserve"> 1, </w:t>
      </w:r>
      <w:r w:rsidR="000A3570">
        <w:rPr>
          <w:rFonts w:cs="Arial"/>
          <w:noProof/>
          <w:szCs w:val="22"/>
        </w:rPr>
        <w:t xml:space="preserve">1360 </w:t>
      </w:r>
      <w:r w:rsidR="00A03820">
        <w:rPr>
          <w:rFonts w:cs="Arial"/>
          <w:noProof/>
          <w:szCs w:val="22"/>
        </w:rPr>
        <w:t>Vrhnika</w:t>
      </w:r>
      <w:r>
        <w:rPr>
          <w:rFonts w:cs="Arial"/>
          <w:noProof/>
          <w:szCs w:val="22"/>
        </w:rPr>
        <w:t xml:space="preserve">. </w:t>
      </w:r>
    </w:p>
    <w:p w14:paraId="4F68E63F" w14:textId="77777777" w:rsidR="000E10C9" w:rsidRDefault="000E10C9" w:rsidP="00E340F3">
      <w:pPr>
        <w:jc w:val="both"/>
        <w:rPr>
          <w:rFonts w:cs="Arial"/>
          <w:noProof/>
          <w:szCs w:val="22"/>
        </w:rPr>
      </w:pPr>
    </w:p>
    <w:p w14:paraId="0655E8C4" w14:textId="77777777" w:rsidR="00E340F3" w:rsidRPr="00DE6F92" w:rsidRDefault="00E340F3" w:rsidP="00E340F3">
      <w:pPr>
        <w:jc w:val="both"/>
        <w:rPr>
          <w:rFonts w:cs="Arial"/>
          <w:noProof/>
          <w:szCs w:val="22"/>
        </w:rPr>
      </w:pPr>
      <w:r w:rsidRPr="00DE6F92">
        <w:rPr>
          <w:rFonts w:cs="Arial"/>
          <w:noProof/>
          <w:szCs w:val="22"/>
        </w:rPr>
        <w:t xml:space="preserve">Upoštevane bodo vse prijave, ki bodo prispele na naslov do izteka zadnjega dne objave oz. bodo oddane po pošti z oznako priporočeno </w:t>
      </w:r>
      <w:r w:rsidR="00A03820">
        <w:rPr>
          <w:rFonts w:cs="Arial"/>
          <w:noProof/>
          <w:szCs w:val="22"/>
        </w:rPr>
        <w:t xml:space="preserve">najpozneje </w:t>
      </w:r>
      <w:r w:rsidRPr="00DE6F92">
        <w:rPr>
          <w:rFonts w:cs="Arial"/>
          <w:noProof/>
          <w:szCs w:val="22"/>
        </w:rPr>
        <w:t xml:space="preserve">zadnji dan objave. </w:t>
      </w:r>
    </w:p>
    <w:p w14:paraId="28CF4D91" w14:textId="77777777" w:rsidR="00DE6F92" w:rsidRPr="00DE6F92" w:rsidRDefault="00DE6F92" w:rsidP="00356FEB">
      <w:pPr>
        <w:jc w:val="both"/>
        <w:rPr>
          <w:rFonts w:cs="Arial"/>
          <w:noProof/>
          <w:szCs w:val="22"/>
        </w:rPr>
      </w:pPr>
      <w:r w:rsidRPr="00DE6F92">
        <w:rPr>
          <w:rFonts w:cs="Arial"/>
          <w:noProof/>
          <w:szCs w:val="22"/>
        </w:rPr>
        <w:lastRenderedPageBreak/>
        <w:t xml:space="preserve">V primeru, da se na namero javi več ponudnikov, bo izveden postopek </w:t>
      </w:r>
      <w:r w:rsidR="00A635E3">
        <w:rPr>
          <w:rFonts w:cs="Arial"/>
          <w:noProof/>
          <w:szCs w:val="22"/>
        </w:rPr>
        <w:t xml:space="preserve">osebnih </w:t>
      </w:r>
      <w:r w:rsidRPr="00DE6F92">
        <w:rPr>
          <w:rFonts w:cs="Arial"/>
          <w:noProof/>
          <w:szCs w:val="22"/>
        </w:rPr>
        <w:t>pogajanj</w:t>
      </w:r>
      <w:r w:rsidR="004F4E91">
        <w:rPr>
          <w:rFonts w:cs="Arial"/>
          <w:noProof/>
          <w:szCs w:val="22"/>
        </w:rPr>
        <w:t xml:space="preserve"> o ceni</w:t>
      </w:r>
      <w:r w:rsidR="00D80037">
        <w:rPr>
          <w:rFonts w:cs="Arial"/>
          <w:noProof/>
          <w:szCs w:val="22"/>
        </w:rPr>
        <w:t xml:space="preserve"> in drugih pogojih pravnega posla</w:t>
      </w:r>
      <w:r w:rsidRPr="00DE6F92">
        <w:rPr>
          <w:rFonts w:cs="Arial"/>
          <w:noProof/>
          <w:szCs w:val="22"/>
        </w:rPr>
        <w:t>.</w:t>
      </w:r>
    </w:p>
    <w:p w14:paraId="33DF8D84" w14:textId="77777777" w:rsidR="00DE6F92" w:rsidRDefault="00DE6F92" w:rsidP="00DE6F92">
      <w:pPr>
        <w:rPr>
          <w:rFonts w:cs="Arial"/>
          <w:noProof/>
          <w:szCs w:val="22"/>
        </w:rPr>
      </w:pPr>
    </w:p>
    <w:p w14:paraId="2244D2A1" w14:textId="77777777" w:rsidR="00285F30" w:rsidRDefault="00356FEB" w:rsidP="00285F30">
      <w:pPr>
        <w:jc w:val="both"/>
        <w:rPr>
          <w:rFonts w:cs="Arial"/>
          <w:noProof/>
          <w:szCs w:val="22"/>
        </w:rPr>
      </w:pPr>
      <w:r>
        <w:rPr>
          <w:rFonts w:cs="Arial"/>
          <w:noProof/>
          <w:szCs w:val="22"/>
        </w:rPr>
        <w:t xml:space="preserve">Najnižja ponudbena cena </w:t>
      </w:r>
      <w:r w:rsidR="00C60AB0">
        <w:rPr>
          <w:rFonts w:cs="Arial"/>
          <w:noProof/>
          <w:szCs w:val="22"/>
        </w:rPr>
        <w:t xml:space="preserve">najema </w:t>
      </w:r>
      <w:r>
        <w:rPr>
          <w:rFonts w:cs="Arial"/>
          <w:noProof/>
          <w:szCs w:val="22"/>
        </w:rPr>
        <w:t xml:space="preserve">znaša </w:t>
      </w:r>
      <w:r w:rsidR="00E92DB0">
        <w:rPr>
          <w:rFonts w:cs="Arial"/>
          <w:b/>
          <w:bCs/>
          <w:noProof/>
          <w:szCs w:val="22"/>
        </w:rPr>
        <w:t>225,60</w:t>
      </w:r>
      <w:r w:rsidR="00022A21" w:rsidRPr="00022A21">
        <w:rPr>
          <w:rFonts w:cs="Arial"/>
          <w:b/>
          <w:bCs/>
          <w:noProof/>
          <w:szCs w:val="22"/>
        </w:rPr>
        <w:t xml:space="preserve"> </w:t>
      </w:r>
      <w:r w:rsidR="00285F30" w:rsidRPr="00022A21">
        <w:rPr>
          <w:rFonts w:cs="Arial"/>
          <w:b/>
          <w:bCs/>
          <w:noProof/>
          <w:szCs w:val="22"/>
        </w:rPr>
        <w:t>EUR</w:t>
      </w:r>
      <w:r w:rsidR="00285F30">
        <w:rPr>
          <w:rFonts w:cs="Arial"/>
          <w:noProof/>
          <w:szCs w:val="22"/>
        </w:rPr>
        <w:t xml:space="preserve"> </w:t>
      </w:r>
      <w:r w:rsidR="00285F30" w:rsidRPr="00DE6F92">
        <w:rPr>
          <w:rFonts w:cs="Arial"/>
          <w:noProof/>
          <w:szCs w:val="22"/>
        </w:rPr>
        <w:t xml:space="preserve">za </w:t>
      </w:r>
      <w:r w:rsidR="00285F30" w:rsidRPr="009F410A">
        <w:rPr>
          <w:rFonts w:cs="Arial"/>
          <w:b/>
          <w:bCs/>
          <w:noProof/>
          <w:szCs w:val="22"/>
        </w:rPr>
        <w:t>čas najema enega leta</w:t>
      </w:r>
      <w:r w:rsidR="00285F30">
        <w:rPr>
          <w:rFonts w:cs="Arial"/>
          <w:noProof/>
          <w:szCs w:val="22"/>
        </w:rPr>
        <w:t xml:space="preserve">. S prijavo na to namero ponudnik sprejme najmanj izhodiščno navedeno ceno najema. </w:t>
      </w:r>
    </w:p>
    <w:p w14:paraId="45511D84" w14:textId="77777777" w:rsidR="00285F30" w:rsidRDefault="00285F30" w:rsidP="00285F30">
      <w:pPr>
        <w:jc w:val="both"/>
        <w:rPr>
          <w:rFonts w:cs="Arial"/>
          <w:b/>
          <w:bCs/>
          <w:noProof/>
          <w:szCs w:val="22"/>
        </w:rPr>
      </w:pPr>
    </w:p>
    <w:p w14:paraId="53E61F2D" w14:textId="77777777" w:rsidR="00285F30" w:rsidRPr="00E90494" w:rsidRDefault="00285F30" w:rsidP="00285F30">
      <w:pPr>
        <w:jc w:val="both"/>
        <w:rPr>
          <w:rFonts w:cs="Arial"/>
          <w:b/>
          <w:bCs/>
          <w:noProof/>
          <w:szCs w:val="22"/>
        </w:rPr>
      </w:pPr>
      <w:r w:rsidRPr="00E90494">
        <w:rPr>
          <w:rFonts w:cs="Arial"/>
          <w:b/>
          <w:bCs/>
          <w:noProof/>
          <w:szCs w:val="22"/>
        </w:rPr>
        <w:t xml:space="preserve">Izračun najnižje ponudbene cene </w:t>
      </w:r>
      <w:r>
        <w:rPr>
          <w:rFonts w:cs="Arial"/>
          <w:b/>
          <w:bCs/>
          <w:noProof/>
          <w:szCs w:val="22"/>
        </w:rPr>
        <w:t xml:space="preserve">letnega </w:t>
      </w:r>
      <w:r w:rsidRPr="00E90494">
        <w:rPr>
          <w:rFonts w:cs="Arial"/>
          <w:b/>
          <w:bCs/>
          <w:noProof/>
          <w:szCs w:val="22"/>
        </w:rPr>
        <w:t>najema:</w:t>
      </w:r>
    </w:p>
    <w:p w14:paraId="3E46F377" w14:textId="77777777" w:rsidR="00285F30" w:rsidRDefault="00285F30" w:rsidP="00285F30">
      <w:pPr>
        <w:jc w:val="both"/>
        <w:rPr>
          <w:rFonts w:cs="Arial"/>
          <w:noProof/>
          <w:szCs w:val="22"/>
        </w:rPr>
      </w:pPr>
    </w:p>
    <w:p w14:paraId="42F6E835" w14:textId="77777777" w:rsidR="00285F30" w:rsidRDefault="00285F30" w:rsidP="00285F30">
      <w:pPr>
        <w:jc w:val="both"/>
        <w:rPr>
          <w:rFonts w:cs="Arial"/>
          <w:noProof/>
          <w:szCs w:val="22"/>
        </w:rPr>
      </w:pPr>
      <w:r>
        <w:rPr>
          <w:rFonts w:cs="Arial"/>
          <w:noProof/>
          <w:szCs w:val="22"/>
        </w:rPr>
        <w:t>površina v m</w:t>
      </w:r>
      <w:r w:rsidRPr="00D36492">
        <w:rPr>
          <w:rFonts w:cs="Arial"/>
          <w:noProof/>
          <w:szCs w:val="22"/>
          <w:vertAlign w:val="superscript"/>
        </w:rPr>
        <w:t>2</w:t>
      </w:r>
      <w:r>
        <w:rPr>
          <w:rFonts w:cs="Arial"/>
          <w:noProof/>
          <w:szCs w:val="22"/>
        </w:rPr>
        <w:t xml:space="preserve"> pomnožena z </w:t>
      </w:r>
      <w:r w:rsidR="00221A09">
        <w:rPr>
          <w:rFonts w:cs="Arial"/>
          <w:noProof/>
          <w:szCs w:val="22"/>
        </w:rPr>
        <w:t>1,2</w:t>
      </w:r>
      <w:r>
        <w:rPr>
          <w:rFonts w:cs="Arial"/>
          <w:noProof/>
          <w:szCs w:val="22"/>
        </w:rPr>
        <w:t xml:space="preserve"> EUR/m</w:t>
      </w:r>
      <w:r w:rsidRPr="00D36492">
        <w:rPr>
          <w:rFonts w:cs="Arial"/>
          <w:noProof/>
          <w:szCs w:val="22"/>
          <w:vertAlign w:val="superscript"/>
        </w:rPr>
        <w:t>2</w:t>
      </w:r>
      <w:r>
        <w:rPr>
          <w:rFonts w:cs="Arial"/>
          <w:noProof/>
          <w:szCs w:val="22"/>
        </w:rPr>
        <w:t xml:space="preserve"> skladno s </w:t>
      </w:r>
      <w:r w:rsidRPr="00D36492">
        <w:rPr>
          <w:rFonts w:cs="Arial"/>
          <w:b/>
          <w:bCs/>
          <w:noProof/>
          <w:szCs w:val="22"/>
        </w:rPr>
        <w:t>Cenikom najemnin za kmetijsko in nekmetijsko rabo zemljišč, ki so v lasti Občine Vrhnika</w:t>
      </w:r>
      <w:r>
        <w:rPr>
          <w:rFonts w:cs="Arial"/>
          <w:noProof/>
          <w:szCs w:val="22"/>
        </w:rPr>
        <w:t>, ki je objavljen na spletni strani Občine Vrhnika in velja od 1. 2. 2024.</w:t>
      </w:r>
    </w:p>
    <w:p w14:paraId="15371A24" w14:textId="77777777" w:rsidR="00285F30" w:rsidRDefault="00285F30" w:rsidP="00285F30">
      <w:pPr>
        <w:jc w:val="both"/>
        <w:rPr>
          <w:rFonts w:cs="Arial"/>
          <w:noProof/>
          <w:szCs w:val="22"/>
        </w:rPr>
      </w:pPr>
    </w:p>
    <w:p w14:paraId="7DF2853B" w14:textId="77777777" w:rsidR="00285F30" w:rsidRDefault="00285F30" w:rsidP="00285F30">
      <w:pPr>
        <w:numPr>
          <w:ilvl w:val="0"/>
          <w:numId w:val="9"/>
        </w:numPr>
        <w:ind w:left="284" w:hanging="284"/>
        <w:rPr>
          <w:rFonts w:cs="Arial"/>
          <w:b/>
          <w:noProof/>
          <w:szCs w:val="22"/>
        </w:rPr>
      </w:pPr>
      <w:r>
        <w:rPr>
          <w:rFonts w:cs="Arial"/>
          <w:b/>
          <w:noProof/>
          <w:szCs w:val="22"/>
        </w:rPr>
        <w:t>Postopek s</w:t>
      </w:r>
      <w:r w:rsidRPr="00DE6F92">
        <w:rPr>
          <w:rFonts w:cs="Arial"/>
          <w:b/>
          <w:noProof/>
          <w:szCs w:val="22"/>
        </w:rPr>
        <w:t>klenitv</w:t>
      </w:r>
      <w:r>
        <w:rPr>
          <w:rFonts w:cs="Arial"/>
          <w:b/>
          <w:noProof/>
          <w:szCs w:val="22"/>
        </w:rPr>
        <w:t>e</w:t>
      </w:r>
      <w:r w:rsidRPr="00DE6F92">
        <w:rPr>
          <w:rFonts w:cs="Arial"/>
          <w:b/>
          <w:noProof/>
          <w:szCs w:val="22"/>
        </w:rPr>
        <w:t xml:space="preserve"> pogodbe </w:t>
      </w:r>
    </w:p>
    <w:p w14:paraId="5BEE2470" w14:textId="77777777" w:rsidR="00285F30" w:rsidRPr="00DE6F92" w:rsidRDefault="00285F30" w:rsidP="00285F30">
      <w:pPr>
        <w:ind w:left="720"/>
        <w:rPr>
          <w:rFonts w:cs="Arial"/>
          <w:b/>
          <w:noProof/>
          <w:szCs w:val="22"/>
        </w:rPr>
      </w:pPr>
      <w:r w:rsidRPr="00DE6F92">
        <w:rPr>
          <w:rFonts w:cs="Arial"/>
          <w:b/>
          <w:noProof/>
          <w:szCs w:val="22"/>
        </w:rPr>
        <w:t xml:space="preserve">  </w:t>
      </w:r>
    </w:p>
    <w:p w14:paraId="59F8CE34" w14:textId="77777777" w:rsidR="00A84CF6" w:rsidRDefault="00022A21" w:rsidP="00DE6F92">
      <w:pPr>
        <w:rPr>
          <w:rFonts w:cs="Arial"/>
          <w:noProof/>
          <w:szCs w:val="22"/>
        </w:rPr>
      </w:pPr>
      <w:r>
        <w:rPr>
          <w:rFonts w:cs="Arial"/>
          <w:noProof/>
          <w:szCs w:val="22"/>
        </w:rPr>
        <w:t>Najemna pogodba bo sklenjena po poteku 20 dni od objave namere na oglasni deski.</w:t>
      </w:r>
    </w:p>
    <w:p w14:paraId="390B81D9" w14:textId="77777777" w:rsidR="00022A21" w:rsidRDefault="00022A21" w:rsidP="00DE6F92">
      <w:pPr>
        <w:rPr>
          <w:rFonts w:cs="Arial"/>
          <w:noProof/>
          <w:szCs w:val="22"/>
        </w:rPr>
      </w:pPr>
    </w:p>
    <w:p w14:paraId="09813D53" w14:textId="77777777" w:rsidR="00DE5009" w:rsidRDefault="00D80037" w:rsidP="00CF42BB">
      <w:pPr>
        <w:jc w:val="both"/>
        <w:rPr>
          <w:rFonts w:cs="Arial"/>
          <w:noProof/>
          <w:szCs w:val="22"/>
        </w:rPr>
      </w:pPr>
      <w:r>
        <w:rPr>
          <w:rFonts w:cs="Arial"/>
          <w:noProof/>
          <w:szCs w:val="22"/>
        </w:rPr>
        <w:t>Občina Vrhnika</w:t>
      </w:r>
      <w:r w:rsidR="00DE6F92" w:rsidRPr="00DE6F92">
        <w:rPr>
          <w:rFonts w:cs="Arial"/>
          <w:noProof/>
          <w:szCs w:val="22"/>
        </w:rPr>
        <w:t xml:space="preserve"> si pridržuje pravico, da lahko</w:t>
      </w:r>
      <w:r>
        <w:rPr>
          <w:rFonts w:cs="Arial"/>
          <w:noProof/>
          <w:szCs w:val="22"/>
        </w:rPr>
        <w:t xml:space="preserve"> postopek </w:t>
      </w:r>
      <w:r w:rsidR="009B78CF">
        <w:rPr>
          <w:rFonts w:cs="Arial"/>
          <w:noProof/>
          <w:szCs w:val="22"/>
        </w:rPr>
        <w:t>kadarkoli</w:t>
      </w:r>
      <w:r w:rsidR="00DE6F92" w:rsidRPr="00DE6F92">
        <w:rPr>
          <w:rFonts w:cs="Arial"/>
          <w:noProof/>
          <w:szCs w:val="22"/>
        </w:rPr>
        <w:t xml:space="preserve"> do sklenitve pravnega posla brez odškodninske odgovornosti ustavi</w:t>
      </w:r>
      <w:r>
        <w:rPr>
          <w:rFonts w:cs="Arial"/>
          <w:noProof/>
          <w:szCs w:val="22"/>
        </w:rPr>
        <w:t>.</w:t>
      </w:r>
    </w:p>
    <w:p w14:paraId="3E1A4450" w14:textId="77777777" w:rsidR="00867E9F" w:rsidRDefault="00867E9F" w:rsidP="00CF42BB">
      <w:pPr>
        <w:jc w:val="both"/>
        <w:rPr>
          <w:rFonts w:cs="Arial"/>
          <w:noProof/>
          <w:szCs w:val="22"/>
        </w:rPr>
      </w:pPr>
    </w:p>
    <w:p w14:paraId="10BB7C85" w14:textId="77777777" w:rsidR="00501C8D" w:rsidRDefault="00DE6F92" w:rsidP="000C31C2">
      <w:pPr>
        <w:numPr>
          <w:ilvl w:val="0"/>
          <w:numId w:val="9"/>
        </w:numPr>
        <w:ind w:left="284" w:hanging="284"/>
        <w:rPr>
          <w:rFonts w:cs="Arial"/>
          <w:b/>
          <w:noProof/>
          <w:szCs w:val="22"/>
        </w:rPr>
      </w:pPr>
      <w:r w:rsidRPr="00DE6F92">
        <w:rPr>
          <w:rFonts w:cs="Arial"/>
          <w:b/>
          <w:noProof/>
          <w:szCs w:val="22"/>
        </w:rPr>
        <w:t xml:space="preserve">Način in rok plačila </w:t>
      </w:r>
      <w:r w:rsidR="009B78CF">
        <w:rPr>
          <w:rFonts w:cs="Arial"/>
          <w:b/>
          <w:noProof/>
          <w:szCs w:val="22"/>
        </w:rPr>
        <w:t>najemnine</w:t>
      </w:r>
    </w:p>
    <w:p w14:paraId="03A4AA6D" w14:textId="77777777" w:rsidR="000E10C9" w:rsidRDefault="000E10C9" w:rsidP="00501C8D">
      <w:pPr>
        <w:jc w:val="both"/>
        <w:rPr>
          <w:rFonts w:cs="Arial"/>
          <w:noProof/>
          <w:szCs w:val="22"/>
        </w:rPr>
      </w:pPr>
    </w:p>
    <w:p w14:paraId="5F2ABC3C" w14:textId="77777777" w:rsidR="000E380B" w:rsidRDefault="000E380B" w:rsidP="00501C8D">
      <w:pPr>
        <w:jc w:val="both"/>
        <w:rPr>
          <w:rFonts w:cs="Arial"/>
          <w:noProof/>
          <w:szCs w:val="22"/>
        </w:rPr>
      </w:pPr>
      <w:r w:rsidRPr="000E380B">
        <w:rPr>
          <w:rFonts w:cs="Arial"/>
          <w:noProof/>
          <w:szCs w:val="22"/>
        </w:rPr>
        <w:t xml:space="preserve">Rok za plačilo najemnine je 15 dni </w:t>
      </w:r>
      <w:r w:rsidR="000E10C9">
        <w:rPr>
          <w:rFonts w:cs="Arial"/>
          <w:noProof/>
          <w:szCs w:val="22"/>
        </w:rPr>
        <w:t>po</w:t>
      </w:r>
      <w:r w:rsidRPr="000E380B">
        <w:rPr>
          <w:rFonts w:cs="Arial"/>
          <w:noProof/>
          <w:szCs w:val="22"/>
        </w:rPr>
        <w:t xml:space="preserve"> izstavit</w:t>
      </w:r>
      <w:r w:rsidR="000E10C9">
        <w:rPr>
          <w:rFonts w:cs="Arial"/>
          <w:noProof/>
          <w:szCs w:val="22"/>
        </w:rPr>
        <w:t>vi</w:t>
      </w:r>
      <w:r w:rsidRPr="000E380B">
        <w:rPr>
          <w:rFonts w:cs="Arial"/>
          <w:noProof/>
          <w:szCs w:val="22"/>
        </w:rPr>
        <w:t xml:space="preserve"> računa</w:t>
      </w:r>
      <w:r w:rsidR="000E10C9">
        <w:rPr>
          <w:rFonts w:cs="Arial"/>
          <w:noProof/>
          <w:szCs w:val="22"/>
        </w:rPr>
        <w:t>,</w:t>
      </w:r>
      <w:r w:rsidRPr="000E380B">
        <w:rPr>
          <w:rFonts w:cs="Arial"/>
          <w:noProof/>
          <w:szCs w:val="22"/>
        </w:rPr>
        <w:t xml:space="preserve"> za posamezno leto najema, in sicer v enkratnem znesku, ki se plača na naveden transakcijski račun Občine Vrhnika. </w:t>
      </w:r>
    </w:p>
    <w:p w14:paraId="0584432F" w14:textId="77777777" w:rsidR="000E380B" w:rsidRDefault="000E380B" w:rsidP="00501C8D">
      <w:pPr>
        <w:jc w:val="both"/>
        <w:rPr>
          <w:rFonts w:cs="Arial"/>
          <w:noProof/>
          <w:szCs w:val="22"/>
        </w:rPr>
      </w:pPr>
    </w:p>
    <w:p w14:paraId="3E121F71" w14:textId="77777777" w:rsidR="00DB661F" w:rsidRDefault="000E380B" w:rsidP="00501C8D">
      <w:pPr>
        <w:jc w:val="both"/>
        <w:rPr>
          <w:rFonts w:cs="Arial"/>
          <w:noProof/>
          <w:szCs w:val="22"/>
        </w:rPr>
      </w:pPr>
      <w:r w:rsidRPr="000E380B">
        <w:rPr>
          <w:rFonts w:cs="Arial"/>
          <w:noProof/>
          <w:szCs w:val="22"/>
        </w:rPr>
        <w:t>Plačilo celotne najemnine za posamezno leto v navedenem roku je bistvena sestavina pravnega posla.</w:t>
      </w:r>
    </w:p>
    <w:p w14:paraId="584D02D3" w14:textId="77777777" w:rsidR="000E380B" w:rsidRPr="00501C8D" w:rsidRDefault="000E380B" w:rsidP="00501C8D">
      <w:pPr>
        <w:jc w:val="both"/>
        <w:rPr>
          <w:rFonts w:cs="Arial"/>
          <w:b/>
          <w:noProof/>
          <w:szCs w:val="22"/>
        </w:rPr>
      </w:pPr>
    </w:p>
    <w:p w14:paraId="1D722B27" w14:textId="77777777" w:rsidR="00D221E1" w:rsidRPr="00D221E1" w:rsidRDefault="00D221E1" w:rsidP="00D221E1">
      <w:pPr>
        <w:numPr>
          <w:ilvl w:val="0"/>
          <w:numId w:val="9"/>
        </w:numPr>
        <w:ind w:left="284" w:hanging="284"/>
        <w:rPr>
          <w:rFonts w:cs="Arial"/>
          <w:b/>
          <w:noProof/>
          <w:szCs w:val="22"/>
        </w:rPr>
      </w:pPr>
      <w:r w:rsidRPr="00D221E1">
        <w:rPr>
          <w:rFonts w:cs="Arial"/>
          <w:b/>
          <w:noProof/>
          <w:szCs w:val="22"/>
        </w:rPr>
        <w:t>Podrobnejše informacije</w:t>
      </w:r>
    </w:p>
    <w:p w14:paraId="3FEE2A1F" w14:textId="77777777" w:rsidR="00DE6F92" w:rsidRDefault="00DE6F92" w:rsidP="00DE6F92">
      <w:pPr>
        <w:rPr>
          <w:rFonts w:cs="Arial"/>
          <w:noProof/>
          <w:szCs w:val="22"/>
        </w:rPr>
      </w:pPr>
    </w:p>
    <w:p w14:paraId="2ED2AE85" w14:textId="77777777" w:rsidR="00D221E1" w:rsidRPr="00DE6F92" w:rsidRDefault="00036BF3" w:rsidP="00A635E3">
      <w:pPr>
        <w:jc w:val="both"/>
        <w:rPr>
          <w:rFonts w:cs="Arial"/>
          <w:noProof/>
          <w:szCs w:val="22"/>
        </w:rPr>
      </w:pPr>
      <w:r>
        <w:rPr>
          <w:rFonts w:cs="Arial"/>
          <w:noProof/>
          <w:szCs w:val="22"/>
        </w:rPr>
        <w:t>Podrobnejše</w:t>
      </w:r>
      <w:r w:rsidR="00D221E1">
        <w:rPr>
          <w:rFonts w:cs="Arial"/>
          <w:noProof/>
          <w:szCs w:val="22"/>
        </w:rPr>
        <w:t xml:space="preserve"> informacije o predmetu najema</w:t>
      </w:r>
      <w:r>
        <w:rPr>
          <w:rFonts w:cs="Arial"/>
          <w:noProof/>
          <w:szCs w:val="22"/>
        </w:rPr>
        <w:t xml:space="preserve"> in </w:t>
      </w:r>
      <w:r w:rsidR="004B0D8E">
        <w:rPr>
          <w:rFonts w:cs="Arial"/>
          <w:noProof/>
          <w:szCs w:val="22"/>
        </w:rPr>
        <w:t>za</w:t>
      </w:r>
      <w:r>
        <w:rPr>
          <w:rFonts w:cs="Arial"/>
          <w:noProof/>
          <w:szCs w:val="22"/>
        </w:rPr>
        <w:t xml:space="preserve"> ogled predmeta najema lahko interesenti dobijo na Občini Vrhnika, Tržaška cest</w:t>
      </w:r>
      <w:r w:rsidR="004B0D8E">
        <w:rPr>
          <w:rFonts w:cs="Arial"/>
          <w:noProof/>
          <w:szCs w:val="22"/>
        </w:rPr>
        <w:t>a</w:t>
      </w:r>
      <w:r>
        <w:rPr>
          <w:rFonts w:cs="Arial"/>
          <w:noProof/>
          <w:szCs w:val="22"/>
        </w:rPr>
        <w:t xml:space="preserve"> 1, 1360 </w:t>
      </w:r>
      <w:r w:rsidR="00A635E3">
        <w:rPr>
          <w:rFonts w:cs="Arial"/>
          <w:noProof/>
          <w:szCs w:val="22"/>
        </w:rPr>
        <w:t xml:space="preserve">Vrhnika </w:t>
      </w:r>
      <w:r>
        <w:rPr>
          <w:rFonts w:cs="Arial"/>
          <w:noProof/>
          <w:szCs w:val="22"/>
        </w:rPr>
        <w:t>v času uradnih ur ali na telefonski številki  01</w:t>
      </w:r>
      <w:r w:rsidR="000E10C9">
        <w:rPr>
          <w:rFonts w:cs="Arial"/>
          <w:noProof/>
          <w:szCs w:val="22"/>
        </w:rPr>
        <w:t>/</w:t>
      </w:r>
      <w:r>
        <w:rPr>
          <w:rFonts w:cs="Arial"/>
          <w:noProof/>
          <w:szCs w:val="22"/>
        </w:rPr>
        <w:t>755</w:t>
      </w:r>
      <w:r w:rsidR="000E10C9">
        <w:rPr>
          <w:rFonts w:cs="Arial"/>
          <w:noProof/>
          <w:szCs w:val="22"/>
        </w:rPr>
        <w:t>-</w:t>
      </w:r>
      <w:r>
        <w:rPr>
          <w:rFonts w:cs="Arial"/>
          <w:noProof/>
          <w:szCs w:val="22"/>
        </w:rPr>
        <w:t>54</w:t>
      </w:r>
      <w:r w:rsidR="000E10C9">
        <w:rPr>
          <w:rFonts w:cs="Arial"/>
          <w:noProof/>
          <w:szCs w:val="22"/>
        </w:rPr>
        <w:t>-</w:t>
      </w:r>
      <w:r w:rsidR="00285F30">
        <w:rPr>
          <w:rFonts w:cs="Arial"/>
          <w:noProof/>
          <w:szCs w:val="22"/>
        </w:rPr>
        <w:t>10</w:t>
      </w:r>
      <w:r w:rsidR="00AF1D2C">
        <w:rPr>
          <w:rFonts w:cs="Arial"/>
          <w:noProof/>
          <w:szCs w:val="22"/>
        </w:rPr>
        <w:t xml:space="preserve"> (</w:t>
      </w:r>
      <w:r w:rsidR="00285F30">
        <w:rPr>
          <w:rFonts w:cs="Arial"/>
          <w:noProof/>
          <w:szCs w:val="22"/>
        </w:rPr>
        <w:t>sprejemna pisarna</w:t>
      </w:r>
      <w:r w:rsidR="00AF1D2C">
        <w:rPr>
          <w:rFonts w:cs="Arial"/>
          <w:noProof/>
          <w:szCs w:val="22"/>
        </w:rPr>
        <w:t>)</w:t>
      </w:r>
      <w:r w:rsidR="000E10C9">
        <w:rPr>
          <w:rFonts w:cs="Arial"/>
          <w:noProof/>
          <w:szCs w:val="22"/>
        </w:rPr>
        <w:t xml:space="preserve"> ali po e-pošti: </w:t>
      </w:r>
      <w:r w:rsidR="00263820">
        <w:rPr>
          <w:rFonts w:cs="Arial"/>
          <w:noProof/>
          <w:szCs w:val="22"/>
        </w:rPr>
        <w:t>obcina.vrhnika</w:t>
      </w:r>
      <w:r w:rsidR="000E10C9">
        <w:rPr>
          <w:rFonts w:cs="Arial"/>
          <w:noProof/>
          <w:szCs w:val="22"/>
        </w:rPr>
        <w:t>@vrhnika.si</w:t>
      </w:r>
      <w:r>
        <w:rPr>
          <w:rFonts w:cs="Arial"/>
          <w:noProof/>
          <w:szCs w:val="22"/>
        </w:rPr>
        <w:t>.</w:t>
      </w:r>
      <w:r w:rsidR="004B0D8E">
        <w:rPr>
          <w:rFonts w:cs="Arial"/>
          <w:noProof/>
          <w:szCs w:val="22"/>
        </w:rPr>
        <w:t xml:space="preserve"> </w:t>
      </w:r>
    </w:p>
    <w:p w14:paraId="637DF430" w14:textId="77777777" w:rsidR="00A03820" w:rsidRDefault="00A03820" w:rsidP="00DE6F92">
      <w:pPr>
        <w:rPr>
          <w:rFonts w:cs="Arial"/>
          <w:noProof/>
          <w:szCs w:val="22"/>
        </w:rPr>
      </w:pPr>
    </w:p>
    <w:p w14:paraId="720DC767" w14:textId="77777777" w:rsidR="00826CEC" w:rsidRDefault="00826CEC" w:rsidP="00DE6F92">
      <w:pPr>
        <w:rPr>
          <w:rFonts w:cs="Arial"/>
          <w:noProof/>
          <w:szCs w:val="22"/>
        </w:rPr>
      </w:pPr>
    </w:p>
    <w:p w14:paraId="15A79ED3" w14:textId="77777777" w:rsidR="00BB283B" w:rsidRDefault="00BB283B" w:rsidP="00DE6F92">
      <w:pPr>
        <w:rPr>
          <w:rFonts w:cs="Arial"/>
          <w:noProof/>
          <w:szCs w:val="22"/>
        </w:rPr>
      </w:pPr>
    </w:p>
    <w:p w14:paraId="5A84C76A" w14:textId="77777777" w:rsidR="00036BF3" w:rsidRDefault="00036BF3" w:rsidP="00DE6F92">
      <w:pPr>
        <w:rPr>
          <w:rFonts w:cs="Arial"/>
          <w:noProof/>
          <w:szCs w:val="22"/>
        </w:rPr>
      </w:pPr>
    </w:p>
    <w:p w14:paraId="32E30147" w14:textId="77777777" w:rsidR="00DE6F92" w:rsidRPr="00DE6F92" w:rsidRDefault="00DE6F92" w:rsidP="00DE6F92">
      <w:pPr>
        <w:rPr>
          <w:rFonts w:cs="Arial"/>
          <w:noProof/>
          <w:szCs w:val="22"/>
        </w:rPr>
      </w:pPr>
    </w:p>
    <w:p w14:paraId="49B4DD7B" w14:textId="77777777" w:rsidR="00DE6F92" w:rsidRDefault="001844E9" w:rsidP="00DE6F92">
      <w:pPr>
        <w:rPr>
          <w:rFonts w:cs="Arial"/>
          <w:b/>
          <w:noProof/>
          <w:szCs w:val="22"/>
        </w:rPr>
      </w:pPr>
      <w:r>
        <w:rPr>
          <w:rFonts w:cs="Arial"/>
          <w:noProof/>
          <w:szCs w:val="22"/>
        </w:rPr>
        <w:t xml:space="preserve">                                                                                                       </w:t>
      </w:r>
      <w:r w:rsidRPr="00A03820">
        <w:rPr>
          <w:rFonts w:cs="Arial"/>
          <w:b/>
          <w:noProof/>
          <w:szCs w:val="22"/>
        </w:rPr>
        <w:t>OBČINA VRHNIKA</w:t>
      </w:r>
    </w:p>
    <w:p w14:paraId="3AA1859C" w14:textId="77777777" w:rsidR="00AF1D2C" w:rsidRDefault="00AF1D2C" w:rsidP="00DE6F92">
      <w:pPr>
        <w:rPr>
          <w:rFonts w:cs="Arial"/>
          <w:b/>
          <w:noProof/>
          <w:szCs w:val="22"/>
        </w:rPr>
      </w:pPr>
      <w:r>
        <w:rPr>
          <w:rFonts w:cs="Arial"/>
          <w:b/>
          <w:noProof/>
          <w:szCs w:val="22"/>
        </w:rPr>
        <w:tab/>
      </w:r>
      <w:r>
        <w:rPr>
          <w:rFonts w:cs="Arial"/>
          <w:b/>
          <w:noProof/>
          <w:szCs w:val="22"/>
        </w:rPr>
        <w:tab/>
      </w:r>
      <w:r>
        <w:rPr>
          <w:rFonts w:cs="Arial"/>
          <w:b/>
          <w:noProof/>
          <w:szCs w:val="22"/>
        </w:rPr>
        <w:tab/>
      </w:r>
      <w:r>
        <w:rPr>
          <w:rFonts w:cs="Arial"/>
          <w:b/>
          <w:noProof/>
          <w:szCs w:val="22"/>
        </w:rPr>
        <w:tab/>
      </w:r>
      <w:r>
        <w:rPr>
          <w:rFonts w:cs="Arial"/>
          <w:b/>
          <w:noProof/>
          <w:szCs w:val="22"/>
        </w:rPr>
        <w:tab/>
      </w:r>
      <w:r>
        <w:rPr>
          <w:rFonts w:cs="Arial"/>
          <w:b/>
          <w:noProof/>
          <w:szCs w:val="22"/>
        </w:rPr>
        <w:tab/>
      </w:r>
      <w:r>
        <w:rPr>
          <w:rFonts w:cs="Arial"/>
          <w:b/>
          <w:noProof/>
          <w:szCs w:val="22"/>
        </w:rPr>
        <w:tab/>
      </w:r>
      <w:r>
        <w:rPr>
          <w:rFonts w:cs="Arial"/>
          <w:b/>
          <w:noProof/>
          <w:szCs w:val="22"/>
        </w:rPr>
        <w:tab/>
      </w:r>
      <w:r>
        <w:rPr>
          <w:rFonts w:cs="Arial"/>
          <w:b/>
          <w:noProof/>
          <w:szCs w:val="22"/>
        </w:rPr>
        <w:tab/>
        <w:t xml:space="preserve">    Daniel Cukjati</w:t>
      </w:r>
    </w:p>
    <w:p w14:paraId="618F87EA" w14:textId="77777777" w:rsidR="00AF1D2C" w:rsidRPr="00A03820" w:rsidRDefault="00AF1D2C" w:rsidP="00DE6F92">
      <w:pPr>
        <w:rPr>
          <w:rFonts w:cs="Arial"/>
          <w:b/>
          <w:noProof/>
          <w:szCs w:val="22"/>
        </w:rPr>
      </w:pPr>
      <w:r>
        <w:rPr>
          <w:rFonts w:cs="Arial"/>
          <w:b/>
          <w:noProof/>
          <w:szCs w:val="22"/>
        </w:rPr>
        <w:tab/>
      </w:r>
      <w:r>
        <w:rPr>
          <w:rFonts w:cs="Arial"/>
          <w:b/>
          <w:noProof/>
          <w:szCs w:val="22"/>
        </w:rPr>
        <w:tab/>
      </w:r>
      <w:r>
        <w:rPr>
          <w:rFonts w:cs="Arial"/>
          <w:b/>
          <w:noProof/>
          <w:szCs w:val="22"/>
        </w:rPr>
        <w:tab/>
      </w:r>
      <w:r>
        <w:rPr>
          <w:rFonts w:cs="Arial"/>
          <w:b/>
          <w:noProof/>
          <w:szCs w:val="22"/>
        </w:rPr>
        <w:tab/>
      </w:r>
      <w:r>
        <w:rPr>
          <w:rFonts w:cs="Arial"/>
          <w:b/>
          <w:noProof/>
          <w:szCs w:val="22"/>
        </w:rPr>
        <w:tab/>
      </w:r>
      <w:r>
        <w:rPr>
          <w:rFonts w:cs="Arial"/>
          <w:b/>
          <w:noProof/>
          <w:szCs w:val="22"/>
        </w:rPr>
        <w:tab/>
      </w:r>
      <w:r>
        <w:rPr>
          <w:rFonts w:cs="Arial"/>
          <w:b/>
          <w:noProof/>
          <w:szCs w:val="22"/>
        </w:rPr>
        <w:tab/>
      </w:r>
      <w:r>
        <w:rPr>
          <w:rFonts w:cs="Arial"/>
          <w:b/>
          <w:noProof/>
          <w:szCs w:val="22"/>
        </w:rPr>
        <w:tab/>
      </w:r>
      <w:r>
        <w:rPr>
          <w:rFonts w:cs="Arial"/>
          <w:b/>
          <w:noProof/>
          <w:szCs w:val="22"/>
        </w:rPr>
        <w:tab/>
      </w:r>
      <w:r>
        <w:rPr>
          <w:rFonts w:cs="Arial"/>
          <w:b/>
          <w:noProof/>
          <w:szCs w:val="22"/>
        </w:rPr>
        <w:tab/>
        <w:t>župan</w:t>
      </w:r>
    </w:p>
    <w:p w14:paraId="5A5DF878" w14:textId="77777777" w:rsidR="00036BF3" w:rsidRDefault="00036BF3" w:rsidP="00DE6F92">
      <w:pPr>
        <w:rPr>
          <w:rFonts w:cs="Arial"/>
          <w:noProof/>
          <w:szCs w:val="22"/>
        </w:rPr>
      </w:pPr>
    </w:p>
    <w:p w14:paraId="6211F2FA" w14:textId="77777777" w:rsidR="00036BF3" w:rsidRDefault="00036BF3" w:rsidP="00DE6F92">
      <w:pPr>
        <w:rPr>
          <w:rFonts w:cs="Arial"/>
          <w:noProof/>
          <w:szCs w:val="22"/>
        </w:rPr>
      </w:pPr>
    </w:p>
    <w:p w14:paraId="65A3436D" w14:textId="77777777" w:rsidR="00036BF3" w:rsidRDefault="00036BF3" w:rsidP="00DE6F92">
      <w:pPr>
        <w:rPr>
          <w:rFonts w:cs="Arial"/>
          <w:noProof/>
          <w:szCs w:val="22"/>
        </w:rPr>
      </w:pPr>
    </w:p>
    <w:p w14:paraId="435E87EF" w14:textId="77777777" w:rsidR="00036BF3" w:rsidRDefault="00036BF3" w:rsidP="00DE6F92">
      <w:pPr>
        <w:rPr>
          <w:rFonts w:cs="Arial"/>
          <w:noProof/>
          <w:szCs w:val="22"/>
        </w:rPr>
      </w:pPr>
    </w:p>
    <w:p w14:paraId="1C91C5C6" w14:textId="77777777" w:rsidR="00036BF3" w:rsidRDefault="00036BF3" w:rsidP="00DE6F92">
      <w:pPr>
        <w:rPr>
          <w:rFonts w:cs="Arial"/>
          <w:noProof/>
          <w:szCs w:val="22"/>
        </w:rPr>
      </w:pPr>
    </w:p>
    <w:p w14:paraId="1F5D10A0" w14:textId="77777777" w:rsidR="00036BF3" w:rsidRDefault="00036BF3" w:rsidP="00DE6F92">
      <w:pPr>
        <w:rPr>
          <w:rFonts w:cs="Arial"/>
          <w:noProof/>
          <w:szCs w:val="22"/>
        </w:rPr>
      </w:pPr>
    </w:p>
    <w:p w14:paraId="50539FD8" w14:textId="77777777" w:rsidR="00036BF3" w:rsidRDefault="00036BF3" w:rsidP="00DE6F92">
      <w:pPr>
        <w:rPr>
          <w:rFonts w:cs="Arial"/>
          <w:noProof/>
          <w:szCs w:val="22"/>
        </w:rPr>
      </w:pPr>
    </w:p>
    <w:p w14:paraId="3327F384" w14:textId="77777777" w:rsidR="00036BF3" w:rsidRDefault="00036BF3" w:rsidP="00DE6F92">
      <w:pPr>
        <w:rPr>
          <w:rFonts w:cs="Arial"/>
          <w:noProof/>
          <w:szCs w:val="22"/>
        </w:rPr>
      </w:pPr>
    </w:p>
    <w:p w14:paraId="1EB5E4D3" w14:textId="77777777" w:rsidR="00036BF3" w:rsidRDefault="00036BF3" w:rsidP="00DE6F92">
      <w:pPr>
        <w:rPr>
          <w:rFonts w:cs="Arial"/>
          <w:noProof/>
          <w:szCs w:val="22"/>
        </w:rPr>
      </w:pPr>
    </w:p>
    <w:p w14:paraId="43182C46" w14:textId="77777777" w:rsidR="00036BF3" w:rsidRDefault="00036BF3" w:rsidP="00DE6F92">
      <w:pPr>
        <w:rPr>
          <w:rFonts w:cs="Arial"/>
          <w:noProof/>
          <w:szCs w:val="22"/>
        </w:rPr>
      </w:pPr>
    </w:p>
    <w:p w14:paraId="1167470F" w14:textId="77777777" w:rsidR="00036BF3" w:rsidRDefault="00036BF3" w:rsidP="00DE6F92">
      <w:pPr>
        <w:rPr>
          <w:rFonts w:cs="Arial"/>
          <w:noProof/>
          <w:szCs w:val="22"/>
        </w:rPr>
      </w:pPr>
    </w:p>
    <w:p w14:paraId="421DC4D2" w14:textId="77777777" w:rsidR="00221A09" w:rsidRDefault="00221A09" w:rsidP="00156EED">
      <w:pPr>
        <w:jc w:val="right"/>
        <w:rPr>
          <w:rFonts w:cs="Arial"/>
          <w:noProof/>
          <w:szCs w:val="22"/>
        </w:rPr>
      </w:pPr>
      <w:bookmarkStart w:id="0" w:name="_Hlk526945200"/>
    </w:p>
    <w:p w14:paraId="0B1472E0" w14:textId="77777777" w:rsidR="00221A09" w:rsidRDefault="00221A09" w:rsidP="00156EED">
      <w:pPr>
        <w:jc w:val="right"/>
        <w:rPr>
          <w:rFonts w:cs="Arial"/>
          <w:noProof/>
          <w:szCs w:val="22"/>
        </w:rPr>
      </w:pPr>
    </w:p>
    <w:p w14:paraId="2A87B2E6" w14:textId="77777777" w:rsidR="00221A09" w:rsidRDefault="00221A09" w:rsidP="00156EED">
      <w:pPr>
        <w:jc w:val="right"/>
        <w:rPr>
          <w:rFonts w:cs="Arial"/>
          <w:noProof/>
          <w:szCs w:val="22"/>
        </w:rPr>
      </w:pPr>
    </w:p>
    <w:p w14:paraId="32E6EBE2" w14:textId="77777777" w:rsidR="001139EE" w:rsidRDefault="001139EE" w:rsidP="00156EED">
      <w:pPr>
        <w:jc w:val="right"/>
        <w:rPr>
          <w:rFonts w:cs="Arial"/>
          <w:noProof/>
          <w:szCs w:val="22"/>
        </w:rPr>
      </w:pPr>
    </w:p>
    <w:p w14:paraId="5FF41E22" w14:textId="77777777" w:rsidR="001139EE" w:rsidRDefault="001139EE" w:rsidP="00156EED">
      <w:pPr>
        <w:jc w:val="right"/>
        <w:rPr>
          <w:rFonts w:cs="Arial"/>
          <w:noProof/>
          <w:szCs w:val="22"/>
        </w:rPr>
      </w:pPr>
    </w:p>
    <w:p w14:paraId="3334E0CF" w14:textId="77777777" w:rsidR="00156EED" w:rsidRPr="00156EED" w:rsidRDefault="00156EED" w:rsidP="00156EED">
      <w:pPr>
        <w:jc w:val="right"/>
        <w:rPr>
          <w:rFonts w:cs="Arial"/>
          <w:noProof/>
          <w:szCs w:val="22"/>
        </w:rPr>
      </w:pPr>
      <w:r w:rsidRPr="00156EED">
        <w:rPr>
          <w:rFonts w:cs="Arial"/>
          <w:noProof/>
          <w:szCs w:val="22"/>
        </w:rPr>
        <w:t>PRILOGA 1</w:t>
      </w:r>
    </w:p>
    <w:p w14:paraId="0EA1329A" w14:textId="77777777" w:rsidR="00156EED" w:rsidRDefault="00156EED" w:rsidP="00156EED">
      <w:pPr>
        <w:rPr>
          <w:rFonts w:cs="Arial"/>
          <w:b/>
          <w:bCs/>
          <w:noProof/>
          <w:szCs w:val="22"/>
        </w:rPr>
      </w:pPr>
    </w:p>
    <w:p w14:paraId="591F09C6" w14:textId="77777777" w:rsidR="00156EED" w:rsidRDefault="00156EED" w:rsidP="006E6C47">
      <w:pPr>
        <w:jc w:val="center"/>
        <w:rPr>
          <w:rFonts w:cs="Arial"/>
          <w:b/>
          <w:bCs/>
          <w:noProof/>
          <w:szCs w:val="22"/>
        </w:rPr>
      </w:pPr>
    </w:p>
    <w:p w14:paraId="16C6C3E1" w14:textId="77777777" w:rsidR="007A7394" w:rsidRDefault="007A7394" w:rsidP="006E6C47">
      <w:pPr>
        <w:jc w:val="center"/>
        <w:rPr>
          <w:rFonts w:cs="Arial"/>
          <w:b/>
          <w:bCs/>
          <w:noProof/>
          <w:szCs w:val="22"/>
        </w:rPr>
      </w:pPr>
    </w:p>
    <w:p w14:paraId="62554522" w14:textId="77777777" w:rsidR="00DE6F92" w:rsidRDefault="00001110" w:rsidP="006E6C47">
      <w:pPr>
        <w:jc w:val="center"/>
        <w:rPr>
          <w:rFonts w:cs="Arial"/>
          <w:b/>
          <w:bCs/>
          <w:noProof/>
          <w:szCs w:val="22"/>
        </w:rPr>
      </w:pPr>
      <w:r>
        <w:rPr>
          <w:rFonts w:cs="Arial"/>
          <w:b/>
          <w:bCs/>
          <w:noProof/>
          <w:szCs w:val="22"/>
        </w:rPr>
        <w:t>PRI</w:t>
      </w:r>
      <w:r w:rsidR="00DE6F92" w:rsidRPr="00DE6F92">
        <w:rPr>
          <w:rFonts w:cs="Arial"/>
          <w:b/>
          <w:bCs/>
          <w:noProof/>
          <w:szCs w:val="22"/>
        </w:rPr>
        <w:t xml:space="preserve">JAVA NA NAMERO </w:t>
      </w:r>
      <w:r w:rsidR="003F149A">
        <w:rPr>
          <w:rFonts w:cs="Arial"/>
          <w:b/>
          <w:bCs/>
          <w:noProof/>
          <w:szCs w:val="22"/>
        </w:rPr>
        <w:t xml:space="preserve">št. </w:t>
      </w:r>
      <w:bookmarkEnd w:id="0"/>
      <w:r w:rsidR="00E92DB0" w:rsidRPr="00E92DB0">
        <w:rPr>
          <w:rFonts w:cs="Arial"/>
          <w:b/>
          <w:bCs/>
          <w:szCs w:val="22"/>
        </w:rPr>
        <w:t>478-23/2024-2 (6-03)</w:t>
      </w:r>
      <w:r w:rsidR="00E92DB0">
        <w:rPr>
          <w:rFonts w:cs="Arial"/>
          <w:szCs w:val="22"/>
        </w:rPr>
        <w:t xml:space="preserve"> </w:t>
      </w:r>
      <w:r w:rsidR="00263820">
        <w:rPr>
          <w:rFonts w:cs="Arial"/>
          <w:b/>
          <w:bCs/>
          <w:szCs w:val="22"/>
        </w:rPr>
        <w:t xml:space="preserve">z dne </w:t>
      </w:r>
      <w:r w:rsidR="00E92DB0">
        <w:rPr>
          <w:rFonts w:cs="Arial"/>
          <w:b/>
          <w:bCs/>
          <w:szCs w:val="22"/>
        </w:rPr>
        <w:t>13</w:t>
      </w:r>
      <w:r w:rsidR="00263820">
        <w:rPr>
          <w:rFonts w:cs="Arial"/>
          <w:b/>
          <w:bCs/>
          <w:szCs w:val="22"/>
        </w:rPr>
        <w:t xml:space="preserve">. </w:t>
      </w:r>
      <w:r w:rsidR="00E92DB0">
        <w:rPr>
          <w:rFonts w:cs="Arial"/>
          <w:b/>
          <w:bCs/>
          <w:szCs w:val="22"/>
        </w:rPr>
        <w:t>10</w:t>
      </w:r>
      <w:r w:rsidR="00263820">
        <w:rPr>
          <w:rFonts w:cs="Arial"/>
          <w:b/>
          <w:bCs/>
          <w:szCs w:val="22"/>
        </w:rPr>
        <w:t>. 2025</w:t>
      </w:r>
    </w:p>
    <w:p w14:paraId="7C4A249B" w14:textId="77777777" w:rsidR="006E6C47" w:rsidRPr="00DE6F92" w:rsidRDefault="006E6C47" w:rsidP="006E6C47">
      <w:pPr>
        <w:jc w:val="center"/>
        <w:rPr>
          <w:rFonts w:cs="Arial"/>
          <w:b/>
          <w:bCs/>
          <w:noProof/>
          <w:szCs w:val="22"/>
        </w:rPr>
      </w:pPr>
    </w:p>
    <w:p w14:paraId="436B46CB" w14:textId="77777777" w:rsidR="00DE6F92" w:rsidRPr="00DE6F92" w:rsidRDefault="00DE6F92" w:rsidP="00DE6F92">
      <w:pPr>
        <w:rPr>
          <w:rFonts w:cs="Arial"/>
          <w:noProof/>
          <w:szCs w:val="22"/>
        </w:rPr>
      </w:pPr>
    </w:p>
    <w:tbl>
      <w:tblPr>
        <w:tblW w:w="12053" w:type="dxa"/>
        <w:tblInd w:w="2" w:type="dxa"/>
        <w:tblLook w:val="00A0" w:firstRow="1" w:lastRow="0" w:firstColumn="1" w:lastColumn="0" w:noHBand="0" w:noVBand="0"/>
      </w:tblPr>
      <w:tblGrid>
        <w:gridCol w:w="11473"/>
        <w:gridCol w:w="580"/>
      </w:tblGrid>
      <w:tr w:rsidR="00DE6F92" w:rsidRPr="00DE6F92" w14:paraId="0B9B9466" w14:textId="77777777" w:rsidTr="00D96386">
        <w:trPr>
          <w:trHeight w:val="907"/>
        </w:trPr>
        <w:tc>
          <w:tcPr>
            <w:tcW w:w="11473" w:type="dxa"/>
          </w:tcPr>
          <w:p w14:paraId="0587B696" w14:textId="77777777" w:rsidR="00DE6F92" w:rsidRPr="00DE6F92" w:rsidRDefault="00DE6F92" w:rsidP="00DE6F92">
            <w:pPr>
              <w:rPr>
                <w:rFonts w:cs="Arial"/>
                <w:noProof/>
                <w:szCs w:val="22"/>
              </w:rPr>
            </w:pPr>
            <w:r w:rsidRPr="00DE6F92">
              <w:rPr>
                <w:rFonts w:cs="Arial"/>
                <w:noProof/>
                <w:szCs w:val="22"/>
              </w:rPr>
              <w:t>Ime in priimek</w:t>
            </w:r>
            <w:r w:rsidR="0054222F">
              <w:rPr>
                <w:rFonts w:cs="Arial"/>
                <w:noProof/>
                <w:szCs w:val="22"/>
              </w:rPr>
              <w:t xml:space="preserve"> oz. </w:t>
            </w:r>
            <w:r w:rsidRPr="00DE6F92">
              <w:rPr>
                <w:rFonts w:cs="Arial"/>
                <w:noProof/>
                <w:szCs w:val="22"/>
              </w:rPr>
              <w:t>naziv pravne osebe:</w:t>
            </w:r>
            <w:r w:rsidR="00AC6196">
              <w:rPr>
                <w:rFonts w:cs="Arial"/>
                <w:noProof/>
                <w:szCs w:val="22"/>
              </w:rPr>
              <w:t>____________________________________</w:t>
            </w:r>
          </w:p>
          <w:p w14:paraId="42744DFE" w14:textId="77777777" w:rsidR="006B662F" w:rsidRDefault="006B662F" w:rsidP="00DE6F92">
            <w:pPr>
              <w:rPr>
                <w:rFonts w:cs="Arial"/>
                <w:noProof/>
                <w:szCs w:val="22"/>
              </w:rPr>
            </w:pPr>
          </w:p>
          <w:p w14:paraId="02E0D747" w14:textId="77777777" w:rsidR="00DE6F92" w:rsidRPr="00DE6F92" w:rsidRDefault="006B662F" w:rsidP="00DE6F92">
            <w:pPr>
              <w:rPr>
                <w:rFonts w:cs="Arial"/>
                <w:noProof/>
                <w:szCs w:val="22"/>
              </w:rPr>
            </w:pPr>
            <w:r>
              <w:rPr>
                <w:rFonts w:cs="Arial"/>
                <w:noProof/>
                <w:szCs w:val="22"/>
              </w:rPr>
              <w:t>Zastopnik pravne osebe</w:t>
            </w:r>
            <w:r w:rsidRPr="00DE6F92">
              <w:rPr>
                <w:rFonts w:cs="Arial"/>
                <w:noProof/>
                <w:szCs w:val="22"/>
              </w:rPr>
              <w:t>:</w:t>
            </w:r>
            <w:r w:rsidR="00AC6196">
              <w:rPr>
                <w:rFonts w:cs="Arial"/>
                <w:noProof/>
                <w:szCs w:val="22"/>
              </w:rPr>
              <w:t xml:space="preserve"> __________________________________</w:t>
            </w:r>
          </w:p>
          <w:p w14:paraId="06AF75A5" w14:textId="77777777" w:rsidR="006B662F" w:rsidRDefault="006B662F" w:rsidP="00DE6F92">
            <w:pPr>
              <w:rPr>
                <w:rFonts w:cs="Arial"/>
                <w:noProof/>
                <w:szCs w:val="22"/>
              </w:rPr>
            </w:pPr>
          </w:p>
          <w:p w14:paraId="1440ECED" w14:textId="77777777" w:rsidR="00DE6F92" w:rsidRPr="00DE6F92" w:rsidRDefault="00DE6F92" w:rsidP="00DE6F92">
            <w:pPr>
              <w:rPr>
                <w:rFonts w:cs="Arial"/>
                <w:noProof/>
                <w:szCs w:val="22"/>
              </w:rPr>
            </w:pPr>
            <w:r w:rsidRPr="00DE6F92">
              <w:rPr>
                <w:rFonts w:cs="Arial"/>
                <w:noProof/>
                <w:szCs w:val="22"/>
              </w:rPr>
              <w:t>Naslov:</w:t>
            </w:r>
            <w:r w:rsidR="00AC6196">
              <w:rPr>
                <w:rFonts w:cs="Arial"/>
                <w:noProof/>
                <w:szCs w:val="22"/>
              </w:rPr>
              <w:t xml:space="preserve"> ________________________________________________</w:t>
            </w:r>
          </w:p>
        </w:tc>
        <w:tc>
          <w:tcPr>
            <w:tcW w:w="580" w:type="dxa"/>
          </w:tcPr>
          <w:p w14:paraId="19CDEA20" w14:textId="77777777" w:rsidR="00DE6F92" w:rsidRPr="00DE6F92" w:rsidRDefault="00DE6F92" w:rsidP="00DE6F92">
            <w:pPr>
              <w:rPr>
                <w:rFonts w:cs="Arial"/>
                <w:noProof/>
                <w:szCs w:val="22"/>
              </w:rPr>
            </w:pPr>
          </w:p>
        </w:tc>
      </w:tr>
      <w:tr w:rsidR="00DE6F92" w:rsidRPr="00DE6F92" w14:paraId="3EC3BD5C" w14:textId="77777777" w:rsidTr="00D96386">
        <w:tc>
          <w:tcPr>
            <w:tcW w:w="11473" w:type="dxa"/>
          </w:tcPr>
          <w:p w14:paraId="6A98C2D0" w14:textId="77777777" w:rsidR="00DE6F92" w:rsidRPr="00DE6F92" w:rsidRDefault="00DE6F92" w:rsidP="00DE6F92">
            <w:pPr>
              <w:rPr>
                <w:rFonts w:cs="Arial"/>
                <w:noProof/>
                <w:szCs w:val="22"/>
              </w:rPr>
            </w:pPr>
          </w:p>
        </w:tc>
        <w:tc>
          <w:tcPr>
            <w:tcW w:w="580" w:type="dxa"/>
          </w:tcPr>
          <w:p w14:paraId="01769F23" w14:textId="77777777" w:rsidR="00DE6F92" w:rsidRPr="00DE6F92" w:rsidRDefault="00DE6F92" w:rsidP="00DE6F92">
            <w:pPr>
              <w:rPr>
                <w:rFonts w:cs="Arial"/>
                <w:noProof/>
                <w:szCs w:val="22"/>
              </w:rPr>
            </w:pPr>
          </w:p>
        </w:tc>
      </w:tr>
      <w:tr w:rsidR="00DE6F92" w:rsidRPr="00C556B9" w14:paraId="04558517" w14:textId="77777777" w:rsidTr="00D96386">
        <w:tc>
          <w:tcPr>
            <w:tcW w:w="11473" w:type="dxa"/>
          </w:tcPr>
          <w:p w14:paraId="76443C60" w14:textId="77777777" w:rsidR="001844E9" w:rsidRDefault="00AC6196" w:rsidP="00DE6F92">
            <w:pPr>
              <w:rPr>
                <w:rFonts w:cs="Arial"/>
                <w:noProof/>
                <w:szCs w:val="22"/>
              </w:rPr>
            </w:pPr>
            <w:r w:rsidRPr="00DE6F92">
              <w:rPr>
                <w:rFonts w:cs="Arial"/>
                <w:noProof/>
                <w:szCs w:val="22"/>
              </w:rPr>
              <w:t>Telefon</w:t>
            </w:r>
            <w:r>
              <w:rPr>
                <w:rFonts w:cs="Arial"/>
                <w:noProof/>
                <w:szCs w:val="22"/>
              </w:rPr>
              <w:t>ska številka kontaktne osebe</w:t>
            </w:r>
            <w:r w:rsidRPr="00DE6F92">
              <w:rPr>
                <w:rFonts w:cs="Arial"/>
                <w:noProof/>
                <w:szCs w:val="22"/>
              </w:rPr>
              <w:t>:</w:t>
            </w:r>
            <w:r>
              <w:rPr>
                <w:rFonts w:cs="Arial"/>
                <w:noProof/>
                <w:szCs w:val="22"/>
              </w:rPr>
              <w:t>_________________________</w:t>
            </w:r>
          </w:p>
          <w:p w14:paraId="32CD1EE5" w14:textId="77777777" w:rsidR="00AC6196" w:rsidRDefault="00AC6196" w:rsidP="00DE6F92">
            <w:pPr>
              <w:rPr>
                <w:rFonts w:cs="Arial"/>
                <w:noProof/>
                <w:szCs w:val="22"/>
              </w:rPr>
            </w:pPr>
          </w:p>
          <w:p w14:paraId="0226FFF3" w14:textId="77777777" w:rsidR="00DE6F92" w:rsidRPr="00DE6F92" w:rsidRDefault="00DE6F92" w:rsidP="00DE6F92">
            <w:pPr>
              <w:rPr>
                <w:rFonts w:cs="Arial"/>
                <w:noProof/>
                <w:szCs w:val="22"/>
              </w:rPr>
            </w:pPr>
            <w:r w:rsidRPr="00DE6F92">
              <w:rPr>
                <w:rFonts w:cs="Arial"/>
                <w:noProof/>
                <w:szCs w:val="22"/>
              </w:rPr>
              <w:t>Elektronski naslov kontaktne osebe:</w:t>
            </w:r>
            <w:r w:rsidR="00AC6196">
              <w:rPr>
                <w:rFonts w:cs="Arial"/>
                <w:noProof/>
                <w:szCs w:val="22"/>
              </w:rPr>
              <w:t xml:space="preserve"> _______________________________</w:t>
            </w:r>
          </w:p>
        </w:tc>
        <w:tc>
          <w:tcPr>
            <w:tcW w:w="580" w:type="dxa"/>
          </w:tcPr>
          <w:p w14:paraId="2D35CF11" w14:textId="77777777" w:rsidR="00DE6F92" w:rsidRPr="00DE6F92" w:rsidRDefault="00DE6F92" w:rsidP="00DE6F92">
            <w:pPr>
              <w:rPr>
                <w:rFonts w:cs="Arial"/>
                <w:noProof/>
                <w:szCs w:val="22"/>
              </w:rPr>
            </w:pPr>
          </w:p>
        </w:tc>
      </w:tr>
      <w:tr w:rsidR="00DE6F92" w:rsidRPr="00C556B9" w14:paraId="2EAB3D10" w14:textId="77777777" w:rsidTr="00D96386">
        <w:tc>
          <w:tcPr>
            <w:tcW w:w="11473" w:type="dxa"/>
          </w:tcPr>
          <w:p w14:paraId="5FDF7987" w14:textId="77777777" w:rsidR="001844E9" w:rsidRDefault="001844E9" w:rsidP="00DE6F92">
            <w:pPr>
              <w:rPr>
                <w:rFonts w:cs="Arial"/>
                <w:noProof/>
                <w:szCs w:val="22"/>
              </w:rPr>
            </w:pPr>
          </w:p>
          <w:p w14:paraId="1B461666" w14:textId="77777777" w:rsidR="00DE6F92" w:rsidRPr="00DE6F92" w:rsidRDefault="00DE6F92" w:rsidP="00DE6F92">
            <w:pPr>
              <w:rPr>
                <w:rFonts w:cs="Arial"/>
                <w:noProof/>
                <w:szCs w:val="22"/>
              </w:rPr>
            </w:pPr>
          </w:p>
        </w:tc>
        <w:tc>
          <w:tcPr>
            <w:tcW w:w="580" w:type="dxa"/>
          </w:tcPr>
          <w:p w14:paraId="6AD5FF2C" w14:textId="77777777" w:rsidR="00DE6F92" w:rsidRPr="00DE6F92" w:rsidRDefault="00DE6F92" w:rsidP="00DE6F92">
            <w:pPr>
              <w:rPr>
                <w:rFonts w:cs="Arial"/>
                <w:noProof/>
                <w:szCs w:val="22"/>
              </w:rPr>
            </w:pPr>
          </w:p>
        </w:tc>
      </w:tr>
    </w:tbl>
    <w:p w14:paraId="7A524EDF" w14:textId="77777777" w:rsidR="00DE6F92" w:rsidRPr="00DE6F92" w:rsidRDefault="00DE6F92" w:rsidP="00DE6F92">
      <w:pPr>
        <w:rPr>
          <w:rFonts w:cs="Arial"/>
          <w:noProof/>
          <w:szCs w:val="22"/>
        </w:rPr>
      </w:pPr>
    </w:p>
    <w:p w14:paraId="42A8CCD4" w14:textId="77777777" w:rsidR="00DE6F92" w:rsidRPr="00DE6F92" w:rsidRDefault="00DE6F92" w:rsidP="00DE6F92">
      <w:pPr>
        <w:rPr>
          <w:rFonts w:cs="Arial"/>
          <w:noProof/>
          <w:szCs w:val="22"/>
        </w:rPr>
      </w:pPr>
    </w:p>
    <w:p w14:paraId="60C6B8C1" w14:textId="77777777" w:rsidR="00DE6F92" w:rsidRDefault="00DE6F92" w:rsidP="00005E76">
      <w:pPr>
        <w:jc w:val="both"/>
        <w:rPr>
          <w:rFonts w:cs="Arial"/>
          <w:noProof/>
          <w:szCs w:val="22"/>
        </w:rPr>
      </w:pPr>
      <w:r w:rsidRPr="00DE6F92">
        <w:rPr>
          <w:rFonts w:cs="Arial"/>
          <w:noProof/>
          <w:szCs w:val="22"/>
        </w:rPr>
        <w:t xml:space="preserve">Izjavljam, da sem skrbno pregledal(a) vsebino namere o sklenitvi neposredne pogodbe št. </w:t>
      </w:r>
      <w:r w:rsidR="00E92DB0" w:rsidRPr="00E92DB0">
        <w:rPr>
          <w:rFonts w:cs="Arial"/>
          <w:szCs w:val="22"/>
        </w:rPr>
        <w:t>478-23/2024-2 (6-03) z dne 13. 10. 2025</w:t>
      </w:r>
      <w:r w:rsidR="00E92DB0">
        <w:rPr>
          <w:rFonts w:cs="Arial"/>
          <w:szCs w:val="22"/>
        </w:rPr>
        <w:t xml:space="preserve"> </w:t>
      </w:r>
      <w:r w:rsidRPr="00DE6F92">
        <w:rPr>
          <w:rFonts w:cs="Arial"/>
          <w:noProof/>
          <w:szCs w:val="22"/>
        </w:rPr>
        <w:t>in da sem z njo seznanjen</w:t>
      </w:r>
      <w:r w:rsidR="00A906DD">
        <w:rPr>
          <w:rFonts w:cs="Arial"/>
          <w:noProof/>
          <w:szCs w:val="22"/>
        </w:rPr>
        <w:t>(a)</w:t>
      </w:r>
      <w:r w:rsidRPr="00DE6F92">
        <w:rPr>
          <w:rFonts w:cs="Arial"/>
          <w:noProof/>
          <w:szCs w:val="22"/>
        </w:rPr>
        <w:t xml:space="preserve"> ter jo sprejemam v celoti. Izjavljam, da mi je stanje nepremičnin</w:t>
      </w:r>
      <w:r w:rsidR="00A84CF6">
        <w:rPr>
          <w:rFonts w:cs="Arial"/>
          <w:noProof/>
          <w:szCs w:val="22"/>
        </w:rPr>
        <w:t>e</w:t>
      </w:r>
      <w:r w:rsidRPr="00DE6F92">
        <w:rPr>
          <w:rFonts w:cs="Arial"/>
          <w:noProof/>
          <w:szCs w:val="22"/>
        </w:rPr>
        <w:t xml:space="preserve"> v naravi poznano. V skladu s tem se v predpisanem roku prijavljam na namero</w:t>
      </w:r>
      <w:r w:rsidR="00356FEB">
        <w:rPr>
          <w:rFonts w:cs="Arial"/>
          <w:noProof/>
          <w:szCs w:val="22"/>
        </w:rPr>
        <w:t>.</w:t>
      </w:r>
    </w:p>
    <w:p w14:paraId="42AAB8DA" w14:textId="77777777" w:rsidR="00A84CF6" w:rsidRDefault="00A84CF6" w:rsidP="00DE6F92">
      <w:pPr>
        <w:rPr>
          <w:rFonts w:cs="Arial"/>
          <w:noProof/>
          <w:szCs w:val="22"/>
        </w:rPr>
      </w:pPr>
    </w:p>
    <w:p w14:paraId="2A825CE3" w14:textId="77777777" w:rsidR="00356FEB" w:rsidRPr="00DE6F92" w:rsidRDefault="00356FEB" w:rsidP="00DE6F92">
      <w:pPr>
        <w:rPr>
          <w:rFonts w:cs="Arial"/>
          <w:noProof/>
          <w:szCs w:val="22"/>
        </w:rPr>
      </w:pPr>
    </w:p>
    <w:p w14:paraId="66323433" w14:textId="77777777" w:rsidR="00DE6F92" w:rsidRPr="00DE6F92" w:rsidRDefault="00DE6F92" w:rsidP="00DE6F92">
      <w:pPr>
        <w:rPr>
          <w:rFonts w:cs="Arial"/>
          <w:noProof/>
          <w:szCs w:val="22"/>
        </w:rPr>
      </w:pPr>
    </w:p>
    <w:p w14:paraId="2F096A29" w14:textId="77777777" w:rsidR="00DE6F92" w:rsidRPr="00DE6F92" w:rsidRDefault="00DE6F92" w:rsidP="00DE6F92">
      <w:pPr>
        <w:rPr>
          <w:rFonts w:cs="Arial"/>
          <w:noProof/>
          <w:szCs w:val="22"/>
        </w:rPr>
      </w:pPr>
    </w:p>
    <w:tbl>
      <w:tblPr>
        <w:tblW w:w="0" w:type="auto"/>
        <w:tblInd w:w="2" w:type="dxa"/>
        <w:tblLayout w:type="fixed"/>
        <w:tblLook w:val="0000" w:firstRow="0" w:lastRow="0" w:firstColumn="0" w:lastColumn="0" w:noHBand="0" w:noVBand="0"/>
      </w:tblPr>
      <w:tblGrid>
        <w:gridCol w:w="4361"/>
        <w:gridCol w:w="4361"/>
      </w:tblGrid>
      <w:tr w:rsidR="009C3D81" w:rsidRPr="00DE6F92" w14:paraId="685F2C62" w14:textId="77777777" w:rsidTr="00F86E20">
        <w:trPr>
          <w:cantSplit/>
        </w:trPr>
        <w:tc>
          <w:tcPr>
            <w:tcW w:w="8722" w:type="dxa"/>
            <w:gridSpan w:val="2"/>
          </w:tcPr>
          <w:p w14:paraId="173A7460" w14:textId="77777777" w:rsidR="009C3D81" w:rsidRPr="00DE6F92" w:rsidRDefault="009C3D81" w:rsidP="0054222F">
            <w:pPr>
              <w:rPr>
                <w:rFonts w:cs="Arial"/>
                <w:noProof/>
                <w:szCs w:val="22"/>
              </w:rPr>
            </w:pPr>
            <w:r>
              <w:rPr>
                <w:rFonts w:cs="Arial"/>
                <w:noProof/>
                <w:szCs w:val="22"/>
              </w:rPr>
              <w:t>D</w:t>
            </w:r>
            <w:r w:rsidRPr="00DE6F92">
              <w:rPr>
                <w:rFonts w:cs="Arial"/>
                <w:noProof/>
                <w:szCs w:val="22"/>
              </w:rPr>
              <w:t>atum:</w:t>
            </w:r>
            <w:r>
              <w:rPr>
                <w:rFonts w:cs="Arial"/>
                <w:noProof/>
                <w:szCs w:val="22"/>
              </w:rPr>
              <w:t xml:space="preserve">                                                   </w:t>
            </w:r>
            <w:r w:rsidRPr="00036BF3">
              <w:rPr>
                <w:rFonts w:cs="Arial"/>
                <w:noProof/>
                <w:szCs w:val="22"/>
              </w:rPr>
              <w:t>Podpi</w:t>
            </w:r>
            <w:r>
              <w:rPr>
                <w:rFonts w:cs="Arial"/>
                <w:noProof/>
                <w:szCs w:val="22"/>
              </w:rPr>
              <w:t>s prijavitelja oz. zastopnika pravne osebe</w:t>
            </w:r>
            <w:r w:rsidRPr="00036BF3">
              <w:rPr>
                <w:rFonts w:cs="Arial"/>
                <w:noProof/>
                <w:szCs w:val="22"/>
              </w:rPr>
              <w:t>:</w:t>
            </w:r>
          </w:p>
          <w:p w14:paraId="388F334F" w14:textId="77777777" w:rsidR="009C3D81" w:rsidRDefault="009C3D81" w:rsidP="00DE6F92">
            <w:pPr>
              <w:rPr>
                <w:rFonts w:cs="Arial"/>
                <w:noProof/>
                <w:szCs w:val="22"/>
              </w:rPr>
            </w:pPr>
          </w:p>
          <w:p w14:paraId="68B02C86" w14:textId="77777777" w:rsidR="009C3D81" w:rsidRPr="00DE6F92" w:rsidRDefault="009C3D81" w:rsidP="00DE6F92">
            <w:pPr>
              <w:rPr>
                <w:rFonts w:cs="Arial"/>
                <w:noProof/>
                <w:szCs w:val="22"/>
              </w:rPr>
            </w:pPr>
          </w:p>
          <w:p w14:paraId="49A8EDD1" w14:textId="77777777" w:rsidR="009C3D81" w:rsidRDefault="009C3D81" w:rsidP="00DE6F92">
            <w:pPr>
              <w:rPr>
                <w:rFonts w:cs="Arial"/>
                <w:noProof/>
                <w:szCs w:val="22"/>
              </w:rPr>
            </w:pPr>
            <w:r>
              <w:rPr>
                <w:rFonts w:cs="Arial"/>
                <w:noProof/>
                <w:szCs w:val="22"/>
              </w:rPr>
              <w:t>_________________                             ____________________________________</w:t>
            </w:r>
          </w:p>
          <w:p w14:paraId="70B83C4C" w14:textId="77777777" w:rsidR="00005E2B" w:rsidRPr="00DE6F92" w:rsidRDefault="00005E2B" w:rsidP="00DE6F92">
            <w:pPr>
              <w:rPr>
                <w:rFonts w:cs="Arial"/>
                <w:noProof/>
                <w:szCs w:val="22"/>
              </w:rPr>
            </w:pPr>
          </w:p>
          <w:p w14:paraId="66EE137D" w14:textId="77777777" w:rsidR="009C3D81" w:rsidRPr="00DE6F92" w:rsidRDefault="009C3D81" w:rsidP="00DE6F92">
            <w:pPr>
              <w:rPr>
                <w:rFonts w:cs="Arial"/>
                <w:noProof/>
                <w:szCs w:val="22"/>
              </w:rPr>
            </w:pPr>
          </w:p>
          <w:p w14:paraId="566E8132" w14:textId="77777777" w:rsidR="009C3D81" w:rsidRPr="00DE6F92" w:rsidRDefault="009C3D81" w:rsidP="00036BF3">
            <w:pPr>
              <w:rPr>
                <w:rFonts w:cs="Arial"/>
                <w:noProof/>
                <w:szCs w:val="22"/>
              </w:rPr>
            </w:pPr>
          </w:p>
        </w:tc>
      </w:tr>
      <w:tr w:rsidR="00DE6F92" w:rsidRPr="00DE6F92" w14:paraId="4362CA95" w14:textId="77777777" w:rsidTr="00D96386">
        <w:trPr>
          <w:cantSplit/>
        </w:trPr>
        <w:tc>
          <w:tcPr>
            <w:tcW w:w="4361" w:type="dxa"/>
          </w:tcPr>
          <w:p w14:paraId="2636A7E9" w14:textId="77777777" w:rsidR="00DE6F92" w:rsidRPr="00DE6F92" w:rsidRDefault="00DE6F92" w:rsidP="00DE6F92">
            <w:pPr>
              <w:rPr>
                <w:rFonts w:cs="Arial"/>
                <w:noProof/>
                <w:szCs w:val="22"/>
              </w:rPr>
            </w:pPr>
          </w:p>
        </w:tc>
        <w:tc>
          <w:tcPr>
            <w:tcW w:w="4361" w:type="dxa"/>
          </w:tcPr>
          <w:p w14:paraId="19D4563C" w14:textId="77777777" w:rsidR="00DE6F92" w:rsidRPr="00DE6F92" w:rsidRDefault="00DE6F92" w:rsidP="00DE6F92">
            <w:pPr>
              <w:rPr>
                <w:rFonts w:cs="Arial"/>
                <w:noProof/>
                <w:szCs w:val="22"/>
              </w:rPr>
            </w:pPr>
          </w:p>
          <w:p w14:paraId="01FD054E" w14:textId="77777777" w:rsidR="00DE6F92" w:rsidRPr="00DE6F92" w:rsidRDefault="00DE6F92" w:rsidP="00DE6F92">
            <w:pPr>
              <w:rPr>
                <w:rFonts w:cs="Arial"/>
                <w:noProof/>
                <w:szCs w:val="22"/>
              </w:rPr>
            </w:pPr>
          </w:p>
          <w:p w14:paraId="62C13C14" w14:textId="77777777" w:rsidR="00DE6F92" w:rsidRPr="00DE6F92" w:rsidRDefault="00DE6F92" w:rsidP="00DE6F92">
            <w:pPr>
              <w:rPr>
                <w:rFonts w:cs="Arial"/>
                <w:noProof/>
                <w:szCs w:val="22"/>
              </w:rPr>
            </w:pPr>
          </w:p>
          <w:p w14:paraId="2A2AB4B2" w14:textId="77777777" w:rsidR="00DE6F92" w:rsidRPr="00DE6F92" w:rsidRDefault="00DE6F92" w:rsidP="00DE6F92">
            <w:pPr>
              <w:rPr>
                <w:rFonts w:cs="Arial"/>
                <w:noProof/>
                <w:szCs w:val="22"/>
              </w:rPr>
            </w:pPr>
          </w:p>
        </w:tc>
      </w:tr>
    </w:tbl>
    <w:p w14:paraId="40029FA1" w14:textId="77777777" w:rsidR="00DE6F92" w:rsidRPr="00DE6F92" w:rsidRDefault="00DE6F92" w:rsidP="00DE6F92">
      <w:pPr>
        <w:rPr>
          <w:rFonts w:cs="Arial"/>
          <w:noProof/>
          <w:szCs w:val="22"/>
        </w:rPr>
      </w:pPr>
    </w:p>
    <w:p w14:paraId="3FB2B3BD" w14:textId="77777777" w:rsidR="00DE6F92" w:rsidRPr="00DE6F92" w:rsidRDefault="00DE6F92" w:rsidP="00DE6F92">
      <w:pPr>
        <w:rPr>
          <w:rFonts w:cs="Arial"/>
          <w:noProof/>
          <w:szCs w:val="22"/>
          <w:lang w:val="en-US"/>
        </w:rPr>
      </w:pPr>
    </w:p>
    <w:p w14:paraId="45A621BE" w14:textId="77777777" w:rsidR="00DE6F92" w:rsidRPr="00DE6F92" w:rsidRDefault="00DE6F92" w:rsidP="00DE6F92">
      <w:pPr>
        <w:rPr>
          <w:rFonts w:cs="Arial"/>
          <w:i/>
          <w:noProof/>
          <w:szCs w:val="22"/>
          <w:lang w:val="en-US"/>
        </w:rPr>
      </w:pPr>
    </w:p>
    <w:p w14:paraId="116945D3" w14:textId="77777777" w:rsidR="00AE39AF" w:rsidRDefault="00005E2B" w:rsidP="00005E2B">
      <w:pPr>
        <w:jc w:val="right"/>
      </w:pPr>
      <w:r>
        <w:br w:type="page"/>
      </w:r>
      <w:r>
        <w:lastRenderedPageBreak/>
        <w:t xml:space="preserve">PRILOGA </w:t>
      </w:r>
      <w:r w:rsidR="00263820">
        <w:t>2</w:t>
      </w:r>
    </w:p>
    <w:p w14:paraId="0EA8744A" w14:textId="77777777" w:rsidR="00AE2B9E" w:rsidRDefault="00AE2B9E" w:rsidP="00005E2B">
      <w:pPr>
        <w:jc w:val="right"/>
      </w:pPr>
    </w:p>
    <w:p w14:paraId="6F81FD0B" w14:textId="77777777" w:rsidR="00005E2B" w:rsidRDefault="00AE2B9E" w:rsidP="00005E2B">
      <w:pPr>
        <w:jc w:val="both"/>
      </w:pPr>
      <w:r w:rsidRPr="00CC10E0">
        <w:rPr>
          <w:noProof/>
        </w:rPr>
        <w:pict w14:anchorId="32984B0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lika 1" o:spid="_x0000_i1026" type="#_x0000_t75" style="width:453.6pt;height:354pt;visibility:visible">
            <v:imagedata r:id="rId9" o:title=""/>
          </v:shape>
        </w:pict>
      </w:r>
    </w:p>
    <w:sectPr w:rsidR="00005E2B" w:rsidSect="005563A5">
      <w:footerReference w:type="default" r:id="rId10"/>
      <w:headerReference w:type="first" r:id="rId11"/>
      <w:pgSz w:w="11906" w:h="16838" w:code="9"/>
      <w:pgMar w:top="1418" w:right="1418" w:bottom="1418" w:left="1418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EDC3F" w14:textId="77777777" w:rsidR="004F5EF6" w:rsidRDefault="004F5EF6">
      <w:r>
        <w:separator/>
      </w:r>
    </w:p>
  </w:endnote>
  <w:endnote w:type="continuationSeparator" w:id="0">
    <w:p w14:paraId="4F24BCF7" w14:textId="77777777" w:rsidR="004F5EF6" w:rsidRDefault="004F5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9535E" w14:textId="77777777" w:rsidR="00E74215" w:rsidRDefault="00E74215">
    <w:pPr>
      <w:pStyle w:val="Noga"/>
      <w:rPr>
        <w:rFonts w:cs="Arial"/>
        <w:szCs w:val="22"/>
      </w:rPr>
    </w:pPr>
    <w:r>
      <w:rPr>
        <w:rFonts w:cs="Arial"/>
        <w:sz w:val="14"/>
        <w:szCs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FB1D4" w14:textId="77777777" w:rsidR="004F5EF6" w:rsidRDefault="004F5EF6">
      <w:r>
        <w:separator/>
      </w:r>
    </w:p>
  </w:footnote>
  <w:footnote w:type="continuationSeparator" w:id="0">
    <w:p w14:paraId="7980A3E9" w14:textId="77777777" w:rsidR="004F5EF6" w:rsidRDefault="004F5E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04" w:type="dxa"/>
      <w:tblInd w:w="-284" w:type="dxa"/>
      <w:tblBorders>
        <w:insideV w:val="single" w:sz="4" w:space="0" w:color="auto"/>
      </w:tblBorders>
      <w:tblLook w:val="04A0" w:firstRow="1" w:lastRow="0" w:firstColumn="1" w:lastColumn="0" w:noHBand="0" w:noVBand="1"/>
    </w:tblPr>
    <w:tblGrid>
      <w:gridCol w:w="1985"/>
      <w:gridCol w:w="7219"/>
    </w:tblGrid>
    <w:tr w:rsidR="00BF636D" w:rsidRPr="00BF636D" w14:paraId="0CBE42DE" w14:textId="77777777">
      <w:trPr>
        <w:trHeight w:val="269"/>
      </w:trPr>
      <w:tc>
        <w:tcPr>
          <w:tcW w:w="1985" w:type="dxa"/>
          <w:tcBorders>
            <w:right w:val="single" w:sz="8" w:space="0" w:color="0070C0"/>
          </w:tcBorders>
          <w:vAlign w:val="center"/>
        </w:tcPr>
        <w:p w14:paraId="4DFC2494" w14:textId="77777777" w:rsidR="00BF636D" w:rsidRPr="00BF636D" w:rsidRDefault="00BF636D">
          <w:pPr>
            <w:jc w:val="center"/>
            <w:rPr>
              <w:rFonts w:eastAsia="Calibri" w:cs="Arial"/>
              <w:color w:val="0070C0"/>
              <w:kern w:val="2"/>
              <w:sz w:val="16"/>
              <w:szCs w:val="16"/>
            </w:rPr>
          </w:pPr>
          <w:r>
            <w:rPr>
              <w:rFonts w:eastAsia="Calibri" w:cs="Arial"/>
              <w:noProof/>
              <w:color w:val="0070C0"/>
              <w:kern w:val="2"/>
              <w:sz w:val="16"/>
              <w:szCs w:val="16"/>
            </w:rPr>
            <w:pict w14:anchorId="45FA559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lika 3" o:spid="_x0000_i1025" type="#_x0000_t75" alt="Slika, ki vsebuje besede logotip, simbol, grafika, emblem&#10;&#10;Opis je samodejno ustvarjen" style="width:31.8pt;height:37.2pt;visibility:visible">
                <v:imagedata r:id="rId1" o:title="Slika, ki vsebuje besede logotip, simbol, grafika, emblem&#10;&#10;Opis je samodejno ustvarjen"/>
              </v:shape>
            </w:pict>
          </w:r>
        </w:p>
      </w:tc>
      <w:tc>
        <w:tcPr>
          <w:tcW w:w="7219" w:type="dxa"/>
          <w:vMerge w:val="restart"/>
          <w:tcBorders>
            <w:left w:val="single" w:sz="8" w:space="0" w:color="0070C0"/>
          </w:tcBorders>
        </w:tcPr>
        <w:p w14:paraId="5D142352" w14:textId="77777777" w:rsidR="00BF636D" w:rsidRPr="00BF636D" w:rsidRDefault="00BF636D">
          <w:pPr>
            <w:ind w:left="177"/>
            <w:rPr>
              <w:rFonts w:eastAsia="Calibri" w:cs="Arial"/>
              <w:kern w:val="2"/>
              <w:sz w:val="16"/>
              <w:szCs w:val="16"/>
            </w:rPr>
          </w:pPr>
          <w:r w:rsidRPr="00BF636D">
            <w:rPr>
              <w:rFonts w:eastAsia="Calibri" w:cs="Arial"/>
              <w:kern w:val="2"/>
              <w:sz w:val="16"/>
              <w:szCs w:val="16"/>
            </w:rPr>
            <w:t>ODDELEK ZA OKOLJE IN KOMUNALO</w:t>
          </w:r>
        </w:p>
        <w:p w14:paraId="689BEDA8" w14:textId="77777777" w:rsidR="00BF636D" w:rsidRPr="00BF636D" w:rsidRDefault="00BF636D">
          <w:pPr>
            <w:ind w:left="177"/>
            <w:rPr>
              <w:rFonts w:eastAsia="Calibri" w:cs="Arial"/>
              <w:kern w:val="2"/>
              <w:sz w:val="16"/>
              <w:szCs w:val="16"/>
            </w:rPr>
          </w:pPr>
          <w:hyperlink r:id="rId2" w:history="1">
            <w:r w:rsidRPr="00BF636D">
              <w:rPr>
                <w:rFonts w:eastAsia="Calibri" w:cs="Arial"/>
                <w:color w:val="0000FF"/>
                <w:kern w:val="2"/>
                <w:sz w:val="16"/>
                <w:szCs w:val="16"/>
                <w:u w:val="single"/>
              </w:rPr>
              <w:t>www.vrhnika.si</w:t>
            </w:r>
          </w:hyperlink>
        </w:p>
        <w:p w14:paraId="40F94350" w14:textId="77777777" w:rsidR="00BF636D" w:rsidRPr="00BF636D" w:rsidRDefault="00BF636D">
          <w:pPr>
            <w:ind w:left="177"/>
            <w:rPr>
              <w:rFonts w:eastAsia="Calibri" w:cs="Arial"/>
              <w:kern w:val="2"/>
              <w:sz w:val="16"/>
              <w:szCs w:val="16"/>
            </w:rPr>
          </w:pPr>
          <w:r w:rsidRPr="00BF636D">
            <w:rPr>
              <w:rFonts w:eastAsia="Calibri" w:cs="Arial"/>
              <w:kern w:val="2"/>
              <w:sz w:val="16"/>
              <w:szCs w:val="16"/>
            </w:rPr>
            <w:t xml:space="preserve">El. naslov: </w:t>
          </w:r>
          <w:hyperlink r:id="rId3" w:history="1">
            <w:r w:rsidRPr="00BF636D">
              <w:rPr>
                <w:rFonts w:eastAsia="Calibri" w:cs="Arial"/>
                <w:color w:val="0000FF"/>
                <w:kern w:val="2"/>
                <w:sz w:val="16"/>
                <w:szCs w:val="16"/>
                <w:u w:val="single"/>
              </w:rPr>
              <w:t>obcina.vrhnika@vrhnika.si</w:t>
            </w:r>
          </w:hyperlink>
        </w:p>
        <w:p w14:paraId="35982283" w14:textId="77777777" w:rsidR="00BF636D" w:rsidRPr="00BF636D" w:rsidRDefault="00BF636D">
          <w:pPr>
            <w:ind w:left="177"/>
            <w:rPr>
              <w:rFonts w:eastAsia="Calibri" w:cs="Arial"/>
              <w:kern w:val="2"/>
              <w:sz w:val="16"/>
              <w:szCs w:val="16"/>
            </w:rPr>
          </w:pPr>
          <w:r w:rsidRPr="00BF636D">
            <w:rPr>
              <w:rFonts w:eastAsia="Calibri" w:cs="Arial"/>
              <w:kern w:val="2"/>
              <w:sz w:val="16"/>
              <w:szCs w:val="16"/>
            </w:rPr>
            <w:t>Tržaška cesta 1, 1360 Vrhnika</w:t>
          </w:r>
        </w:p>
        <w:p w14:paraId="2870DC40" w14:textId="77777777" w:rsidR="00BF636D" w:rsidRPr="00BF636D" w:rsidRDefault="00BF636D">
          <w:pPr>
            <w:ind w:left="177"/>
            <w:rPr>
              <w:rFonts w:eastAsia="Calibri"/>
              <w:kern w:val="2"/>
              <w:szCs w:val="22"/>
            </w:rPr>
          </w:pPr>
          <w:r w:rsidRPr="00BF636D">
            <w:rPr>
              <w:rFonts w:eastAsia="Calibri" w:cs="Arial"/>
              <w:kern w:val="2"/>
              <w:sz w:val="16"/>
              <w:szCs w:val="16"/>
            </w:rPr>
            <w:t>Tel. št.: 01 7555 410</w:t>
          </w:r>
        </w:p>
      </w:tc>
    </w:tr>
    <w:tr w:rsidR="00BF636D" w:rsidRPr="00BF636D" w14:paraId="1A3E5E29" w14:textId="77777777">
      <w:trPr>
        <w:trHeight w:val="269"/>
      </w:trPr>
      <w:tc>
        <w:tcPr>
          <w:tcW w:w="1985" w:type="dxa"/>
          <w:tcBorders>
            <w:right w:val="single" w:sz="8" w:space="0" w:color="0070C0"/>
          </w:tcBorders>
        </w:tcPr>
        <w:p w14:paraId="7A17FA4A" w14:textId="77777777" w:rsidR="00BF636D" w:rsidRPr="00BF636D" w:rsidRDefault="00BF636D">
          <w:pPr>
            <w:jc w:val="center"/>
            <w:rPr>
              <w:rFonts w:eastAsia="Calibri" w:cs="Arial"/>
              <w:color w:val="0070C0"/>
              <w:kern w:val="2"/>
              <w:sz w:val="16"/>
              <w:szCs w:val="16"/>
            </w:rPr>
          </w:pPr>
          <w:r w:rsidRPr="00BF636D">
            <w:rPr>
              <w:rFonts w:eastAsia="Calibri" w:cs="Arial"/>
              <w:color w:val="0070C0"/>
              <w:kern w:val="2"/>
              <w:sz w:val="16"/>
              <w:szCs w:val="16"/>
            </w:rPr>
            <w:t>OBČINA VRHNIKA</w:t>
          </w:r>
        </w:p>
      </w:tc>
      <w:tc>
        <w:tcPr>
          <w:tcW w:w="7219" w:type="dxa"/>
          <w:vMerge/>
          <w:tcBorders>
            <w:left w:val="single" w:sz="8" w:space="0" w:color="0070C0"/>
          </w:tcBorders>
        </w:tcPr>
        <w:p w14:paraId="04E9D934" w14:textId="77777777" w:rsidR="00BF636D" w:rsidRPr="00BF636D" w:rsidRDefault="00BF636D" w:rsidP="00BF636D">
          <w:pPr>
            <w:rPr>
              <w:rFonts w:eastAsia="Calibri"/>
              <w:kern w:val="2"/>
              <w:szCs w:val="22"/>
            </w:rPr>
          </w:pPr>
        </w:p>
      </w:tc>
    </w:tr>
  </w:tbl>
  <w:p w14:paraId="65AEFC32" w14:textId="77777777" w:rsidR="00BF636D" w:rsidRDefault="00BF636D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C056B"/>
    <w:multiLevelType w:val="hybridMultilevel"/>
    <w:tmpl w:val="AD2CEB6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0519B"/>
    <w:multiLevelType w:val="hybridMultilevel"/>
    <w:tmpl w:val="C5E67A3A"/>
    <w:lvl w:ilvl="0" w:tplc="865E25BA">
      <w:start w:val="136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73648F"/>
    <w:multiLevelType w:val="hybridMultilevel"/>
    <w:tmpl w:val="421A4622"/>
    <w:lvl w:ilvl="0" w:tplc="D9A08D1E">
      <w:start w:val="1360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4A7E75FC"/>
    <w:multiLevelType w:val="hybridMultilevel"/>
    <w:tmpl w:val="CD0CBA92"/>
    <w:lvl w:ilvl="0" w:tplc="624429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B2572E"/>
    <w:multiLevelType w:val="hybridMultilevel"/>
    <w:tmpl w:val="8D3CA35A"/>
    <w:lvl w:ilvl="0" w:tplc="353209C0">
      <w:start w:val="2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5" w15:restartNumberingAfterBreak="0">
    <w:nsid w:val="4CAD50C5"/>
    <w:multiLevelType w:val="hybridMultilevel"/>
    <w:tmpl w:val="CBD68518"/>
    <w:lvl w:ilvl="0" w:tplc="FF3C445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2B20E73"/>
    <w:multiLevelType w:val="hybridMultilevel"/>
    <w:tmpl w:val="3ED24DC6"/>
    <w:lvl w:ilvl="0" w:tplc="9EC0960E">
      <w:numFmt w:val="bullet"/>
      <w:lvlText w:val="-"/>
      <w:lvlJc w:val="left"/>
      <w:pPr>
        <w:tabs>
          <w:tab w:val="num" w:pos="735"/>
        </w:tabs>
        <w:ind w:left="735" w:hanging="435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7" w15:restartNumberingAfterBreak="0">
    <w:nsid w:val="7B135643"/>
    <w:multiLevelType w:val="hybridMultilevel"/>
    <w:tmpl w:val="BAE8105A"/>
    <w:lvl w:ilvl="0" w:tplc="F95AB4EE">
      <w:start w:val="136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0F19AA"/>
    <w:multiLevelType w:val="hybridMultilevel"/>
    <w:tmpl w:val="D996EA6E"/>
    <w:lvl w:ilvl="0" w:tplc="C36EDD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354419">
    <w:abstractNumId w:val="8"/>
  </w:num>
  <w:num w:numId="2" w16cid:durableId="416370006">
    <w:abstractNumId w:val="7"/>
  </w:num>
  <w:num w:numId="3" w16cid:durableId="299002118">
    <w:abstractNumId w:val="6"/>
  </w:num>
  <w:num w:numId="4" w16cid:durableId="1476801282">
    <w:abstractNumId w:val="4"/>
  </w:num>
  <w:num w:numId="5" w16cid:durableId="516189928">
    <w:abstractNumId w:val="3"/>
  </w:num>
  <w:num w:numId="6" w16cid:durableId="153617136">
    <w:abstractNumId w:val="5"/>
  </w:num>
  <w:num w:numId="7" w16cid:durableId="1406220232">
    <w:abstractNumId w:val="2"/>
  </w:num>
  <w:num w:numId="8" w16cid:durableId="694624387">
    <w:abstractNumId w:val="1"/>
  </w:num>
  <w:num w:numId="9" w16cid:durableId="1846625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3074" fillcolor="white" stroke="f">
      <v:fill color="white" opacity="0"/>
      <v:stroke on="f"/>
    </o:shapedefaults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46E0C"/>
    <w:rsid w:val="00001110"/>
    <w:rsid w:val="00001CEA"/>
    <w:rsid w:val="00002FFF"/>
    <w:rsid w:val="000058A1"/>
    <w:rsid w:val="00005DE0"/>
    <w:rsid w:val="00005E2B"/>
    <w:rsid w:val="00005E76"/>
    <w:rsid w:val="00011AC6"/>
    <w:rsid w:val="00012017"/>
    <w:rsid w:val="0001539D"/>
    <w:rsid w:val="000167BE"/>
    <w:rsid w:val="000167DE"/>
    <w:rsid w:val="00022A21"/>
    <w:rsid w:val="000265E1"/>
    <w:rsid w:val="00031839"/>
    <w:rsid w:val="00033D05"/>
    <w:rsid w:val="00036BF3"/>
    <w:rsid w:val="000378B8"/>
    <w:rsid w:val="00043B31"/>
    <w:rsid w:val="00053EC7"/>
    <w:rsid w:val="00054B8B"/>
    <w:rsid w:val="0006125A"/>
    <w:rsid w:val="0006296C"/>
    <w:rsid w:val="000633EE"/>
    <w:rsid w:val="00080E87"/>
    <w:rsid w:val="00082851"/>
    <w:rsid w:val="0008679E"/>
    <w:rsid w:val="000901A4"/>
    <w:rsid w:val="00090B62"/>
    <w:rsid w:val="000A0E4D"/>
    <w:rsid w:val="000A1468"/>
    <w:rsid w:val="000A3424"/>
    <w:rsid w:val="000A3570"/>
    <w:rsid w:val="000B40DD"/>
    <w:rsid w:val="000C1319"/>
    <w:rsid w:val="000C31C2"/>
    <w:rsid w:val="000C7B3A"/>
    <w:rsid w:val="000D480D"/>
    <w:rsid w:val="000D706A"/>
    <w:rsid w:val="000E00F3"/>
    <w:rsid w:val="000E10C9"/>
    <w:rsid w:val="000E380B"/>
    <w:rsid w:val="000E5919"/>
    <w:rsid w:val="000E5C43"/>
    <w:rsid w:val="000E7955"/>
    <w:rsid w:val="001079A0"/>
    <w:rsid w:val="00111248"/>
    <w:rsid w:val="001139EE"/>
    <w:rsid w:val="00116B4E"/>
    <w:rsid w:val="00121C0A"/>
    <w:rsid w:val="00121E84"/>
    <w:rsid w:val="001326A7"/>
    <w:rsid w:val="00146E0C"/>
    <w:rsid w:val="001516D6"/>
    <w:rsid w:val="00152396"/>
    <w:rsid w:val="00153527"/>
    <w:rsid w:val="00156EED"/>
    <w:rsid w:val="001570A5"/>
    <w:rsid w:val="0016079C"/>
    <w:rsid w:val="0017188E"/>
    <w:rsid w:val="00177663"/>
    <w:rsid w:val="001818CD"/>
    <w:rsid w:val="001819D6"/>
    <w:rsid w:val="00182C9A"/>
    <w:rsid w:val="001844E9"/>
    <w:rsid w:val="00187493"/>
    <w:rsid w:val="001959D6"/>
    <w:rsid w:val="001A0112"/>
    <w:rsid w:val="001A11FB"/>
    <w:rsid w:val="001A58B0"/>
    <w:rsid w:val="001A6891"/>
    <w:rsid w:val="001B043B"/>
    <w:rsid w:val="001B3B37"/>
    <w:rsid w:val="001B46B1"/>
    <w:rsid w:val="001B71A5"/>
    <w:rsid w:val="001C0769"/>
    <w:rsid w:val="001C58D0"/>
    <w:rsid w:val="001C618B"/>
    <w:rsid w:val="001D0BC8"/>
    <w:rsid w:val="001E799B"/>
    <w:rsid w:val="001F1D70"/>
    <w:rsid w:val="00200C41"/>
    <w:rsid w:val="00204422"/>
    <w:rsid w:val="002050AE"/>
    <w:rsid w:val="002066AC"/>
    <w:rsid w:val="00210CAA"/>
    <w:rsid w:val="002128F0"/>
    <w:rsid w:val="00221A09"/>
    <w:rsid w:val="00224512"/>
    <w:rsid w:val="00224C42"/>
    <w:rsid w:val="00224D23"/>
    <w:rsid w:val="0023013D"/>
    <w:rsid w:val="00232488"/>
    <w:rsid w:val="0023697B"/>
    <w:rsid w:val="0024086B"/>
    <w:rsid w:val="00241D77"/>
    <w:rsid w:val="002427B4"/>
    <w:rsid w:val="00250309"/>
    <w:rsid w:val="00250935"/>
    <w:rsid w:val="002540AE"/>
    <w:rsid w:val="0025565F"/>
    <w:rsid w:val="0026214C"/>
    <w:rsid w:val="00263820"/>
    <w:rsid w:val="00263ED5"/>
    <w:rsid w:val="002640F9"/>
    <w:rsid w:val="00264184"/>
    <w:rsid w:val="00270F0F"/>
    <w:rsid w:val="002725E0"/>
    <w:rsid w:val="00285F30"/>
    <w:rsid w:val="00287A92"/>
    <w:rsid w:val="00293691"/>
    <w:rsid w:val="0029760A"/>
    <w:rsid w:val="002A0F00"/>
    <w:rsid w:val="002A5865"/>
    <w:rsid w:val="002B06D1"/>
    <w:rsid w:val="002B0DA5"/>
    <w:rsid w:val="002C50A4"/>
    <w:rsid w:val="002C7222"/>
    <w:rsid w:val="002C77ED"/>
    <w:rsid w:val="002D1118"/>
    <w:rsid w:val="002D4484"/>
    <w:rsid w:val="002D5789"/>
    <w:rsid w:val="002E114B"/>
    <w:rsid w:val="002E5562"/>
    <w:rsid w:val="002F398C"/>
    <w:rsid w:val="002F4777"/>
    <w:rsid w:val="002F61CE"/>
    <w:rsid w:val="00313ED4"/>
    <w:rsid w:val="003151E9"/>
    <w:rsid w:val="00316D4E"/>
    <w:rsid w:val="003223C4"/>
    <w:rsid w:val="003337F7"/>
    <w:rsid w:val="00337F62"/>
    <w:rsid w:val="0034112A"/>
    <w:rsid w:val="0034200F"/>
    <w:rsid w:val="0034439B"/>
    <w:rsid w:val="00347D52"/>
    <w:rsid w:val="0035183F"/>
    <w:rsid w:val="00353BA0"/>
    <w:rsid w:val="00356FEB"/>
    <w:rsid w:val="00356FF4"/>
    <w:rsid w:val="00370382"/>
    <w:rsid w:val="0037397D"/>
    <w:rsid w:val="00373B33"/>
    <w:rsid w:val="0037521C"/>
    <w:rsid w:val="00377493"/>
    <w:rsid w:val="0038057C"/>
    <w:rsid w:val="00381A0F"/>
    <w:rsid w:val="0038618E"/>
    <w:rsid w:val="003957A4"/>
    <w:rsid w:val="003A03B2"/>
    <w:rsid w:val="003A172A"/>
    <w:rsid w:val="003A3F66"/>
    <w:rsid w:val="003B2E6B"/>
    <w:rsid w:val="003B5F5F"/>
    <w:rsid w:val="003C1A9A"/>
    <w:rsid w:val="003C524E"/>
    <w:rsid w:val="003D3C85"/>
    <w:rsid w:val="003D5D00"/>
    <w:rsid w:val="003E039A"/>
    <w:rsid w:val="003E35FA"/>
    <w:rsid w:val="003E3E46"/>
    <w:rsid w:val="003E4731"/>
    <w:rsid w:val="003E5ECD"/>
    <w:rsid w:val="003F0B44"/>
    <w:rsid w:val="003F0FAF"/>
    <w:rsid w:val="003F149A"/>
    <w:rsid w:val="003F2900"/>
    <w:rsid w:val="003F68C1"/>
    <w:rsid w:val="004022D3"/>
    <w:rsid w:val="004058CC"/>
    <w:rsid w:val="00416A94"/>
    <w:rsid w:val="00420CE0"/>
    <w:rsid w:val="00421E43"/>
    <w:rsid w:val="00434E6B"/>
    <w:rsid w:val="00436452"/>
    <w:rsid w:val="004365F7"/>
    <w:rsid w:val="0044234B"/>
    <w:rsid w:val="0044394A"/>
    <w:rsid w:val="00450515"/>
    <w:rsid w:val="00452940"/>
    <w:rsid w:val="00455461"/>
    <w:rsid w:val="004575B2"/>
    <w:rsid w:val="004575CB"/>
    <w:rsid w:val="0046360A"/>
    <w:rsid w:val="004653E9"/>
    <w:rsid w:val="00470CFA"/>
    <w:rsid w:val="0047764B"/>
    <w:rsid w:val="0048311D"/>
    <w:rsid w:val="0048323F"/>
    <w:rsid w:val="00485A2D"/>
    <w:rsid w:val="0048726A"/>
    <w:rsid w:val="00487ADD"/>
    <w:rsid w:val="004904AD"/>
    <w:rsid w:val="0049265B"/>
    <w:rsid w:val="00497A64"/>
    <w:rsid w:val="004A2219"/>
    <w:rsid w:val="004A505B"/>
    <w:rsid w:val="004B0605"/>
    <w:rsid w:val="004B0D8E"/>
    <w:rsid w:val="004B66C3"/>
    <w:rsid w:val="004C3893"/>
    <w:rsid w:val="004C4F79"/>
    <w:rsid w:val="004C558A"/>
    <w:rsid w:val="004D0E40"/>
    <w:rsid w:val="004D1945"/>
    <w:rsid w:val="004E05FF"/>
    <w:rsid w:val="004E4048"/>
    <w:rsid w:val="004F0E14"/>
    <w:rsid w:val="004F1221"/>
    <w:rsid w:val="004F1F2E"/>
    <w:rsid w:val="004F2AC4"/>
    <w:rsid w:val="004F2E27"/>
    <w:rsid w:val="004F3BE8"/>
    <w:rsid w:val="004F4C09"/>
    <w:rsid w:val="004F4E91"/>
    <w:rsid w:val="004F5EF6"/>
    <w:rsid w:val="00500BEC"/>
    <w:rsid w:val="00501C8D"/>
    <w:rsid w:val="00502C17"/>
    <w:rsid w:val="00504D90"/>
    <w:rsid w:val="005110F2"/>
    <w:rsid w:val="005113CF"/>
    <w:rsid w:val="0051232F"/>
    <w:rsid w:val="00512A24"/>
    <w:rsid w:val="005153E6"/>
    <w:rsid w:val="005174D5"/>
    <w:rsid w:val="0052034A"/>
    <w:rsid w:val="00523BE4"/>
    <w:rsid w:val="00526B99"/>
    <w:rsid w:val="00534637"/>
    <w:rsid w:val="0053708C"/>
    <w:rsid w:val="0054222F"/>
    <w:rsid w:val="00544D0E"/>
    <w:rsid w:val="00546B4C"/>
    <w:rsid w:val="00551FA5"/>
    <w:rsid w:val="00552771"/>
    <w:rsid w:val="005563A5"/>
    <w:rsid w:val="005710BD"/>
    <w:rsid w:val="0057121D"/>
    <w:rsid w:val="005733B9"/>
    <w:rsid w:val="00574450"/>
    <w:rsid w:val="00584198"/>
    <w:rsid w:val="00586903"/>
    <w:rsid w:val="0059034E"/>
    <w:rsid w:val="005B10F4"/>
    <w:rsid w:val="005B1A6A"/>
    <w:rsid w:val="005B4612"/>
    <w:rsid w:val="005B475C"/>
    <w:rsid w:val="005B62BB"/>
    <w:rsid w:val="005B6BB8"/>
    <w:rsid w:val="005C581C"/>
    <w:rsid w:val="005C64E5"/>
    <w:rsid w:val="005E55EE"/>
    <w:rsid w:val="005E73D9"/>
    <w:rsid w:val="005F2B7A"/>
    <w:rsid w:val="005F5E73"/>
    <w:rsid w:val="005F667F"/>
    <w:rsid w:val="005F7E6A"/>
    <w:rsid w:val="00601C16"/>
    <w:rsid w:val="00607132"/>
    <w:rsid w:val="00611673"/>
    <w:rsid w:val="00617B5E"/>
    <w:rsid w:val="006256EC"/>
    <w:rsid w:val="006260CC"/>
    <w:rsid w:val="00626BC6"/>
    <w:rsid w:val="0063005A"/>
    <w:rsid w:val="0063093C"/>
    <w:rsid w:val="006330E8"/>
    <w:rsid w:val="00644837"/>
    <w:rsid w:val="00655D4C"/>
    <w:rsid w:val="006600DB"/>
    <w:rsid w:val="0066138F"/>
    <w:rsid w:val="00672ED7"/>
    <w:rsid w:val="0067687C"/>
    <w:rsid w:val="00676AA3"/>
    <w:rsid w:val="00684174"/>
    <w:rsid w:val="00684973"/>
    <w:rsid w:val="00685450"/>
    <w:rsid w:val="00690906"/>
    <w:rsid w:val="00691043"/>
    <w:rsid w:val="006940F7"/>
    <w:rsid w:val="006A5EDE"/>
    <w:rsid w:val="006A6967"/>
    <w:rsid w:val="006B295A"/>
    <w:rsid w:val="006B3CBB"/>
    <w:rsid w:val="006B60B2"/>
    <w:rsid w:val="006B662F"/>
    <w:rsid w:val="006C36C4"/>
    <w:rsid w:val="006C3C66"/>
    <w:rsid w:val="006C6A56"/>
    <w:rsid w:val="006C7499"/>
    <w:rsid w:val="006D0DB6"/>
    <w:rsid w:val="006E6BEA"/>
    <w:rsid w:val="006E6C47"/>
    <w:rsid w:val="006F09C7"/>
    <w:rsid w:val="006F151F"/>
    <w:rsid w:val="006F63B0"/>
    <w:rsid w:val="00717E7F"/>
    <w:rsid w:val="0072615C"/>
    <w:rsid w:val="00730735"/>
    <w:rsid w:val="00730F0A"/>
    <w:rsid w:val="00732A6C"/>
    <w:rsid w:val="00737B66"/>
    <w:rsid w:val="00744993"/>
    <w:rsid w:val="00744AFD"/>
    <w:rsid w:val="00745B91"/>
    <w:rsid w:val="00745D45"/>
    <w:rsid w:val="00746405"/>
    <w:rsid w:val="00746C57"/>
    <w:rsid w:val="00753B84"/>
    <w:rsid w:val="007555B9"/>
    <w:rsid w:val="00760ADC"/>
    <w:rsid w:val="00765769"/>
    <w:rsid w:val="00766AA8"/>
    <w:rsid w:val="0077033B"/>
    <w:rsid w:val="00770691"/>
    <w:rsid w:val="00772DC9"/>
    <w:rsid w:val="007771A8"/>
    <w:rsid w:val="00780ACE"/>
    <w:rsid w:val="00785D9D"/>
    <w:rsid w:val="0078793D"/>
    <w:rsid w:val="00790A41"/>
    <w:rsid w:val="00791C26"/>
    <w:rsid w:val="00792684"/>
    <w:rsid w:val="007A7394"/>
    <w:rsid w:val="007B7580"/>
    <w:rsid w:val="007C3C23"/>
    <w:rsid w:val="007C5E13"/>
    <w:rsid w:val="007D11CB"/>
    <w:rsid w:val="007D6931"/>
    <w:rsid w:val="007E17E5"/>
    <w:rsid w:val="007E230A"/>
    <w:rsid w:val="007E36B9"/>
    <w:rsid w:val="007E5A84"/>
    <w:rsid w:val="007E77EC"/>
    <w:rsid w:val="007E7A96"/>
    <w:rsid w:val="007F32D8"/>
    <w:rsid w:val="00800770"/>
    <w:rsid w:val="00804E71"/>
    <w:rsid w:val="00814C2A"/>
    <w:rsid w:val="00815DFB"/>
    <w:rsid w:val="0082313B"/>
    <w:rsid w:val="00826CEC"/>
    <w:rsid w:val="0083348B"/>
    <w:rsid w:val="008345A3"/>
    <w:rsid w:val="0084045B"/>
    <w:rsid w:val="00840EA0"/>
    <w:rsid w:val="00845296"/>
    <w:rsid w:val="00850647"/>
    <w:rsid w:val="00852AAB"/>
    <w:rsid w:val="008579D1"/>
    <w:rsid w:val="00857B39"/>
    <w:rsid w:val="00861A70"/>
    <w:rsid w:val="00867E9F"/>
    <w:rsid w:val="0087226B"/>
    <w:rsid w:val="008734C2"/>
    <w:rsid w:val="00874C8C"/>
    <w:rsid w:val="00877C44"/>
    <w:rsid w:val="008872B0"/>
    <w:rsid w:val="00891FE9"/>
    <w:rsid w:val="008936DB"/>
    <w:rsid w:val="0089577C"/>
    <w:rsid w:val="008A10C9"/>
    <w:rsid w:val="008A6C7E"/>
    <w:rsid w:val="008A6D86"/>
    <w:rsid w:val="008A6E72"/>
    <w:rsid w:val="008A71B2"/>
    <w:rsid w:val="008A7ABB"/>
    <w:rsid w:val="008C459A"/>
    <w:rsid w:val="008D5475"/>
    <w:rsid w:val="008E67CA"/>
    <w:rsid w:val="008F2C3A"/>
    <w:rsid w:val="008F5D81"/>
    <w:rsid w:val="008F6925"/>
    <w:rsid w:val="008F69F1"/>
    <w:rsid w:val="008F6DC7"/>
    <w:rsid w:val="00902552"/>
    <w:rsid w:val="009042A0"/>
    <w:rsid w:val="009047ED"/>
    <w:rsid w:val="00907C12"/>
    <w:rsid w:val="00913DE7"/>
    <w:rsid w:val="009219D8"/>
    <w:rsid w:val="00922FFF"/>
    <w:rsid w:val="0092542F"/>
    <w:rsid w:val="00930E45"/>
    <w:rsid w:val="00935684"/>
    <w:rsid w:val="009406FA"/>
    <w:rsid w:val="00941311"/>
    <w:rsid w:val="009437FB"/>
    <w:rsid w:val="00956168"/>
    <w:rsid w:val="009563F7"/>
    <w:rsid w:val="00960D38"/>
    <w:rsid w:val="009635C3"/>
    <w:rsid w:val="00964656"/>
    <w:rsid w:val="00970BA4"/>
    <w:rsid w:val="009739F2"/>
    <w:rsid w:val="00975CFC"/>
    <w:rsid w:val="0098126F"/>
    <w:rsid w:val="00985985"/>
    <w:rsid w:val="00985D13"/>
    <w:rsid w:val="009876DB"/>
    <w:rsid w:val="009909EC"/>
    <w:rsid w:val="00990A84"/>
    <w:rsid w:val="00994867"/>
    <w:rsid w:val="00996B81"/>
    <w:rsid w:val="009A7127"/>
    <w:rsid w:val="009B2570"/>
    <w:rsid w:val="009B4DAA"/>
    <w:rsid w:val="009B78CF"/>
    <w:rsid w:val="009B7C65"/>
    <w:rsid w:val="009C1E57"/>
    <w:rsid w:val="009C2C2D"/>
    <w:rsid w:val="009C3D81"/>
    <w:rsid w:val="009C616C"/>
    <w:rsid w:val="009C7149"/>
    <w:rsid w:val="009D1A84"/>
    <w:rsid w:val="009D4C41"/>
    <w:rsid w:val="009D541E"/>
    <w:rsid w:val="009F6022"/>
    <w:rsid w:val="009F64D7"/>
    <w:rsid w:val="00A03820"/>
    <w:rsid w:val="00A1248A"/>
    <w:rsid w:val="00A13521"/>
    <w:rsid w:val="00A15599"/>
    <w:rsid w:val="00A20B72"/>
    <w:rsid w:val="00A21689"/>
    <w:rsid w:val="00A300BC"/>
    <w:rsid w:val="00A31D4E"/>
    <w:rsid w:val="00A3612D"/>
    <w:rsid w:val="00A3687A"/>
    <w:rsid w:val="00A40E6C"/>
    <w:rsid w:val="00A414B2"/>
    <w:rsid w:val="00A50078"/>
    <w:rsid w:val="00A501B2"/>
    <w:rsid w:val="00A53D79"/>
    <w:rsid w:val="00A54BE3"/>
    <w:rsid w:val="00A55591"/>
    <w:rsid w:val="00A56F37"/>
    <w:rsid w:val="00A635E3"/>
    <w:rsid w:val="00A71D70"/>
    <w:rsid w:val="00A723EE"/>
    <w:rsid w:val="00A74706"/>
    <w:rsid w:val="00A84CF6"/>
    <w:rsid w:val="00A8667E"/>
    <w:rsid w:val="00A906DD"/>
    <w:rsid w:val="00A94553"/>
    <w:rsid w:val="00A97C36"/>
    <w:rsid w:val="00AA57F7"/>
    <w:rsid w:val="00AA697B"/>
    <w:rsid w:val="00AA7186"/>
    <w:rsid w:val="00AB324D"/>
    <w:rsid w:val="00AB44BB"/>
    <w:rsid w:val="00AB53D5"/>
    <w:rsid w:val="00AC4FB7"/>
    <w:rsid w:val="00AC530B"/>
    <w:rsid w:val="00AC6196"/>
    <w:rsid w:val="00AE2B9E"/>
    <w:rsid w:val="00AE2F79"/>
    <w:rsid w:val="00AE379D"/>
    <w:rsid w:val="00AE39AF"/>
    <w:rsid w:val="00AF1D2C"/>
    <w:rsid w:val="00B04C3F"/>
    <w:rsid w:val="00B059E0"/>
    <w:rsid w:val="00B16570"/>
    <w:rsid w:val="00B17A24"/>
    <w:rsid w:val="00B20FA1"/>
    <w:rsid w:val="00B215DC"/>
    <w:rsid w:val="00B22362"/>
    <w:rsid w:val="00B24EF3"/>
    <w:rsid w:val="00B3371D"/>
    <w:rsid w:val="00B429AE"/>
    <w:rsid w:val="00B43B68"/>
    <w:rsid w:val="00B463F8"/>
    <w:rsid w:val="00B46C72"/>
    <w:rsid w:val="00B527E0"/>
    <w:rsid w:val="00B55E94"/>
    <w:rsid w:val="00B60222"/>
    <w:rsid w:val="00B76A5A"/>
    <w:rsid w:val="00B83725"/>
    <w:rsid w:val="00B8652B"/>
    <w:rsid w:val="00B86920"/>
    <w:rsid w:val="00B9159A"/>
    <w:rsid w:val="00B92FC9"/>
    <w:rsid w:val="00BB2698"/>
    <w:rsid w:val="00BB283B"/>
    <w:rsid w:val="00BB30DA"/>
    <w:rsid w:val="00BC23EF"/>
    <w:rsid w:val="00BC2F48"/>
    <w:rsid w:val="00BE4F36"/>
    <w:rsid w:val="00BE6A1B"/>
    <w:rsid w:val="00BF101C"/>
    <w:rsid w:val="00BF1DB0"/>
    <w:rsid w:val="00BF636D"/>
    <w:rsid w:val="00C0211E"/>
    <w:rsid w:val="00C02783"/>
    <w:rsid w:val="00C071B2"/>
    <w:rsid w:val="00C13C0C"/>
    <w:rsid w:val="00C156AC"/>
    <w:rsid w:val="00C26477"/>
    <w:rsid w:val="00C316BF"/>
    <w:rsid w:val="00C332AB"/>
    <w:rsid w:val="00C36C16"/>
    <w:rsid w:val="00C37A85"/>
    <w:rsid w:val="00C46551"/>
    <w:rsid w:val="00C530E0"/>
    <w:rsid w:val="00C556B9"/>
    <w:rsid w:val="00C60AB0"/>
    <w:rsid w:val="00C61880"/>
    <w:rsid w:val="00C632F6"/>
    <w:rsid w:val="00C64AFF"/>
    <w:rsid w:val="00C666FE"/>
    <w:rsid w:val="00C7630C"/>
    <w:rsid w:val="00C81465"/>
    <w:rsid w:val="00C867AA"/>
    <w:rsid w:val="00CA1879"/>
    <w:rsid w:val="00CA3ABD"/>
    <w:rsid w:val="00CB503F"/>
    <w:rsid w:val="00CB7117"/>
    <w:rsid w:val="00CB7F01"/>
    <w:rsid w:val="00CC0CE0"/>
    <w:rsid w:val="00CC2B45"/>
    <w:rsid w:val="00CC4134"/>
    <w:rsid w:val="00CC6A98"/>
    <w:rsid w:val="00CD0531"/>
    <w:rsid w:val="00CD3769"/>
    <w:rsid w:val="00CD6FA5"/>
    <w:rsid w:val="00CE6230"/>
    <w:rsid w:val="00CE6693"/>
    <w:rsid w:val="00CE70D8"/>
    <w:rsid w:val="00CF42BB"/>
    <w:rsid w:val="00D03EA9"/>
    <w:rsid w:val="00D11E10"/>
    <w:rsid w:val="00D12CC9"/>
    <w:rsid w:val="00D17AA8"/>
    <w:rsid w:val="00D214F4"/>
    <w:rsid w:val="00D221E1"/>
    <w:rsid w:val="00D22F7F"/>
    <w:rsid w:val="00D241C7"/>
    <w:rsid w:val="00D25F36"/>
    <w:rsid w:val="00D27FAB"/>
    <w:rsid w:val="00D31320"/>
    <w:rsid w:val="00D43FAF"/>
    <w:rsid w:val="00D56974"/>
    <w:rsid w:val="00D666F8"/>
    <w:rsid w:val="00D66A2D"/>
    <w:rsid w:val="00D66B90"/>
    <w:rsid w:val="00D7184A"/>
    <w:rsid w:val="00D7499F"/>
    <w:rsid w:val="00D764B0"/>
    <w:rsid w:val="00D80037"/>
    <w:rsid w:val="00D82458"/>
    <w:rsid w:val="00D82E1A"/>
    <w:rsid w:val="00D835AA"/>
    <w:rsid w:val="00D9157A"/>
    <w:rsid w:val="00D96386"/>
    <w:rsid w:val="00D96FC9"/>
    <w:rsid w:val="00DA2C8D"/>
    <w:rsid w:val="00DB01E2"/>
    <w:rsid w:val="00DB03A2"/>
    <w:rsid w:val="00DB10D0"/>
    <w:rsid w:val="00DB113D"/>
    <w:rsid w:val="00DB2C37"/>
    <w:rsid w:val="00DB661F"/>
    <w:rsid w:val="00DC1E53"/>
    <w:rsid w:val="00DC2658"/>
    <w:rsid w:val="00DD3074"/>
    <w:rsid w:val="00DD482C"/>
    <w:rsid w:val="00DE0397"/>
    <w:rsid w:val="00DE2742"/>
    <w:rsid w:val="00DE5009"/>
    <w:rsid w:val="00DE6F92"/>
    <w:rsid w:val="00DF1135"/>
    <w:rsid w:val="00DF1461"/>
    <w:rsid w:val="00E01B83"/>
    <w:rsid w:val="00E036A3"/>
    <w:rsid w:val="00E06960"/>
    <w:rsid w:val="00E06FC9"/>
    <w:rsid w:val="00E148C3"/>
    <w:rsid w:val="00E25C99"/>
    <w:rsid w:val="00E30DC5"/>
    <w:rsid w:val="00E3293C"/>
    <w:rsid w:val="00E340F3"/>
    <w:rsid w:val="00E35FBB"/>
    <w:rsid w:val="00E36720"/>
    <w:rsid w:val="00E422E6"/>
    <w:rsid w:val="00E44634"/>
    <w:rsid w:val="00E45B12"/>
    <w:rsid w:val="00E4603F"/>
    <w:rsid w:val="00E47747"/>
    <w:rsid w:val="00E524AB"/>
    <w:rsid w:val="00E56283"/>
    <w:rsid w:val="00E56890"/>
    <w:rsid w:val="00E61D02"/>
    <w:rsid w:val="00E62343"/>
    <w:rsid w:val="00E73C03"/>
    <w:rsid w:val="00E74215"/>
    <w:rsid w:val="00E92DB0"/>
    <w:rsid w:val="00E93998"/>
    <w:rsid w:val="00E9795E"/>
    <w:rsid w:val="00EA34B9"/>
    <w:rsid w:val="00EA5009"/>
    <w:rsid w:val="00EA69CF"/>
    <w:rsid w:val="00EB0420"/>
    <w:rsid w:val="00EB203D"/>
    <w:rsid w:val="00EB5E65"/>
    <w:rsid w:val="00EC2A5A"/>
    <w:rsid w:val="00ED1D82"/>
    <w:rsid w:val="00ED5E82"/>
    <w:rsid w:val="00ED75AF"/>
    <w:rsid w:val="00EE1418"/>
    <w:rsid w:val="00EE35CB"/>
    <w:rsid w:val="00EF190B"/>
    <w:rsid w:val="00EF262D"/>
    <w:rsid w:val="00F00356"/>
    <w:rsid w:val="00F04F1D"/>
    <w:rsid w:val="00F068D1"/>
    <w:rsid w:val="00F15398"/>
    <w:rsid w:val="00F153D1"/>
    <w:rsid w:val="00F1754A"/>
    <w:rsid w:val="00F30542"/>
    <w:rsid w:val="00F3224A"/>
    <w:rsid w:val="00F32281"/>
    <w:rsid w:val="00F33130"/>
    <w:rsid w:val="00F362D3"/>
    <w:rsid w:val="00F362E5"/>
    <w:rsid w:val="00F43B7C"/>
    <w:rsid w:val="00F44672"/>
    <w:rsid w:val="00F45D71"/>
    <w:rsid w:val="00F466EF"/>
    <w:rsid w:val="00F50468"/>
    <w:rsid w:val="00F5590D"/>
    <w:rsid w:val="00F5623E"/>
    <w:rsid w:val="00F56463"/>
    <w:rsid w:val="00F60526"/>
    <w:rsid w:val="00F61711"/>
    <w:rsid w:val="00F6482E"/>
    <w:rsid w:val="00F71E6A"/>
    <w:rsid w:val="00F76A05"/>
    <w:rsid w:val="00F82D20"/>
    <w:rsid w:val="00F837E6"/>
    <w:rsid w:val="00F83E0F"/>
    <w:rsid w:val="00F865CE"/>
    <w:rsid w:val="00F86E20"/>
    <w:rsid w:val="00F87408"/>
    <w:rsid w:val="00F877F5"/>
    <w:rsid w:val="00F93F14"/>
    <w:rsid w:val="00F94777"/>
    <w:rsid w:val="00F971BA"/>
    <w:rsid w:val="00FA5833"/>
    <w:rsid w:val="00FB24E0"/>
    <w:rsid w:val="00FC25BE"/>
    <w:rsid w:val="00FD164F"/>
    <w:rsid w:val="00FD3721"/>
    <w:rsid w:val="00FE061C"/>
    <w:rsid w:val="00FE08A0"/>
    <w:rsid w:val="00FE57A1"/>
    <w:rsid w:val="00FF5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 stroke="f">
      <v:fill color="white" opacity="0"/>
      <v:stroke on="f"/>
    </o:shapedefaults>
    <o:shapelayout v:ext="edit">
      <o:idmap v:ext="edit" data="2"/>
    </o:shapelayout>
  </w:shapeDefaults>
  <w:decimalSymbol w:val=","/>
  <w:listSeparator w:val=";"/>
  <w14:docId w14:val="5327A2AB"/>
  <w15:chartTrackingRefBased/>
  <w15:docId w15:val="{FA277BF4-EE6B-4407-9CB0-3B3DBE402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Pr>
      <w:rFonts w:ascii="Arial" w:hAnsi="Arial"/>
      <w:sz w:val="22"/>
      <w:szCs w:val="24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paragraph" w:styleId="Noga">
    <w:name w:val="footer"/>
    <w:basedOn w:val="Navaden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</w:style>
  <w:style w:type="paragraph" w:styleId="Besedilooblaka">
    <w:name w:val="Balloon Text"/>
    <w:basedOn w:val="Navaden"/>
    <w:semiHidden/>
    <w:rPr>
      <w:rFonts w:ascii="Tahoma" w:hAnsi="Tahoma" w:cs="Tahoma"/>
      <w:sz w:val="16"/>
      <w:szCs w:val="16"/>
    </w:rPr>
  </w:style>
  <w:style w:type="character" w:styleId="Hiperpovezava">
    <w:name w:val="Hyperlink"/>
    <w:rsid w:val="00AB53D5"/>
    <w:rPr>
      <w:color w:val="0000FF"/>
      <w:u w:val="single"/>
    </w:rPr>
  </w:style>
  <w:style w:type="character" w:styleId="Nerazreenaomemba">
    <w:name w:val="Unresolved Mention"/>
    <w:uiPriority w:val="99"/>
    <w:semiHidden/>
    <w:unhideWhenUsed/>
    <w:rsid w:val="00DE6F92"/>
    <w:rPr>
      <w:color w:val="808080"/>
      <w:shd w:val="clear" w:color="auto" w:fill="E6E6E6"/>
    </w:rPr>
  </w:style>
  <w:style w:type="table" w:customStyle="1" w:styleId="Tabelamrea1">
    <w:name w:val="Tabela – mreža1"/>
    <w:basedOn w:val="Navadnatabela"/>
    <w:next w:val="Tabelamrea"/>
    <w:uiPriority w:val="39"/>
    <w:rsid w:val="00BF636D"/>
    <w:rPr>
      <w:rFonts w:ascii="Calibri" w:eastAsia="Calibri" w:hAnsi="Calibri"/>
      <w:kern w:val="2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mrea">
    <w:name w:val="Table Grid"/>
    <w:basedOn w:val="Navadnatabela"/>
    <w:rsid w:val="00BF63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cina.vrhnika@vrhnika.s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uradni-list.si/1/objava.jsp?sop=2018-01-141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bcina.vrhnika@vrhnika.si" TargetMode="External"/><Relationship Id="rId2" Type="http://schemas.openxmlformats.org/officeDocument/2006/relationships/hyperlink" Target="http://www.vrhnika.si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PREDLOGE\KOMUNAL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KOMUNAL.DOT</Template>
  <TotalTime>0</TotalTime>
  <Pages>4</Pages>
  <Words>659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 478-113/2006-2 (5-04)</vt:lpstr>
    </vt:vector>
  </TitlesOfParts>
  <Company/>
  <LinksUpToDate>false</LinksUpToDate>
  <CharactersWithSpaces>4413</CharactersWithSpaces>
  <SharedDoc>false</SharedDoc>
  <HLinks>
    <vt:vector size="24" baseType="variant">
      <vt:variant>
        <vt:i4>2687059</vt:i4>
      </vt:variant>
      <vt:variant>
        <vt:i4>3</vt:i4>
      </vt:variant>
      <vt:variant>
        <vt:i4>0</vt:i4>
      </vt:variant>
      <vt:variant>
        <vt:i4>5</vt:i4>
      </vt:variant>
      <vt:variant>
        <vt:lpwstr>mailto:obcina.vrhnika@vrhnika.si</vt:lpwstr>
      </vt:variant>
      <vt:variant>
        <vt:lpwstr/>
      </vt:variant>
      <vt:variant>
        <vt:i4>7733284</vt:i4>
      </vt:variant>
      <vt:variant>
        <vt:i4>0</vt:i4>
      </vt:variant>
      <vt:variant>
        <vt:i4>0</vt:i4>
      </vt:variant>
      <vt:variant>
        <vt:i4>5</vt:i4>
      </vt:variant>
      <vt:variant>
        <vt:lpwstr>http://www.uradni-list.si/1/objava.jsp?sop=2018-01-1412</vt:lpwstr>
      </vt:variant>
      <vt:variant>
        <vt:lpwstr/>
      </vt:variant>
      <vt:variant>
        <vt:i4>2687059</vt:i4>
      </vt:variant>
      <vt:variant>
        <vt:i4>3</vt:i4>
      </vt:variant>
      <vt:variant>
        <vt:i4>0</vt:i4>
      </vt:variant>
      <vt:variant>
        <vt:i4>5</vt:i4>
      </vt:variant>
      <vt:variant>
        <vt:lpwstr>mailto:obcina.vrhnika@vrhnika.si</vt:lpwstr>
      </vt:variant>
      <vt:variant>
        <vt:lpwstr/>
      </vt:variant>
      <vt:variant>
        <vt:i4>6357088</vt:i4>
      </vt:variant>
      <vt:variant>
        <vt:i4>0</vt:i4>
      </vt:variant>
      <vt:variant>
        <vt:i4>0</vt:i4>
      </vt:variant>
      <vt:variant>
        <vt:i4>5</vt:i4>
      </vt:variant>
      <vt:variant>
        <vt:lpwstr>http://www.vrhnika.si/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 478-113/2006-2 (5-04)</dc:title>
  <dc:subject/>
  <dc:creator>milica koren</dc:creator>
  <cp:keywords/>
  <cp:lastModifiedBy>Jure Jakopič</cp:lastModifiedBy>
  <cp:revision>2</cp:revision>
  <cp:lastPrinted>2025-08-06T09:51:00Z</cp:lastPrinted>
  <dcterms:created xsi:type="dcterms:W3CDTF">2025-10-15T15:06:00Z</dcterms:created>
  <dcterms:modified xsi:type="dcterms:W3CDTF">2025-10-15T15:06:00Z</dcterms:modified>
</cp:coreProperties>
</file>