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907" w14:textId="77777777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r w:rsidR="001B46B1">
        <w:rPr>
          <w:rFonts w:cs="Arial"/>
          <w:szCs w:val="22"/>
        </w:rPr>
        <w:t>478-</w:t>
      </w:r>
      <w:r w:rsidR="00AE2F76">
        <w:rPr>
          <w:rFonts w:cs="Arial"/>
          <w:szCs w:val="22"/>
        </w:rPr>
        <w:t>117</w:t>
      </w:r>
      <w:r w:rsidR="00263ED5">
        <w:rPr>
          <w:rFonts w:cs="Arial"/>
          <w:szCs w:val="22"/>
        </w:rPr>
        <w:t>/202</w:t>
      </w:r>
      <w:r w:rsidR="00AE2F76">
        <w:rPr>
          <w:rFonts w:cs="Arial"/>
          <w:szCs w:val="22"/>
        </w:rPr>
        <w:t>5</w:t>
      </w:r>
      <w:r w:rsidR="009F64D7">
        <w:rPr>
          <w:rFonts w:cs="Arial"/>
          <w:szCs w:val="22"/>
        </w:rPr>
        <w:t>-</w:t>
      </w:r>
      <w:r w:rsidR="00263ED5" w:rsidRPr="009F64D7">
        <w:rPr>
          <w:rFonts w:cs="Arial"/>
          <w:szCs w:val="22"/>
        </w:rPr>
        <w:t>2</w:t>
      </w:r>
      <w:r w:rsidR="005113CF">
        <w:rPr>
          <w:rFonts w:cs="Arial"/>
          <w:szCs w:val="22"/>
        </w:rPr>
        <w:t xml:space="preserve"> (6-0</w:t>
      </w:r>
      <w:r w:rsidR="00116B4E">
        <w:rPr>
          <w:rFonts w:cs="Arial"/>
          <w:szCs w:val="22"/>
        </w:rPr>
        <w:t>3</w:t>
      </w:r>
      <w:r w:rsidR="005113CF">
        <w:rPr>
          <w:rFonts w:cs="Arial"/>
          <w:szCs w:val="22"/>
        </w:rPr>
        <w:t>)</w:t>
      </w:r>
    </w:p>
    <w:p w14:paraId="35BA7E9C" w14:textId="77777777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E92DB0">
        <w:rPr>
          <w:rFonts w:cs="Arial"/>
          <w:szCs w:val="22"/>
        </w:rPr>
        <w:t>13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10</w:t>
      </w:r>
      <w:r w:rsidR="00BF636D">
        <w:rPr>
          <w:rFonts w:cs="Arial"/>
          <w:szCs w:val="22"/>
        </w:rPr>
        <w:t>. 2025</w:t>
      </w:r>
    </w:p>
    <w:p w14:paraId="4E9801EF" w14:textId="77777777" w:rsidR="000C31C2" w:rsidRDefault="000C31C2" w:rsidP="00DE6F92">
      <w:pPr>
        <w:rPr>
          <w:rFonts w:cs="Arial"/>
          <w:noProof/>
          <w:szCs w:val="22"/>
        </w:rPr>
      </w:pPr>
    </w:p>
    <w:p w14:paraId="388F10CE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638486A6" w14:textId="77777777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 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6E2E8A02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0A716AA9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3C1599A8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23B487B7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FC74E78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7C1A4D5F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1817386A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4DDBFA92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0B28987F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F6EF15E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4E2E6396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64AF536C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35203F96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31341FCE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37B4F229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573"/>
        <w:gridCol w:w="573"/>
        <w:gridCol w:w="3052"/>
        <w:gridCol w:w="1507"/>
        <w:gridCol w:w="1796"/>
      </w:tblGrid>
      <w:tr w:rsidR="00BF636D" w:rsidRPr="00DF7F62" w14:paraId="3691D886" w14:textId="77777777" w:rsidTr="00F04F1D">
        <w:tc>
          <w:tcPr>
            <w:tcW w:w="0" w:type="auto"/>
            <w:gridSpan w:val="2"/>
            <w:vAlign w:val="center"/>
          </w:tcPr>
          <w:p w14:paraId="33BADDF2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22E15898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3A10843A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6AD8A13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6A96CF0B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BF636D" w:rsidRPr="00DF7F62" w14:paraId="237E5152" w14:textId="77777777" w:rsidTr="00F04F1D">
        <w:tc>
          <w:tcPr>
            <w:tcW w:w="0" w:type="auto"/>
            <w:gridSpan w:val="2"/>
            <w:vAlign w:val="center"/>
          </w:tcPr>
          <w:p w14:paraId="142C6C5E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0" w:type="auto"/>
            <w:gridSpan w:val="2"/>
            <w:vAlign w:val="center"/>
          </w:tcPr>
          <w:p w14:paraId="074603E8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24107FC6" w14:textId="77777777" w:rsidR="005113CF" w:rsidRPr="00DF7F62" w:rsidRDefault="00221A09" w:rsidP="00BF636D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 xml:space="preserve">del </w:t>
            </w:r>
            <w:r w:rsidR="00BF636D">
              <w:rPr>
                <w:rFonts w:cs="Arial"/>
                <w:szCs w:val="22"/>
              </w:rPr>
              <w:t>z</w:t>
            </w:r>
            <w:r w:rsidR="00732A6C">
              <w:rPr>
                <w:rFonts w:cs="Arial"/>
                <w:szCs w:val="22"/>
              </w:rPr>
              <w:t>emljišč</w:t>
            </w:r>
            <w:r>
              <w:rPr>
                <w:rFonts w:cs="Arial"/>
                <w:szCs w:val="22"/>
              </w:rPr>
              <w:t>a</w:t>
            </w:r>
            <w:r w:rsidR="00BF636D">
              <w:rPr>
                <w:rFonts w:cs="Arial"/>
                <w:szCs w:val="22"/>
              </w:rPr>
              <w:t xml:space="preserve"> </w:t>
            </w:r>
            <w:r w:rsidR="00732A6C">
              <w:rPr>
                <w:rFonts w:cs="Arial"/>
                <w:szCs w:val="22"/>
              </w:rPr>
              <w:t xml:space="preserve">parc. št. </w:t>
            </w:r>
            <w:r>
              <w:rPr>
                <w:rFonts w:cs="Arial"/>
                <w:szCs w:val="22"/>
              </w:rPr>
              <w:t>2672/1</w:t>
            </w:r>
            <w:r w:rsidR="00D56974" w:rsidRPr="00DF7F62">
              <w:rPr>
                <w:rFonts w:cs="Arial"/>
                <w:szCs w:val="22"/>
              </w:rPr>
              <w:t xml:space="preserve"> k. o. V</w:t>
            </w:r>
            <w:r w:rsidR="005113CF">
              <w:rPr>
                <w:rFonts w:cs="Arial"/>
                <w:szCs w:val="22"/>
              </w:rPr>
              <w:t>rhnika</w:t>
            </w:r>
            <w:r w:rsidR="00D56974" w:rsidRPr="00DF7F62">
              <w:rPr>
                <w:rFonts w:cs="Arial"/>
                <w:szCs w:val="22"/>
              </w:rPr>
              <w:t xml:space="preserve"> (200</w:t>
            </w:r>
            <w:r w:rsidR="005113CF">
              <w:rPr>
                <w:rFonts w:cs="Arial"/>
                <w:szCs w:val="22"/>
              </w:rPr>
              <w:t>2</w:t>
            </w:r>
            <w:r w:rsidR="00D56974" w:rsidRPr="00DF7F62">
              <w:rPr>
                <w:rFonts w:cs="Arial"/>
                <w:szCs w:val="22"/>
              </w:rPr>
              <w:t>)</w:t>
            </w:r>
          </w:p>
          <w:p w14:paraId="28029404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5F52311" w14:textId="77777777" w:rsidR="00D56974" w:rsidRPr="00DF7F62" w:rsidRDefault="00AE2F76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60</w:t>
            </w:r>
            <w:r w:rsidR="00D56974" w:rsidRPr="00DF7F62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EECD6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6E0A747" w14:textId="77777777" w:rsidR="00D56974" w:rsidRPr="00DF7F62" w:rsidRDefault="00AE2F76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72,00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</w:p>
        </w:tc>
      </w:tr>
      <w:tr w:rsidR="00BF636D" w14:paraId="3D4423EB" w14:textId="77777777" w:rsidTr="00F04F1D">
        <w:trPr>
          <w:gridAfter w:val="2"/>
        </w:trPr>
        <w:tc>
          <w:tcPr>
            <w:tcW w:w="0" w:type="auto"/>
            <w:vAlign w:val="center"/>
          </w:tcPr>
          <w:p w14:paraId="40027A73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3A206871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085388A7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07AE1ABB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337ED655" w14:textId="77777777" w:rsidTr="00F04F1D">
        <w:trPr>
          <w:gridAfter w:val="2"/>
        </w:trPr>
        <w:tc>
          <w:tcPr>
            <w:tcW w:w="0" w:type="auto"/>
            <w:vAlign w:val="center"/>
          </w:tcPr>
          <w:p w14:paraId="7A22B9BF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213CCA40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3427C873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541BD63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</w:t>
            </w:r>
          </w:p>
        </w:tc>
        <w:tc>
          <w:tcPr>
            <w:tcW w:w="0" w:type="auto"/>
            <w:vAlign w:val="center"/>
          </w:tcPr>
          <w:p w14:paraId="760B8875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23F14F07" w14:textId="77777777" w:rsidR="00501C8D" w:rsidRDefault="00501C8D" w:rsidP="00DE6F92">
      <w:pPr>
        <w:rPr>
          <w:rFonts w:cs="Arial"/>
          <w:noProof/>
          <w:szCs w:val="22"/>
        </w:rPr>
      </w:pPr>
    </w:p>
    <w:p w14:paraId="7B717257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4A3C79A7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D13D3DD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4CB370BE" w14:textId="77777777" w:rsidR="00F60526" w:rsidRDefault="00F60526" w:rsidP="00937836">
      <w:pPr>
        <w:rPr>
          <w:rFonts w:cs="Arial"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937836">
        <w:rPr>
          <w:rFonts w:cs="Arial"/>
          <w:szCs w:val="22"/>
        </w:rPr>
        <w:t>478-117/2025-</w:t>
      </w:r>
      <w:r w:rsidR="00937836" w:rsidRPr="009F64D7">
        <w:rPr>
          <w:rFonts w:cs="Arial"/>
          <w:szCs w:val="22"/>
        </w:rPr>
        <w:t>2</w:t>
      </w:r>
      <w:r w:rsidR="00937836">
        <w:rPr>
          <w:rFonts w:cs="Arial"/>
          <w:szCs w:val="22"/>
        </w:rPr>
        <w:t xml:space="preserve"> (6-03)</w:t>
      </w:r>
      <w:r w:rsidR="00E92DB0">
        <w:rPr>
          <w:rFonts w:cs="Arial"/>
          <w:szCs w:val="22"/>
        </w:rPr>
        <w:t xml:space="preserve"> </w:t>
      </w:r>
      <w:r w:rsidR="00263820">
        <w:rPr>
          <w:rFonts w:cs="Arial"/>
          <w:szCs w:val="22"/>
        </w:rPr>
        <w:t xml:space="preserve">z dne </w:t>
      </w:r>
      <w:r w:rsidR="00E92DB0">
        <w:rPr>
          <w:rFonts w:cs="Arial"/>
          <w:szCs w:val="22"/>
        </w:rPr>
        <w:t>13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10</w:t>
      </w:r>
      <w:r w:rsidR="00263820">
        <w:rPr>
          <w:rFonts w:cs="Arial"/>
          <w:szCs w:val="22"/>
        </w:rPr>
        <w:t>. 2025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1AF9105A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5FF512AD" w14:textId="77777777" w:rsidR="000E10C9" w:rsidRDefault="00E340F3" w:rsidP="00112785">
      <w:pPr>
        <w:rPr>
          <w:rFonts w:cs="Arial"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>
        <w:rPr>
          <w:rFonts w:cs="Arial"/>
          <w:noProof/>
          <w:szCs w:val="22"/>
        </w:rPr>
        <w:t xml:space="preserve"> v sklopu</w:t>
      </w:r>
      <w:r w:rsidR="00C0211E">
        <w:rPr>
          <w:rFonts w:cs="Arial"/>
          <w:b/>
          <w:bCs/>
          <w:noProof/>
          <w:szCs w:val="22"/>
        </w:rPr>
        <w:t xml:space="preserve"> </w:t>
      </w:r>
      <w:r w:rsidR="00C0211E" w:rsidRPr="009B1161">
        <w:rPr>
          <w:rFonts w:cs="Arial"/>
          <w:noProof/>
          <w:szCs w:val="22"/>
        </w:rPr>
        <w:t>JAVNI RAZPISI</w:t>
      </w:r>
      <w:r w:rsidR="00C0211E">
        <w:rPr>
          <w:rFonts w:cs="Arial"/>
          <w:noProof/>
          <w:szCs w:val="22"/>
        </w:rPr>
        <w:t xml:space="preserve"> IN OBJAVE</w:t>
      </w:r>
      <w:r w:rsidR="00C0211E" w:rsidRPr="009B1161">
        <w:rPr>
          <w:rFonts w:cs="Arial"/>
          <w:noProof/>
          <w:szCs w:val="22"/>
        </w:rPr>
        <w:t xml:space="preserve"> - NAMERE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  <w:r w:rsidR="000E10C9">
        <w:rPr>
          <w:rFonts w:cs="Arial"/>
          <w:noProof/>
          <w:szCs w:val="22"/>
        </w:rPr>
        <w:t>Izpolnjeno</w:t>
      </w:r>
      <w:r w:rsidR="002D5789">
        <w:rPr>
          <w:rFonts w:cs="Arial"/>
          <w:noProof/>
          <w:szCs w:val="22"/>
        </w:rPr>
        <w:t xml:space="preserve"> p</w:t>
      </w:r>
      <w:r w:rsidRPr="00DE6F92">
        <w:rPr>
          <w:rFonts w:cs="Arial"/>
          <w:noProof/>
          <w:szCs w:val="22"/>
        </w:rPr>
        <w:t xml:space="preserve">rijavo na namero lahko ponudniki </w:t>
      </w:r>
      <w:r w:rsidR="000E10C9">
        <w:rPr>
          <w:rFonts w:cs="Arial"/>
          <w:noProof/>
          <w:szCs w:val="22"/>
        </w:rPr>
        <w:t>pošljejo priporočeno</w:t>
      </w:r>
      <w:r w:rsidRPr="00DE6F92">
        <w:rPr>
          <w:rFonts w:cs="Arial"/>
          <w:noProof/>
          <w:szCs w:val="22"/>
        </w:rPr>
        <w:t xml:space="preserve"> na naslov </w:t>
      </w:r>
      <w:r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112785">
        <w:rPr>
          <w:rFonts w:cs="Arial"/>
          <w:szCs w:val="22"/>
        </w:rPr>
        <w:t>478-117/2025-</w:t>
      </w:r>
      <w:r w:rsidR="00112785" w:rsidRPr="009F64D7">
        <w:rPr>
          <w:rFonts w:cs="Arial"/>
          <w:szCs w:val="22"/>
        </w:rPr>
        <w:t>2</w:t>
      </w:r>
      <w:r w:rsidR="00112785">
        <w:rPr>
          <w:rFonts w:cs="Arial"/>
          <w:szCs w:val="22"/>
        </w:rPr>
        <w:t xml:space="preserve"> (6-03)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>
        <w:rPr>
          <w:rFonts w:cs="Arial"/>
          <w:noProof/>
          <w:szCs w:val="22"/>
        </w:rPr>
        <w:t xml:space="preserve">. </w:t>
      </w:r>
    </w:p>
    <w:p w14:paraId="57DA69B6" w14:textId="77777777" w:rsidR="000E10C9" w:rsidRDefault="000E10C9" w:rsidP="00E340F3">
      <w:pPr>
        <w:jc w:val="both"/>
        <w:rPr>
          <w:rFonts w:cs="Arial"/>
          <w:noProof/>
          <w:szCs w:val="22"/>
        </w:rPr>
      </w:pPr>
    </w:p>
    <w:p w14:paraId="71165669" w14:textId="77777777" w:rsidR="00E340F3" w:rsidRPr="00DE6F92" w:rsidRDefault="00E340F3" w:rsidP="00E340F3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00FDFE8C" w14:textId="77777777" w:rsidR="00DE6F92" w:rsidRPr="00DE6F92" w:rsidRDefault="00DE6F92" w:rsidP="00356FEB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lastRenderedPageBreak/>
        <w:t xml:space="preserve">V primeru, da se na namero javi več ponudnikov, bo izveden postopek </w:t>
      </w:r>
      <w:r w:rsidR="00A635E3">
        <w:rPr>
          <w:rFonts w:cs="Arial"/>
          <w:noProof/>
          <w:szCs w:val="22"/>
        </w:rPr>
        <w:t xml:space="preserve">osebnih </w:t>
      </w:r>
      <w:r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in drugih pogojih pravnega posla</w:t>
      </w:r>
      <w:r w:rsidRPr="00DE6F92">
        <w:rPr>
          <w:rFonts w:cs="Arial"/>
          <w:noProof/>
          <w:szCs w:val="22"/>
        </w:rPr>
        <w:t>.</w:t>
      </w:r>
    </w:p>
    <w:p w14:paraId="2B1AF2D7" w14:textId="77777777" w:rsidR="00DE6F92" w:rsidRDefault="00DE6F92" w:rsidP="00DE6F92">
      <w:pPr>
        <w:rPr>
          <w:rFonts w:cs="Arial"/>
          <w:noProof/>
          <w:szCs w:val="22"/>
        </w:rPr>
      </w:pPr>
    </w:p>
    <w:p w14:paraId="43E2DB80" w14:textId="77777777" w:rsidR="00285F30" w:rsidRDefault="00356FEB" w:rsidP="00285F30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Najnižja ponudbena cena </w:t>
      </w:r>
      <w:r w:rsidR="00C60AB0">
        <w:rPr>
          <w:rFonts w:cs="Arial"/>
          <w:noProof/>
          <w:szCs w:val="22"/>
        </w:rPr>
        <w:t xml:space="preserve">najema </w:t>
      </w:r>
      <w:r>
        <w:rPr>
          <w:rFonts w:cs="Arial"/>
          <w:noProof/>
          <w:szCs w:val="22"/>
        </w:rPr>
        <w:t xml:space="preserve">znaša </w:t>
      </w:r>
      <w:r w:rsidR="00011079">
        <w:rPr>
          <w:rFonts w:cs="Arial"/>
          <w:b/>
          <w:bCs/>
          <w:noProof/>
          <w:szCs w:val="22"/>
        </w:rPr>
        <w:t>72,00</w:t>
      </w:r>
      <w:r w:rsidR="00022A21" w:rsidRPr="00022A21">
        <w:rPr>
          <w:rFonts w:cs="Arial"/>
          <w:b/>
          <w:bCs/>
          <w:noProof/>
          <w:szCs w:val="22"/>
        </w:rPr>
        <w:t xml:space="preserve"> </w:t>
      </w:r>
      <w:r w:rsidR="00285F30" w:rsidRPr="00022A21">
        <w:rPr>
          <w:rFonts w:cs="Arial"/>
          <w:b/>
          <w:bCs/>
          <w:noProof/>
          <w:szCs w:val="22"/>
        </w:rPr>
        <w:t>EUR</w:t>
      </w:r>
      <w:r w:rsidR="00285F30">
        <w:rPr>
          <w:rFonts w:cs="Arial"/>
          <w:noProof/>
          <w:szCs w:val="22"/>
        </w:rPr>
        <w:t xml:space="preserve"> </w:t>
      </w:r>
      <w:r w:rsidR="00285F30" w:rsidRPr="00DE6F92">
        <w:rPr>
          <w:rFonts w:cs="Arial"/>
          <w:noProof/>
          <w:szCs w:val="22"/>
        </w:rPr>
        <w:t xml:space="preserve">za </w:t>
      </w:r>
      <w:r w:rsidR="00285F30" w:rsidRPr="009F410A">
        <w:rPr>
          <w:rFonts w:cs="Arial"/>
          <w:b/>
          <w:bCs/>
          <w:noProof/>
          <w:szCs w:val="22"/>
        </w:rPr>
        <w:t>čas najema enega leta</w:t>
      </w:r>
      <w:r w:rsidR="00285F30">
        <w:rPr>
          <w:rFonts w:cs="Arial"/>
          <w:noProof/>
          <w:szCs w:val="22"/>
        </w:rPr>
        <w:t xml:space="preserve">. S prijavo na to namero ponudnik sprejme najmanj izhodiščno navedeno ceno najema. </w:t>
      </w:r>
    </w:p>
    <w:p w14:paraId="710BA815" w14:textId="77777777" w:rsidR="00285F30" w:rsidRDefault="00285F30" w:rsidP="00285F30">
      <w:pPr>
        <w:jc w:val="both"/>
        <w:rPr>
          <w:rFonts w:cs="Arial"/>
          <w:b/>
          <w:bCs/>
          <w:noProof/>
          <w:szCs w:val="22"/>
        </w:rPr>
      </w:pPr>
    </w:p>
    <w:p w14:paraId="673C2969" w14:textId="77777777" w:rsidR="00285F30" w:rsidRPr="00E90494" w:rsidRDefault="00285F30" w:rsidP="00285F30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0A0D7DAF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429B6290" w14:textId="77777777" w:rsidR="00285F30" w:rsidRDefault="00285F30" w:rsidP="00285F30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površina v m</w:t>
      </w:r>
      <w:r w:rsidRPr="00D36492">
        <w:rPr>
          <w:rFonts w:cs="Arial"/>
          <w:noProof/>
          <w:szCs w:val="22"/>
          <w:vertAlign w:val="superscript"/>
        </w:rPr>
        <w:t>2</w:t>
      </w:r>
      <w:r>
        <w:rPr>
          <w:rFonts w:cs="Arial"/>
          <w:noProof/>
          <w:szCs w:val="22"/>
        </w:rPr>
        <w:t xml:space="preserve"> pomnožena z </w:t>
      </w:r>
      <w:r w:rsidR="00221A09">
        <w:rPr>
          <w:rFonts w:cs="Arial"/>
          <w:noProof/>
          <w:szCs w:val="22"/>
        </w:rPr>
        <w:t>1,2</w:t>
      </w:r>
      <w:r>
        <w:rPr>
          <w:rFonts w:cs="Arial"/>
          <w:noProof/>
          <w:szCs w:val="22"/>
        </w:rPr>
        <w:t xml:space="preserve"> EUR/m</w:t>
      </w:r>
      <w:r w:rsidRPr="00D36492">
        <w:rPr>
          <w:rFonts w:cs="Arial"/>
          <w:noProof/>
          <w:szCs w:val="22"/>
          <w:vertAlign w:val="superscript"/>
        </w:rPr>
        <w:t>2</w:t>
      </w:r>
      <w:r>
        <w:rPr>
          <w:rFonts w:cs="Arial"/>
          <w:noProof/>
          <w:szCs w:val="22"/>
        </w:rPr>
        <w:t xml:space="preserve"> skladno s </w:t>
      </w:r>
      <w:r w:rsidRPr="00D36492">
        <w:rPr>
          <w:rFonts w:cs="Arial"/>
          <w:b/>
          <w:bCs/>
          <w:noProof/>
          <w:szCs w:val="22"/>
        </w:rPr>
        <w:t>Cenikom najemnin za kmetijsko in nekmetijsko rabo zemljišč, ki so v lasti Občine Vrhnika</w:t>
      </w:r>
      <w:r>
        <w:rPr>
          <w:rFonts w:cs="Arial"/>
          <w:noProof/>
          <w:szCs w:val="22"/>
        </w:rPr>
        <w:t>, ki je objavljen na spletni strani Občine Vrhnika in velja od 1. 2. 2024.</w:t>
      </w:r>
    </w:p>
    <w:p w14:paraId="5E210CCC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34F4C9D3" w14:textId="77777777" w:rsidR="00285F30" w:rsidRDefault="00285F30" w:rsidP="00285F30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2DEF63B8" w14:textId="77777777" w:rsidR="00285F30" w:rsidRPr="00DE6F92" w:rsidRDefault="00285F30" w:rsidP="00285F30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53D148EF" w14:textId="77777777" w:rsidR="00A84CF6" w:rsidRDefault="00022A21" w:rsidP="00DE6F9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Najemna pogodba bo sklenjena po poteku 20 dni od objave namere na oglasni deski.</w:t>
      </w:r>
    </w:p>
    <w:p w14:paraId="1EE7D06B" w14:textId="77777777" w:rsidR="00022A21" w:rsidRDefault="00022A21" w:rsidP="00DE6F92">
      <w:pPr>
        <w:rPr>
          <w:rFonts w:cs="Arial"/>
          <w:noProof/>
          <w:szCs w:val="22"/>
        </w:rPr>
      </w:pPr>
    </w:p>
    <w:p w14:paraId="3E33594F" w14:textId="77777777" w:rsidR="00DE5009" w:rsidRDefault="00D80037" w:rsidP="00CF42B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odškodninske odgovornosti ustavi</w:t>
      </w:r>
      <w:r>
        <w:rPr>
          <w:rFonts w:cs="Arial"/>
          <w:noProof/>
          <w:szCs w:val="22"/>
        </w:rPr>
        <w:t>.</w:t>
      </w:r>
    </w:p>
    <w:p w14:paraId="52F60DA1" w14:textId="77777777" w:rsidR="00867E9F" w:rsidRDefault="00867E9F" w:rsidP="00CF42BB">
      <w:pPr>
        <w:jc w:val="both"/>
        <w:rPr>
          <w:rFonts w:cs="Arial"/>
          <w:noProof/>
          <w:szCs w:val="22"/>
        </w:rPr>
      </w:pPr>
    </w:p>
    <w:p w14:paraId="4475C2D6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74C0746A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163EFD32" w14:textId="77777777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9843638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3020A7A9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6FCCC367" w14:textId="77777777" w:rsidR="000E380B" w:rsidRPr="00501C8D" w:rsidRDefault="000E380B" w:rsidP="00501C8D">
      <w:pPr>
        <w:jc w:val="both"/>
        <w:rPr>
          <w:rFonts w:cs="Arial"/>
          <w:b/>
          <w:noProof/>
          <w:szCs w:val="22"/>
        </w:rPr>
      </w:pPr>
    </w:p>
    <w:p w14:paraId="1D712B6C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199BA262" w14:textId="77777777" w:rsidR="00DE6F92" w:rsidRDefault="00DE6F92" w:rsidP="00DE6F92">
      <w:pPr>
        <w:rPr>
          <w:rFonts w:cs="Arial"/>
          <w:noProof/>
          <w:szCs w:val="22"/>
        </w:rPr>
      </w:pPr>
    </w:p>
    <w:p w14:paraId="02B13C68" w14:textId="77777777" w:rsidR="00D221E1" w:rsidRPr="00DE6F92" w:rsidRDefault="00036BF3" w:rsidP="00A635E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o predmetu najema</w:t>
      </w:r>
      <w:r>
        <w:rPr>
          <w:rFonts w:cs="Arial"/>
          <w:noProof/>
          <w:szCs w:val="22"/>
        </w:rPr>
        <w:t xml:space="preserve"> in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predmeta najema lahko interesenti dobijo na Občini Vrhnika,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 01</w:t>
      </w:r>
      <w:r w:rsidR="000E10C9">
        <w:rPr>
          <w:rFonts w:cs="Arial"/>
          <w:noProof/>
          <w:szCs w:val="22"/>
        </w:rPr>
        <w:t>/</w:t>
      </w:r>
      <w:r>
        <w:rPr>
          <w:rFonts w:cs="Arial"/>
          <w:noProof/>
          <w:szCs w:val="22"/>
        </w:rPr>
        <w:t>755</w:t>
      </w:r>
      <w:r w:rsidR="000E10C9">
        <w:rPr>
          <w:rFonts w:cs="Arial"/>
          <w:noProof/>
          <w:szCs w:val="22"/>
        </w:rPr>
        <w:t>-</w:t>
      </w:r>
      <w:r>
        <w:rPr>
          <w:rFonts w:cs="Arial"/>
          <w:noProof/>
          <w:szCs w:val="22"/>
        </w:rPr>
        <w:t>54</w:t>
      </w:r>
      <w:r w:rsidR="000E10C9">
        <w:rPr>
          <w:rFonts w:cs="Arial"/>
          <w:noProof/>
          <w:szCs w:val="22"/>
        </w:rPr>
        <w:t>-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4671B19" w14:textId="77777777" w:rsidR="00A03820" w:rsidRDefault="00A03820" w:rsidP="00DE6F92">
      <w:pPr>
        <w:rPr>
          <w:rFonts w:cs="Arial"/>
          <w:noProof/>
          <w:szCs w:val="22"/>
        </w:rPr>
      </w:pPr>
    </w:p>
    <w:p w14:paraId="62878C90" w14:textId="77777777" w:rsidR="00826CEC" w:rsidRDefault="00826CEC" w:rsidP="00DE6F92">
      <w:pPr>
        <w:rPr>
          <w:rFonts w:cs="Arial"/>
          <w:noProof/>
          <w:szCs w:val="22"/>
        </w:rPr>
      </w:pPr>
    </w:p>
    <w:p w14:paraId="0528522C" w14:textId="77777777" w:rsidR="00BB283B" w:rsidRDefault="00BB283B" w:rsidP="00DE6F92">
      <w:pPr>
        <w:rPr>
          <w:rFonts w:cs="Arial"/>
          <w:noProof/>
          <w:szCs w:val="22"/>
        </w:rPr>
      </w:pPr>
    </w:p>
    <w:p w14:paraId="76E51E00" w14:textId="77777777" w:rsidR="00036BF3" w:rsidRDefault="00036BF3" w:rsidP="00DE6F92">
      <w:pPr>
        <w:rPr>
          <w:rFonts w:cs="Arial"/>
          <w:noProof/>
          <w:szCs w:val="22"/>
        </w:rPr>
      </w:pPr>
    </w:p>
    <w:p w14:paraId="4EBCD2CC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CEFAC0F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51A88E05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4A5D3619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74F14694" w14:textId="77777777" w:rsidR="00036BF3" w:rsidRDefault="00036BF3" w:rsidP="00DE6F92">
      <w:pPr>
        <w:rPr>
          <w:rFonts w:cs="Arial"/>
          <w:noProof/>
          <w:szCs w:val="22"/>
        </w:rPr>
      </w:pPr>
    </w:p>
    <w:p w14:paraId="672D9260" w14:textId="77777777" w:rsidR="00036BF3" w:rsidRDefault="00036BF3" w:rsidP="00DE6F92">
      <w:pPr>
        <w:rPr>
          <w:rFonts w:cs="Arial"/>
          <w:noProof/>
          <w:szCs w:val="22"/>
        </w:rPr>
      </w:pPr>
    </w:p>
    <w:p w14:paraId="5A555B65" w14:textId="77777777" w:rsidR="00036BF3" w:rsidRDefault="00036BF3" w:rsidP="00DE6F92">
      <w:pPr>
        <w:rPr>
          <w:rFonts w:cs="Arial"/>
          <w:noProof/>
          <w:szCs w:val="22"/>
        </w:rPr>
      </w:pPr>
    </w:p>
    <w:p w14:paraId="17A00876" w14:textId="77777777" w:rsidR="00036BF3" w:rsidRDefault="00036BF3" w:rsidP="00DE6F92">
      <w:pPr>
        <w:rPr>
          <w:rFonts w:cs="Arial"/>
          <w:noProof/>
          <w:szCs w:val="22"/>
        </w:rPr>
      </w:pPr>
    </w:p>
    <w:p w14:paraId="71715761" w14:textId="77777777" w:rsidR="00036BF3" w:rsidRDefault="00036BF3" w:rsidP="00DE6F92">
      <w:pPr>
        <w:rPr>
          <w:rFonts w:cs="Arial"/>
          <w:noProof/>
          <w:szCs w:val="22"/>
        </w:rPr>
      </w:pPr>
    </w:p>
    <w:p w14:paraId="24320D24" w14:textId="77777777" w:rsidR="00036BF3" w:rsidRDefault="00036BF3" w:rsidP="00DE6F92">
      <w:pPr>
        <w:rPr>
          <w:rFonts w:cs="Arial"/>
          <w:noProof/>
          <w:szCs w:val="22"/>
        </w:rPr>
      </w:pPr>
    </w:p>
    <w:p w14:paraId="2F2EDCF2" w14:textId="77777777" w:rsidR="00036BF3" w:rsidRDefault="00036BF3" w:rsidP="00DE6F92">
      <w:pPr>
        <w:rPr>
          <w:rFonts w:cs="Arial"/>
          <w:noProof/>
          <w:szCs w:val="22"/>
        </w:rPr>
      </w:pPr>
    </w:p>
    <w:p w14:paraId="33DEF29A" w14:textId="77777777" w:rsidR="00036BF3" w:rsidRDefault="00036BF3" w:rsidP="00DE6F92">
      <w:pPr>
        <w:rPr>
          <w:rFonts w:cs="Arial"/>
          <w:noProof/>
          <w:szCs w:val="22"/>
        </w:rPr>
      </w:pPr>
    </w:p>
    <w:p w14:paraId="0B0DCAC0" w14:textId="77777777" w:rsidR="00036BF3" w:rsidRDefault="00036BF3" w:rsidP="00DE6F92">
      <w:pPr>
        <w:rPr>
          <w:rFonts w:cs="Arial"/>
          <w:noProof/>
          <w:szCs w:val="22"/>
        </w:rPr>
      </w:pPr>
    </w:p>
    <w:p w14:paraId="2B27E232" w14:textId="77777777" w:rsidR="00036BF3" w:rsidRDefault="00036BF3" w:rsidP="00DE6F92">
      <w:pPr>
        <w:rPr>
          <w:rFonts w:cs="Arial"/>
          <w:noProof/>
          <w:szCs w:val="22"/>
        </w:rPr>
      </w:pPr>
    </w:p>
    <w:p w14:paraId="341D65B7" w14:textId="77777777" w:rsidR="00036BF3" w:rsidRDefault="00036BF3" w:rsidP="00DE6F92">
      <w:pPr>
        <w:rPr>
          <w:rFonts w:cs="Arial"/>
          <w:noProof/>
          <w:szCs w:val="22"/>
        </w:rPr>
      </w:pPr>
    </w:p>
    <w:p w14:paraId="66D3F73E" w14:textId="77777777" w:rsidR="00221A09" w:rsidRDefault="00221A09" w:rsidP="00156EED">
      <w:pPr>
        <w:jc w:val="right"/>
        <w:rPr>
          <w:rFonts w:cs="Arial"/>
          <w:noProof/>
          <w:szCs w:val="22"/>
        </w:rPr>
      </w:pPr>
      <w:bookmarkStart w:id="0" w:name="_Hlk526945200"/>
    </w:p>
    <w:p w14:paraId="6CC0F696" w14:textId="77777777" w:rsidR="00221A09" w:rsidRDefault="00221A09" w:rsidP="00156EED">
      <w:pPr>
        <w:jc w:val="right"/>
        <w:rPr>
          <w:rFonts w:cs="Arial"/>
          <w:noProof/>
          <w:szCs w:val="22"/>
        </w:rPr>
      </w:pPr>
    </w:p>
    <w:p w14:paraId="41C0DC5E" w14:textId="77777777" w:rsidR="00221A09" w:rsidRDefault="00221A09" w:rsidP="00156EED">
      <w:pPr>
        <w:jc w:val="right"/>
        <w:rPr>
          <w:rFonts w:cs="Arial"/>
          <w:noProof/>
          <w:szCs w:val="22"/>
        </w:rPr>
      </w:pPr>
    </w:p>
    <w:p w14:paraId="1ED2D000" w14:textId="77777777" w:rsidR="001139EE" w:rsidRDefault="001139EE" w:rsidP="00156EED">
      <w:pPr>
        <w:jc w:val="right"/>
        <w:rPr>
          <w:rFonts w:cs="Arial"/>
          <w:noProof/>
          <w:szCs w:val="22"/>
        </w:rPr>
      </w:pPr>
    </w:p>
    <w:p w14:paraId="18825F47" w14:textId="77777777" w:rsidR="001139EE" w:rsidRDefault="001139EE" w:rsidP="00156EED">
      <w:pPr>
        <w:jc w:val="right"/>
        <w:rPr>
          <w:rFonts w:cs="Arial"/>
          <w:noProof/>
          <w:szCs w:val="22"/>
        </w:rPr>
      </w:pPr>
    </w:p>
    <w:p w14:paraId="5C8DE103" w14:textId="77777777" w:rsidR="00156EED" w:rsidRPr="00156EED" w:rsidRDefault="00156EED" w:rsidP="00156EED">
      <w:pPr>
        <w:jc w:val="right"/>
        <w:rPr>
          <w:rFonts w:cs="Arial"/>
          <w:noProof/>
          <w:szCs w:val="22"/>
        </w:rPr>
      </w:pPr>
      <w:r w:rsidRPr="00156EED">
        <w:rPr>
          <w:rFonts w:cs="Arial"/>
          <w:noProof/>
          <w:szCs w:val="22"/>
        </w:rPr>
        <w:t>PRILOGA 1</w:t>
      </w:r>
    </w:p>
    <w:p w14:paraId="49FE0F19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3296183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432B9932" w14:textId="77777777" w:rsidR="007A7394" w:rsidRDefault="007A7394" w:rsidP="006E6C47">
      <w:pPr>
        <w:jc w:val="center"/>
        <w:rPr>
          <w:rFonts w:cs="Arial"/>
          <w:b/>
          <w:bCs/>
          <w:noProof/>
          <w:szCs w:val="22"/>
        </w:rPr>
      </w:pPr>
    </w:p>
    <w:p w14:paraId="7AA0FB3C" w14:textId="77777777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End w:id="0"/>
      <w:r w:rsidR="009125DC" w:rsidRPr="009125DC">
        <w:rPr>
          <w:rFonts w:cs="Arial"/>
          <w:b/>
          <w:bCs/>
          <w:szCs w:val="22"/>
        </w:rPr>
        <w:t xml:space="preserve">478-117/2025-2 (6-03) </w:t>
      </w:r>
      <w:r w:rsidR="00263820" w:rsidRPr="009125DC">
        <w:rPr>
          <w:rFonts w:cs="Arial"/>
          <w:b/>
          <w:bCs/>
          <w:szCs w:val="22"/>
        </w:rPr>
        <w:t xml:space="preserve">z dne </w:t>
      </w:r>
      <w:r w:rsidR="00E92DB0" w:rsidRPr="009125DC">
        <w:rPr>
          <w:rFonts w:cs="Arial"/>
          <w:b/>
          <w:bCs/>
          <w:szCs w:val="22"/>
        </w:rPr>
        <w:t>13</w:t>
      </w:r>
      <w:r w:rsidR="00263820" w:rsidRPr="009125DC">
        <w:rPr>
          <w:rFonts w:cs="Arial"/>
          <w:b/>
          <w:bCs/>
          <w:szCs w:val="22"/>
        </w:rPr>
        <w:t xml:space="preserve">. </w:t>
      </w:r>
      <w:r w:rsidR="00E92DB0" w:rsidRPr="009125DC">
        <w:rPr>
          <w:rFonts w:cs="Arial"/>
          <w:b/>
          <w:bCs/>
          <w:szCs w:val="22"/>
        </w:rPr>
        <w:t>10</w:t>
      </w:r>
      <w:r w:rsidR="00263820" w:rsidRPr="009125DC">
        <w:rPr>
          <w:rFonts w:cs="Arial"/>
          <w:b/>
          <w:bCs/>
          <w:szCs w:val="22"/>
        </w:rPr>
        <w:t>. 2025</w:t>
      </w:r>
    </w:p>
    <w:p w14:paraId="0CD33877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1E29F6E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61576891" w14:textId="77777777" w:rsidTr="00D96386">
        <w:trPr>
          <w:trHeight w:val="907"/>
        </w:trPr>
        <w:tc>
          <w:tcPr>
            <w:tcW w:w="11473" w:type="dxa"/>
          </w:tcPr>
          <w:p w14:paraId="4AF12B25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21110BA0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25F7C328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2D069AB1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716944E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6E8437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0F85E7FD" w14:textId="77777777" w:rsidTr="00D96386">
        <w:tc>
          <w:tcPr>
            <w:tcW w:w="11473" w:type="dxa"/>
          </w:tcPr>
          <w:p w14:paraId="715362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26F13B8A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241A3050" w14:textId="77777777" w:rsidTr="00D96386">
        <w:tc>
          <w:tcPr>
            <w:tcW w:w="11473" w:type="dxa"/>
          </w:tcPr>
          <w:p w14:paraId="1F2199FF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671D913E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7459EDE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3908DD2F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1887DC8C" w14:textId="77777777" w:rsidTr="00D96386">
        <w:tc>
          <w:tcPr>
            <w:tcW w:w="11473" w:type="dxa"/>
          </w:tcPr>
          <w:p w14:paraId="1BBC378B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1EAB981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37F6F7A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2F24ABA5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CD9A90B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536C524" w14:textId="77777777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C8024D">
        <w:rPr>
          <w:rFonts w:cs="Arial"/>
          <w:szCs w:val="22"/>
        </w:rPr>
        <w:t>478-117/2025-</w:t>
      </w:r>
      <w:r w:rsidR="00C8024D" w:rsidRPr="009F64D7">
        <w:rPr>
          <w:rFonts w:cs="Arial"/>
          <w:szCs w:val="22"/>
        </w:rPr>
        <w:t>2</w:t>
      </w:r>
      <w:r w:rsidR="00C8024D">
        <w:rPr>
          <w:rFonts w:cs="Arial"/>
          <w:szCs w:val="22"/>
        </w:rPr>
        <w:t xml:space="preserve"> (6-03) </w:t>
      </w:r>
      <w:r w:rsidR="00E92DB0" w:rsidRPr="00E92DB0">
        <w:rPr>
          <w:rFonts w:cs="Arial"/>
          <w:szCs w:val="22"/>
        </w:rPr>
        <w:t>z dne 13. 10. 2025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1135CE1F" w14:textId="77777777" w:rsidR="00A84CF6" w:rsidRDefault="00A84CF6" w:rsidP="00DE6F92">
      <w:pPr>
        <w:rPr>
          <w:rFonts w:cs="Arial"/>
          <w:noProof/>
          <w:szCs w:val="22"/>
        </w:rPr>
      </w:pPr>
    </w:p>
    <w:p w14:paraId="58313F25" w14:textId="77777777" w:rsidR="00356FEB" w:rsidRPr="00DE6F92" w:rsidRDefault="00356FEB" w:rsidP="00DE6F92">
      <w:pPr>
        <w:rPr>
          <w:rFonts w:cs="Arial"/>
          <w:noProof/>
          <w:szCs w:val="22"/>
        </w:rPr>
      </w:pPr>
    </w:p>
    <w:p w14:paraId="74505E02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A335E5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0A986B98" w14:textId="77777777" w:rsidTr="00F86E20">
        <w:trPr>
          <w:cantSplit/>
        </w:trPr>
        <w:tc>
          <w:tcPr>
            <w:tcW w:w="8722" w:type="dxa"/>
            <w:gridSpan w:val="2"/>
          </w:tcPr>
          <w:p w14:paraId="2FB669B3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0401BFD0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22842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D8B8A87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1D4E4412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5E96371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43CC2AF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61219E47" w14:textId="77777777" w:rsidTr="00D96386">
        <w:trPr>
          <w:cantSplit/>
        </w:trPr>
        <w:tc>
          <w:tcPr>
            <w:tcW w:w="4361" w:type="dxa"/>
          </w:tcPr>
          <w:p w14:paraId="14646C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6B9D932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722626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D260EB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580F61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61C1F17E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685A5799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6CDF66D7" w14:textId="77777777" w:rsidR="00DE6F92" w:rsidRPr="00DE6F92" w:rsidRDefault="00DE6F92" w:rsidP="00DE6F92">
      <w:pPr>
        <w:rPr>
          <w:rFonts w:cs="Arial"/>
          <w:i/>
          <w:noProof/>
          <w:szCs w:val="22"/>
          <w:lang w:val="en-US"/>
        </w:rPr>
      </w:pPr>
    </w:p>
    <w:p w14:paraId="51793346" w14:textId="77777777" w:rsidR="00AE39AF" w:rsidRDefault="00005E2B" w:rsidP="00005E2B">
      <w:pPr>
        <w:jc w:val="right"/>
      </w:pPr>
      <w:r>
        <w:br w:type="page"/>
      </w:r>
      <w:r>
        <w:lastRenderedPageBreak/>
        <w:t xml:space="preserve">PRILOGA </w:t>
      </w:r>
      <w:r w:rsidR="00263820">
        <w:t>2</w:t>
      </w:r>
    </w:p>
    <w:p w14:paraId="31B0F74C" w14:textId="77777777" w:rsidR="00AE2B9E" w:rsidRDefault="00AE2B9E" w:rsidP="00005E2B">
      <w:pPr>
        <w:jc w:val="right"/>
      </w:pPr>
    </w:p>
    <w:p w14:paraId="6D0BE38A" w14:textId="77777777" w:rsidR="00005E2B" w:rsidRDefault="0065063F" w:rsidP="00005E2B">
      <w:pPr>
        <w:jc w:val="both"/>
      </w:pPr>
      <w:r w:rsidRPr="001D0994">
        <w:rPr>
          <w:noProof/>
        </w:rPr>
        <w:pict w14:anchorId="0D879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6" type="#_x0000_t75" style="width:453.6pt;height:381.6pt;visibility:visible">
            <v:imagedata r:id="rId9" o:title=""/>
          </v:shape>
        </w:pict>
      </w: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77F5" w14:textId="77777777" w:rsidR="00C22E55" w:rsidRDefault="00C22E55">
      <w:r>
        <w:separator/>
      </w:r>
    </w:p>
  </w:endnote>
  <w:endnote w:type="continuationSeparator" w:id="0">
    <w:p w14:paraId="1F6A9E38" w14:textId="77777777" w:rsidR="00C22E55" w:rsidRDefault="00C2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ED03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1EBF" w14:textId="77777777" w:rsidR="00C22E55" w:rsidRDefault="00C22E55">
      <w:r>
        <w:separator/>
      </w:r>
    </w:p>
  </w:footnote>
  <w:footnote w:type="continuationSeparator" w:id="0">
    <w:p w14:paraId="3CEEFB66" w14:textId="77777777" w:rsidR="00C22E55" w:rsidRDefault="00C2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7C15B7E5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59C2A08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476F6B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305384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3A4C6DDB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211F4CA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48CC008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553C0EEF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035F0712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683CBA8F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7CCDEF37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F9EFB34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47574">
    <w:abstractNumId w:val="8"/>
  </w:num>
  <w:num w:numId="2" w16cid:durableId="1035621237">
    <w:abstractNumId w:val="7"/>
  </w:num>
  <w:num w:numId="3" w16cid:durableId="1823229285">
    <w:abstractNumId w:val="6"/>
  </w:num>
  <w:num w:numId="4" w16cid:durableId="2029797304">
    <w:abstractNumId w:val="4"/>
  </w:num>
  <w:num w:numId="5" w16cid:durableId="1029722204">
    <w:abstractNumId w:val="3"/>
  </w:num>
  <w:num w:numId="6" w16cid:durableId="668946299">
    <w:abstractNumId w:val="5"/>
  </w:num>
  <w:num w:numId="7" w16cid:durableId="1564566230">
    <w:abstractNumId w:val="2"/>
  </w:num>
  <w:num w:numId="8" w16cid:durableId="179051915">
    <w:abstractNumId w:val="1"/>
  </w:num>
  <w:num w:numId="9" w16cid:durableId="2431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E0C"/>
    <w:rsid w:val="00001110"/>
    <w:rsid w:val="00001CEA"/>
    <w:rsid w:val="00002FFF"/>
    <w:rsid w:val="000058A1"/>
    <w:rsid w:val="00005DE0"/>
    <w:rsid w:val="00005E2B"/>
    <w:rsid w:val="00005E76"/>
    <w:rsid w:val="00011079"/>
    <w:rsid w:val="00011AC6"/>
    <w:rsid w:val="00012017"/>
    <w:rsid w:val="0001539D"/>
    <w:rsid w:val="000167BE"/>
    <w:rsid w:val="000167DE"/>
    <w:rsid w:val="00022A21"/>
    <w:rsid w:val="000265E1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40DD"/>
    <w:rsid w:val="000C1319"/>
    <w:rsid w:val="000C31C2"/>
    <w:rsid w:val="000C7B3A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2785"/>
    <w:rsid w:val="001139EE"/>
    <w:rsid w:val="00116B4E"/>
    <w:rsid w:val="00121C0A"/>
    <w:rsid w:val="00121E84"/>
    <w:rsid w:val="001326A7"/>
    <w:rsid w:val="00146E0C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9D6"/>
    <w:rsid w:val="001A0112"/>
    <w:rsid w:val="001A11FB"/>
    <w:rsid w:val="001A58B0"/>
    <w:rsid w:val="001A6891"/>
    <w:rsid w:val="001B043B"/>
    <w:rsid w:val="001B3B37"/>
    <w:rsid w:val="001B46B1"/>
    <w:rsid w:val="001B71A5"/>
    <w:rsid w:val="001C0769"/>
    <w:rsid w:val="001C58D0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4086B"/>
    <w:rsid w:val="00241D77"/>
    <w:rsid w:val="002427B4"/>
    <w:rsid w:val="00250309"/>
    <w:rsid w:val="00250935"/>
    <w:rsid w:val="002540AE"/>
    <w:rsid w:val="0025565F"/>
    <w:rsid w:val="0026214C"/>
    <w:rsid w:val="00263820"/>
    <w:rsid w:val="00263ED5"/>
    <w:rsid w:val="002640F9"/>
    <w:rsid w:val="00264184"/>
    <w:rsid w:val="00270F0F"/>
    <w:rsid w:val="002725E0"/>
    <w:rsid w:val="00285F30"/>
    <w:rsid w:val="00287A92"/>
    <w:rsid w:val="00293691"/>
    <w:rsid w:val="0029760A"/>
    <w:rsid w:val="002A0F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E114B"/>
    <w:rsid w:val="002E5562"/>
    <w:rsid w:val="002F398C"/>
    <w:rsid w:val="002F4777"/>
    <w:rsid w:val="002F61CE"/>
    <w:rsid w:val="00313ED4"/>
    <w:rsid w:val="003151E9"/>
    <w:rsid w:val="00316D4E"/>
    <w:rsid w:val="003223C4"/>
    <w:rsid w:val="003337F7"/>
    <w:rsid w:val="00337F62"/>
    <w:rsid w:val="0034112A"/>
    <w:rsid w:val="0034200F"/>
    <w:rsid w:val="0034439B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6E76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53E9"/>
    <w:rsid w:val="00470CFA"/>
    <w:rsid w:val="0047764B"/>
    <w:rsid w:val="0048311D"/>
    <w:rsid w:val="0048323F"/>
    <w:rsid w:val="00485A2D"/>
    <w:rsid w:val="0048726A"/>
    <w:rsid w:val="00487ADD"/>
    <w:rsid w:val="004904AD"/>
    <w:rsid w:val="0049265B"/>
    <w:rsid w:val="00497A64"/>
    <w:rsid w:val="004A221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10F2"/>
    <w:rsid w:val="005113CF"/>
    <w:rsid w:val="0051232F"/>
    <w:rsid w:val="00512A24"/>
    <w:rsid w:val="005153E6"/>
    <w:rsid w:val="005174D5"/>
    <w:rsid w:val="0052034A"/>
    <w:rsid w:val="00523BE4"/>
    <w:rsid w:val="00526B99"/>
    <w:rsid w:val="00534637"/>
    <w:rsid w:val="0053708C"/>
    <w:rsid w:val="0054222F"/>
    <w:rsid w:val="00544D0E"/>
    <w:rsid w:val="00546B4C"/>
    <w:rsid w:val="00551FA5"/>
    <w:rsid w:val="00552771"/>
    <w:rsid w:val="005563A5"/>
    <w:rsid w:val="005710BD"/>
    <w:rsid w:val="0057121D"/>
    <w:rsid w:val="005733B9"/>
    <w:rsid w:val="00574450"/>
    <w:rsid w:val="00584198"/>
    <w:rsid w:val="00586903"/>
    <w:rsid w:val="0059034E"/>
    <w:rsid w:val="005B10F4"/>
    <w:rsid w:val="005B1A6A"/>
    <w:rsid w:val="005B4612"/>
    <w:rsid w:val="005B475C"/>
    <w:rsid w:val="005B62BB"/>
    <w:rsid w:val="005B6BB8"/>
    <w:rsid w:val="005C581C"/>
    <w:rsid w:val="005C64E5"/>
    <w:rsid w:val="005E55EE"/>
    <w:rsid w:val="005E73D9"/>
    <w:rsid w:val="005F2B7A"/>
    <w:rsid w:val="005F5E73"/>
    <w:rsid w:val="005F667F"/>
    <w:rsid w:val="005F7E6A"/>
    <w:rsid w:val="00601C16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063F"/>
    <w:rsid w:val="00655D4C"/>
    <w:rsid w:val="006600DB"/>
    <w:rsid w:val="0066138F"/>
    <w:rsid w:val="00672ED7"/>
    <w:rsid w:val="0067687C"/>
    <w:rsid w:val="00676AA3"/>
    <w:rsid w:val="00684174"/>
    <w:rsid w:val="00684973"/>
    <w:rsid w:val="00685450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7E7F"/>
    <w:rsid w:val="0072615C"/>
    <w:rsid w:val="00730735"/>
    <w:rsid w:val="00730F0A"/>
    <w:rsid w:val="00732A6C"/>
    <w:rsid w:val="00737B6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DC9"/>
    <w:rsid w:val="007771A8"/>
    <w:rsid w:val="00780ACE"/>
    <w:rsid w:val="00785D9D"/>
    <w:rsid w:val="0078793D"/>
    <w:rsid w:val="00790A41"/>
    <w:rsid w:val="00791C26"/>
    <w:rsid w:val="00792684"/>
    <w:rsid w:val="007A7394"/>
    <w:rsid w:val="007B7580"/>
    <w:rsid w:val="007C3C23"/>
    <w:rsid w:val="007C5E13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348B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C459A"/>
    <w:rsid w:val="008D5475"/>
    <w:rsid w:val="008E67CA"/>
    <w:rsid w:val="008F2C3A"/>
    <w:rsid w:val="008F5D81"/>
    <w:rsid w:val="008F6925"/>
    <w:rsid w:val="008F69F1"/>
    <w:rsid w:val="008F6DC7"/>
    <w:rsid w:val="00902552"/>
    <w:rsid w:val="009042A0"/>
    <w:rsid w:val="009047ED"/>
    <w:rsid w:val="00907C12"/>
    <w:rsid w:val="009125DC"/>
    <w:rsid w:val="00913DE7"/>
    <w:rsid w:val="009219D8"/>
    <w:rsid w:val="00922FFF"/>
    <w:rsid w:val="0092542F"/>
    <w:rsid w:val="00930E45"/>
    <w:rsid w:val="00935684"/>
    <w:rsid w:val="00937836"/>
    <w:rsid w:val="009406FA"/>
    <w:rsid w:val="00941311"/>
    <w:rsid w:val="009437FB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F37"/>
    <w:rsid w:val="00A635E3"/>
    <w:rsid w:val="00A71D70"/>
    <w:rsid w:val="00A723EE"/>
    <w:rsid w:val="00A74706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4FB7"/>
    <w:rsid w:val="00AC530B"/>
    <w:rsid w:val="00AC6196"/>
    <w:rsid w:val="00AE2B9E"/>
    <w:rsid w:val="00AE2F76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5E94"/>
    <w:rsid w:val="00B60222"/>
    <w:rsid w:val="00B76A5A"/>
    <w:rsid w:val="00B83725"/>
    <w:rsid w:val="00B8652B"/>
    <w:rsid w:val="00B86920"/>
    <w:rsid w:val="00B9159A"/>
    <w:rsid w:val="00B92FC9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2E55"/>
    <w:rsid w:val="00C26477"/>
    <w:rsid w:val="00C316BF"/>
    <w:rsid w:val="00C332AB"/>
    <w:rsid w:val="00C36C16"/>
    <w:rsid w:val="00C37A85"/>
    <w:rsid w:val="00C46551"/>
    <w:rsid w:val="00C530E0"/>
    <w:rsid w:val="00C556B9"/>
    <w:rsid w:val="00C60AB0"/>
    <w:rsid w:val="00C61880"/>
    <w:rsid w:val="00C632F6"/>
    <w:rsid w:val="00C64AFF"/>
    <w:rsid w:val="00C666FE"/>
    <w:rsid w:val="00C7630C"/>
    <w:rsid w:val="00C8024D"/>
    <w:rsid w:val="00C81465"/>
    <w:rsid w:val="00C867AA"/>
    <w:rsid w:val="00CA1879"/>
    <w:rsid w:val="00CA3ABD"/>
    <w:rsid w:val="00CB503F"/>
    <w:rsid w:val="00CB7117"/>
    <w:rsid w:val="00CB7F01"/>
    <w:rsid w:val="00CC0CE0"/>
    <w:rsid w:val="00CC4134"/>
    <w:rsid w:val="00CC6A98"/>
    <w:rsid w:val="00CD0531"/>
    <w:rsid w:val="00CD3769"/>
    <w:rsid w:val="00CD6FA5"/>
    <w:rsid w:val="00CE6230"/>
    <w:rsid w:val="00CE6693"/>
    <w:rsid w:val="00CE70D8"/>
    <w:rsid w:val="00CF42BB"/>
    <w:rsid w:val="00D03EA9"/>
    <w:rsid w:val="00D11E10"/>
    <w:rsid w:val="00D12CC9"/>
    <w:rsid w:val="00D17AA8"/>
    <w:rsid w:val="00D214F4"/>
    <w:rsid w:val="00D221E1"/>
    <w:rsid w:val="00D22F7F"/>
    <w:rsid w:val="00D241C7"/>
    <w:rsid w:val="00D25F36"/>
    <w:rsid w:val="00D27FAB"/>
    <w:rsid w:val="00D31320"/>
    <w:rsid w:val="00D43FAF"/>
    <w:rsid w:val="00D56974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2742"/>
    <w:rsid w:val="00DE5009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35CB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E243164"/>
  <w15:chartTrackingRefBased/>
  <w15:docId w15:val="{0E943E3C-D79C-487F-800D-50D557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OMUNA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KOMUNAL.DOT</Template>
  <TotalTime>0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4415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Jure Jakopič</cp:lastModifiedBy>
  <cp:revision>2</cp:revision>
  <cp:lastPrinted>2025-08-06T09:51:00Z</cp:lastPrinted>
  <dcterms:created xsi:type="dcterms:W3CDTF">2025-10-15T15:05:00Z</dcterms:created>
  <dcterms:modified xsi:type="dcterms:W3CDTF">2025-10-15T15:05:00Z</dcterms:modified>
</cp:coreProperties>
</file>