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1B3B" w14:textId="77777777" w:rsidR="00A06D52" w:rsidRDefault="00A06D52" w:rsidP="004029FE"/>
    <w:p w14:paraId="46BF7914" w14:textId="77777777" w:rsidR="00350E8C" w:rsidRPr="0083193F" w:rsidRDefault="00350E8C" w:rsidP="004029FE"/>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350E8C" w14:paraId="19355981" w14:textId="77777777" w:rsidTr="00350E8C">
        <w:tc>
          <w:tcPr>
            <w:tcW w:w="1129" w:type="dxa"/>
          </w:tcPr>
          <w:p w14:paraId="3A94DB84" w14:textId="77777777" w:rsidR="00350E8C" w:rsidRDefault="00350E8C" w:rsidP="00350E8C">
            <w:pPr>
              <w:ind w:left="-108"/>
              <w:rPr>
                <w:rFonts w:cs="Arial"/>
                <w:szCs w:val="22"/>
              </w:rPr>
            </w:pPr>
            <w:r>
              <w:rPr>
                <w:rFonts w:cs="Arial"/>
                <w:szCs w:val="22"/>
              </w:rPr>
              <w:t>Številka:</w:t>
            </w:r>
          </w:p>
        </w:tc>
        <w:tc>
          <w:tcPr>
            <w:tcW w:w="7931" w:type="dxa"/>
          </w:tcPr>
          <w:p w14:paraId="7BB63C54" w14:textId="79E9CAC5" w:rsidR="00350E8C" w:rsidRDefault="00CA3B35">
            <w:pPr>
              <w:rPr>
                <w:rFonts w:cs="Arial"/>
                <w:szCs w:val="22"/>
              </w:rPr>
            </w:pPr>
            <w:r w:rsidRPr="000A473C">
              <w:rPr>
                <w:rFonts w:cs="Arial"/>
                <w:szCs w:val="22"/>
              </w:rPr>
              <w:t>478-</w:t>
            </w:r>
            <w:r w:rsidR="000A473C" w:rsidRPr="000A473C">
              <w:rPr>
                <w:rFonts w:cs="Arial"/>
                <w:szCs w:val="22"/>
              </w:rPr>
              <w:t>100</w:t>
            </w:r>
            <w:r w:rsidRPr="000A473C">
              <w:rPr>
                <w:rFonts w:cs="Arial"/>
                <w:szCs w:val="22"/>
              </w:rPr>
              <w:t>/2025-1 (</w:t>
            </w:r>
            <w:r>
              <w:rPr>
                <w:rFonts w:cs="Arial"/>
                <w:szCs w:val="22"/>
              </w:rPr>
              <w:t>6-03)</w:t>
            </w:r>
          </w:p>
        </w:tc>
      </w:tr>
      <w:tr w:rsidR="00350E8C" w14:paraId="71556040" w14:textId="77777777" w:rsidTr="00350E8C">
        <w:tc>
          <w:tcPr>
            <w:tcW w:w="1129" w:type="dxa"/>
          </w:tcPr>
          <w:p w14:paraId="2EB76E6D" w14:textId="77777777" w:rsidR="00350E8C" w:rsidRDefault="00350E8C" w:rsidP="00350E8C">
            <w:pPr>
              <w:ind w:left="-108"/>
              <w:rPr>
                <w:rFonts w:cs="Arial"/>
                <w:szCs w:val="22"/>
              </w:rPr>
            </w:pPr>
            <w:r>
              <w:rPr>
                <w:rFonts w:cs="Arial"/>
                <w:szCs w:val="22"/>
              </w:rPr>
              <w:t>Datum:</w:t>
            </w:r>
            <w:r>
              <w:rPr>
                <w:rFonts w:cs="Arial"/>
                <w:szCs w:val="22"/>
              </w:rPr>
              <w:tab/>
            </w:r>
          </w:p>
        </w:tc>
        <w:tc>
          <w:tcPr>
            <w:tcW w:w="7931" w:type="dxa"/>
          </w:tcPr>
          <w:p w14:paraId="4E1406CA" w14:textId="397F28B8" w:rsidR="00350E8C" w:rsidRDefault="000A473C">
            <w:pPr>
              <w:rPr>
                <w:rFonts w:cs="Arial"/>
                <w:szCs w:val="22"/>
              </w:rPr>
            </w:pPr>
            <w:r>
              <w:rPr>
                <w:rFonts w:cs="Arial"/>
                <w:szCs w:val="22"/>
              </w:rPr>
              <w:t>10. 10. 2025</w:t>
            </w:r>
          </w:p>
        </w:tc>
      </w:tr>
    </w:tbl>
    <w:p w14:paraId="735A7487" w14:textId="77777777" w:rsidR="00A06D52" w:rsidRPr="0083193F" w:rsidRDefault="00A06D52">
      <w:pPr>
        <w:rPr>
          <w:rFonts w:cs="Arial"/>
          <w:szCs w:val="22"/>
        </w:rPr>
      </w:pPr>
    </w:p>
    <w:p w14:paraId="703553DB" w14:textId="724706B3" w:rsidR="00A06D52" w:rsidRDefault="009A07D3" w:rsidP="009A07D3">
      <w:pPr>
        <w:tabs>
          <w:tab w:val="left" w:pos="900"/>
        </w:tabs>
        <w:rPr>
          <w:rFonts w:cs="Arial"/>
          <w:szCs w:val="22"/>
        </w:rPr>
      </w:pPr>
      <w:r>
        <w:rPr>
          <w:rFonts w:cs="Arial"/>
          <w:szCs w:val="22"/>
        </w:rPr>
        <w:tab/>
      </w:r>
    </w:p>
    <w:p w14:paraId="5A329AD5" w14:textId="77777777" w:rsidR="00CA3B35" w:rsidRDefault="00CA3B35" w:rsidP="00CA3B35">
      <w:pPr>
        <w:ind w:right="-6"/>
        <w:jc w:val="both"/>
        <w:rPr>
          <w:rFonts w:cs="Arial"/>
          <w:noProof/>
          <w:szCs w:val="22"/>
        </w:rPr>
      </w:pPr>
      <w:r w:rsidRPr="00E03DE8">
        <w:rPr>
          <w:rFonts w:cs="Arial"/>
          <w:noProof/>
          <w:szCs w:val="22"/>
        </w:rPr>
        <w:t xml:space="preserve">Občina Vrhnika na podlagi 52. člena Zakona o stvarnem premoženju države in samoupravnih lokalnih skupnosti (Ur. l. RS, št. 11/18 in 79/18) in 19. člena Uredbe o stvarnem premoženju države in samoupravnih lokalnih skupnosti (Ur. l. RS, št. št. 31/18) objavlja  </w:t>
      </w:r>
    </w:p>
    <w:p w14:paraId="6B95C901" w14:textId="77777777" w:rsidR="00CA3B35" w:rsidRDefault="00CA3B35" w:rsidP="00CA3B35">
      <w:pPr>
        <w:ind w:right="-6"/>
        <w:jc w:val="both"/>
        <w:rPr>
          <w:rFonts w:cs="Arial"/>
          <w:noProof/>
          <w:szCs w:val="22"/>
        </w:rPr>
      </w:pPr>
    </w:p>
    <w:p w14:paraId="0447CF3D" w14:textId="77777777" w:rsidR="00CA3B35" w:rsidRDefault="00CA3B35" w:rsidP="00CA3B35">
      <w:pPr>
        <w:ind w:right="-6"/>
        <w:jc w:val="both"/>
        <w:rPr>
          <w:rFonts w:cs="Arial"/>
          <w:noProof/>
          <w:szCs w:val="22"/>
        </w:rPr>
      </w:pPr>
    </w:p>
    <w:p w14:paraId="6A1CA1BD" w14:textId="77777777" w:rsidR="00CA3B35" w:rsidRPr="00E03DE8" w:rsidRDefault="00CA3B35" w:rsidP="00CA3B35">
      <w:pPr>
        <w:jc w:val="center"/>
        <w:rPr>
          <w:rFonts w:cs="Arial"/>
          <w:b/>
          <w:noProof/>
          <w:szCs w:val="22"/>
        </w:rPr>
      </w:pPr>
      <w:r w:rsidRPr="00E03DE8">
        <w:rPr>
          <w:rFonts w:cs="Arial"/>
          <w:b/>
          <w:noProof/>
          <w:szCs w:val="22"/>
        </w:rPr>
        <w:t>NAMERO O SKLENITVI NEPOSREDN</w:t>
      </w:r>
      <w:r>
        <w:rPr>
          <w:rFonts w:cs="Arial"/>
          <w:b/>
          <w:noProof/>
          <w:szCs w:val="22"/>
        </w:rPr>
        <w:t>E</w:t>
      </w:r>
      <w:r w:rsidRPr="00E03DE8">
        <w:rPr>
          <w:rFonts w:cs="Arial"/>
          <w:b/>
          <w:noProof/>
          <w:szCs w:val="22"/>
        </w:rPr>
        <w:t xml:space="preserve"> POGODB</w:t>
      </w:r>
      <w:r>
        <w:rPr>
          <w:rFonts w:cs="Arial"/>
          <w:b/>
          <w:noProof/>
          <w:szCs w:val="22"/>
        </w:rPr>
        <w:t>E</w:t>
      </w:r>
    </w:p>
    <w:p w14:paraId="6775C8E4" w14:textId="77777777" w:rsidR="00CA3B35" w:rsidRPr="00E03DE8" w:rsidRDefault="00CA3B35" w:rsidP="00CA3B35">
      <w:pPr>
        <w:jc w:val="center"/>
        <w:rPr>
          <w:rFonts w:cs="Arial"/>
          <w:b/>
          <w:caps/>
          <w:noProof/>
          <w:szCs w:val="22"/>
        </w:rPr>
      </w:pPr>
      <w:r w:rsidRPr="00E03DE8">
        <w:rPr>
          <w:rFonts w:cs="Arial"/>
          <w:b/>
          <w:caps/>
          <w:noProof/>
          <w:szCs w:val="22"/>
        </w:rPr>
        <w:t>za PRODAJO ZEMLJIŠČ</w:t>
      </w:r>
      <w:r>
        <w:rPr>
          <w:rFonts w:cs="Arial"/>
          <w:b/>
          <w:caps/>
          <w:noProof/>
          <w:szCs w:val="22"/>
        </w:rPr>
        <w:t>A</w:t>
      </w:r>
    </w:p>
    <w:p w14:paraId="5B6A8ED7" w14:textId="77777777" w:rsidR="00CA3B35" w:rsidRDefault="00CA3B35" w:rsidP="00CA3B35">
      <w:pPr>
        <w:ind w:right="-6"/>
        <w:jc w:val="both"/>
        <w:rPr>
          <w:rFonts w:cs="Arial"/>
          <w:noProof/>
          <w:szCs w:val="22"/>
        </w:rPr>
      </w:pPr>
    </w:p>
    <w:p w14:paraId="0E2CDB0E" w14:textId="77777777" w:rsidR="00CA3B35" w:rsidRPr="00E03DE8" w:rsidRDefault="00CA3B35" w:rsidP="009A4E94">
      <w:pPr>
        <w:jc w:val="both"/>
        <w:rPr>
          <w:rFonts w:cs="Arial"/>
          <w:b/>
          <w:noProof/>
          <w:szCs w:val="22"/>
        </w:rPr>
      </w:pPr>
      <w:r w:rsidRPr="00E03DE8">
        <w:rPr>
          <w:rFonts w:cs="Arial"/>
          <w:b/>
          <w:noProof/>
          <w:szCs w:val="22"/>
        </w:rPr>
        <w:t>1. Naziv in sedež upravljavca, ki sklepa pravni posel</w:t>
      </w:r>
    </w:p>
    <w:p w14:paraId="69DC5950" w14:textId="77777777" w:rsidR="00CA3B35" w:rsidRPr="00E03DE8" w:rsidRDefault="00CA3B35" w:rsidP="009A4E94">
      <w:pPr>
        <w:jc w:val="both"/>
        <w:rPr>
          <w:rFonts w:cs="Arial"/>
          <w:b/>
          <w:noProof/>
          <w:szCs w:val="22"/>
        </w:rPr>
      </w:pPr>
    </w:p>
    <w:p w14:paraId="455B38DD" w14:textId="77777777" w:rsidR="00CA3B35" w:rsidRPr="00E03DE8" w:rsidRDefault="00CA3B35" w:rsidP="009A4E94">
      <w:pPr>
        <w:jc w:val="both"/>
        <w:rPr>
          <w:rFonts w:cs="Arial"/>
          <w:noProof/>
          <w:szCs w:val="22"/>
        </w:rPr>
      </w:pPr>
      <w:r w:rsidRPr="00E03DE8">
        <w:rPr>
          <w:rFonts w:cs="Arial"/>
          <w:noProof/>
          <w:szCs w:val="22"/>
        </w:rPr>
        <w:t>Občina Vrhnika, Tržaška cesta 1, 1360 Vrhnika, matična številka 5883407000.</w:t>
      </w:r>
    </w:p>
    <w:p w14:paraId="57A15837" w14:textId="77777777" w:rsidR="00CA3B35" w:rsidRPr="00E03DE8" w:rsidRDefault="00CA3B35" w:rsidP="009A4E94">
      <w:pPr>
        <w:jc w:val="both"/>
        <w:rPr>
          <w:rFonts w:cs="Arial"/>
          <w:b/>
          <w:noProof/>
          <w:szCs w:val="22"/>
        </w:rPr>
      </w:pPr>
    </w:p>
    <w:p w14:paraId="63C21F54" w14:textId="77777777" w:rsidR="00CA3B35" w:rsidRPr="00E03DE8" w:rsidRDefault="00CA3B35" w:rsidP="009A4E94">
      <w:pPr>
        <w:jc w:val="both"/>
        <w:rPr>
          <w:rFonts w:cs="Arial"/>
          <w:b/>
          <w:noProof/>
          <w:szCs w:val="22"/>
        </w:rPr>
      </w:pPr>
      <w:r w:rsidRPr="00E03DE8">
        <w:rPr>
          <w:rFonts w:cs="Arial"/>
          <w:b/>
          <w:noProof/>
          <w:szCs w:val="22"/>
        </w:rPr>
        <w:t>2. Opis predmeta neposredne pogodbe</w:t>
      </w:r>
    </w:p>
    <w:p w14:paraId="2938C231" w14:textId="77777777" w:rsidR="00CA3B35" w:rsidRPr="00E03DE8" w:rsidRDefault="00CA3B35" w:rsidP="009A4E94">
      <w:pPr>
        <w:ind w:left="720"/>
        <w:jc w:val="both"/>
        <w:rPr>
          <w:rFonts w:cs="Arial"/>
          <w:b/>
          <w:noProof/>
          <w:szCs w:val="22"/>
        </w:rPr>
      </w:pPr>
      <w:r w:rsidRPr="00E03DE8">
        <w:rPr>
          <w:rFonts w:cs="Arial"/>
          <w:b/>
          <w:noProof/>
          <w:szCs w:val="22"/>
        </w:rPr>
        <w:t xml:space="preserve">                           </w:t>
      </w:r>
    </w:p>
    <w:p w14:paraId="017EA221" w14:textId="16EE1CD3" w:rsidR="00CA3B35" w:rsidRPr="00E03DE8" w:rsidRDefault="00CA3B35" w:rsidP="009A4E94">
      <w:pPr>
        <w:jc w:val="both"/>
        <w:rPr>
          <w:rFonts w:cs="Arial"/>
          <w:noProof/>
          <w:szCs w:val="22"/>
        </w:rPr>
      </w:pPr>
      <w:r w:rsidRPr="00E03DE8">
        <w:rPr>
          <w:rFonts w:cs="Arial"/>
          <w:noProof/>
          <w:szCs w:val="22"/>
        </w:rPr>
        <w:t xml:space="preserve">Predmet prodaje </w:t>
      </w:r>
      <w:r>
        <w:rPr>
          <w:rFonts w:cs="Arial"/>
          <w:noProof/>
          <w:szCs w:val="22"/>
        </w:rPr>
        <w:t>je</w:t>
      </w:r>
      <w:r w:rsidRPr="00E03DE8">
        <w:rPr>
          <w:rFonts w:cs="Arial"/>
          <w:noProof/>
          <w:szCs w:val="22"/>
        </w:rPr>
        <w:t xml:space="preserve"> nepremičnin</w:t>
      </w:r>
      <w:r>
        <w:rPr>
          <w:rFonts w:cs="Arial"/>
          <w:noProof/>
          <w:szCs w:val="22"/>
        </w:rPr>
        <w:t>a</w:t>
      </w:r>
      <w:r w:rsidRPr="00E03DE8">
        <w:rPr>
          <w:rFonts w:cs="Arial"/>
          <w:noProof/>
          <w:szCs w:val="22"/>
        </w:rPr>
        <w:t xml:space="preserve"> – zemljišk</w:t>
      </w:r>
      <w:r>
        <w:rPr>
          <w:rFonts w:cs="Arial"/>
          <w:noProof/>
          <w:szCs w:val="22"/>
        </w:rPr>
        <w:t>a</w:t>
      </w:r>
      <w:r w:rsidRPr="00E03DE8">
        <w:rPr>
          <w:rFonts w:cs="Arial"/>
          <w:noProof/>
          <w:szCs w:val="22"/>
        </w:rPr>
        <w:t xml:space="preserve"> parcel</w:t>
      </w:r>
      <w:r>
        <w:rPr>
          <w:rFonts w:cs="Arial"/>
          <w:noProof/>
          <w:szCs w:val="22"/>
        </w:rPr>
        <w:t>a</w:t>
      </w:r>
      <w:r w:rsidRPr="00E03DE8">
        <w:rPr>
          <w:rFonts w:cs="Arial"/>
          <w:noProof/>
          <w:szCs w:val="22"/>
        </w:rPr>
        <w:t xml:space="preserve"> </w:t>
      </w:r>
      <w:r>
        <w:rPr>
          <w:rFonts w:cs="Arial"/>
          <w:noProof/>
          <w:szCs w:val="22"/>
        </w:rPr>
        <w:t>v naslednji površini:</w:t>
      </w:r>
    </w:p>
    <w:p w14:paraId="721E74AC" w14:textId="77777777" w:rsidR="00CA3B35" w:rsidRPr="00E03DE8" w:rsidRDefault="00CA3B35" w:rsidP="009A4E94">
      <w:pPr>
        <w:jc w:val="both"/>
        <w:rPr>
          <w:rFonts w:cs="Arial"/>
          <w:noProof/>
          <w:szCs w:val="22"/>
        </w:rPr>
      </w:pPr>
    </w:p>
    <w:p w14:paraId="156EDC88" w14:textId="3F33BC81" w:rsidR="00CA3B35" w:rsidRPr="00C17FED" w:rsidRDefault="00CA3B35" w:rsidP="009A4E94">
      <w:pPr>
        <w:ind w:left="360"/>
        <w:jc w:val="both"/>
        <w:rPr>
          <w:rFonts w:cs="Arial"/>
          <w:b/>
          <w:bCs/>
          <w:noProof/>
          <w:szCs w:val="22"/>
        </w:rPr>
      </w:pPr>
      <w:r w:rsidRPr="00C17FED">
        <w:rPr>
          <w:rFonts w:cs="Arial"/>
          <w:b/>
          <w:bCs/>
          <w:noProof/>
          <w:szCs w:val="22"/>
        </w:rPr>
        <w:t>parc. št. 877/2</w:t>
      </w:r>
      <w:r w:rsidR="00890CA7">
        <w:rPr>
          <w:rFonts w:cs="Arial"/>
          <w:b/>
          <w:bCs/>
          <w:noProof/>
          <w:szCs w:val="22"/>
        </w:rPr>
        <w:t>1</w:t>
      </w:r>
      <w:r w:rsidRPr="00C17FED">
        <w:rPr>
          <w:rFonts w:cs="Arial"/>
          <w:b/>
          <w:bCs/>
          <w:noProof/>
          <w:szCs w:val="22"/>
        </w:rPr>
        <w:t xml:space="preserve">, k. o. Verd – </w:t>
      </w:r>
      <w:r w:rsidR="00890CA7">
        <w:rPr>
          <w:rFonts w:cs="Arial"/>
          <w:b/>
          <w:bCs/>
          <w:noProof/>
          <w:szCs w:val="22"/>
        </w:rPr>
        <w:t>415</w:t>
      </w:r>
      <w:r w:rsidRPr="00C17FED">
        <w:rPr>
          <w:rFonts w:cs="Arial"/>
          <w:b/>
          <w:bCs/>
          <w:noProof/>
          <w:szCs w:val="22"/>
        </w:rPr>
        <w:t xml:space="preserve"> m</w:t>
      </w:r>
      <w:r w:rsidRPr="00C17FED">
        <w:rPr>
          <w:rFonts w:cs="Arial"/>
          <w:b/>
          <w:bCs/>
          <w:noProof/>
          <w:szCs w:val="22"/>
          <w:vertAlign w:val="superscript"/>
        </w:rPr>
        <w:t>2</w:t>
      </w:r>
    </w:p>
    <w:p w14:paraId="590EF797" w14:textId="77777777" w:rsidR="00CA3B35" w:rsidRPr="00E03DE8" w:rsidRDefault="00CA3B35" w:rsidP="009A4E94">
      <w:pPr>
        <w:jc w:val="both"/>
        <w:rPr>
          <w:rFonts w:cs="Arial"/>
          <w:color w:val="232323"/>
          <w:szCs w:val="22"/>
          <w:highlight w:val="yellow"/>
        </w:rPr>
      </w:pPr>
    </w:p>
    <w:p w14:paraId="2E3D3FD0" w14:textId="48E7765A" w:rsidR="00CA3B35" w:rsidRDefault="00CA3B35" w:rsidP="009A4E94">
      <w:pPr>
        <w:jc w:val="both"/>
        <w:rPr>
          <w:rFonts w:cs="Arial"/>
          <w:color w:val="232323"/>
          <w:szCs w:val="22"/>
        </w:rPr>
      </w:pPr>
      <w:r w:rsidRPr="00E03DE8">
        <w:rPr>
          <w:rFonts w:cs="Arial"/>
          <w:color w:val="232323"/>
          <w:szCs w:val="22"/>
        </w:rPr>
        <w:t>Iz podatkov iz zemljiške knjige izhaja, da</w:t>
      </w:r>
      <w:r>
        <w:rPr>
          <w:rFonts w:cs="Arial"/>
          <w:color w:val="232323"/>
          <w:szCs w:val="22"/>
        </w:rPr>
        <w:t xml:space="preserve"> je nepremičnina prosta vseh bremen</w:t>
      </w:r>
      <w:r w:rsidR="00D40B7A">
        <w:rPr>
          <w:rFonts w:cs="Arial"/>
          <w:color w:val="232323"/>
          <w:szCs w:val="22"/>
        </w:rPr>
        <w:t>. (Priloga – zemljiškoknjižni izpisek</w:t>
      </w:r>
      <w:r w:rsidR="00D72A6D">
        <w:rPr>
          <w:rFonts w:cs="Arial"/>
          <w:color w:val="232323"/>
          <w:szCs w:val="22"/>
        </w:rPr>
        <w:t>)</w:t>
      </w:r>
    </w:p>
    <w:p w14:paraId="1592B06E" w14:textId="77777777" w:rsidR="000D6BCB" w:rsidRDefault="000D6BCB" w:rsidP="009A4E94">
      <w:pPr>
        <w:jc w:val="both"/>
        <w:rPr>
          <w:rFonts w:cs="Arial"/>
          <w:color w:val="232323"/>
          <w:szCs w:val="22"/>
        </w:rPr>
      </w:pPr>
    </w:p>
    <w:p w14:paraId="7A7C28B9" w14:textId="7F9F22CC" w:rsidR="009A4E94" w:rsidRDefault="009A4E94" w:rsidP="009A4E94">
      <w:pPr>
        <w:jc w:val="both"/>
        <w:rPr>
          <w:rFonts w:cs="Arial"/>
          <w:color w:val="232323"/>
          <w:szCs w:val="22"/>
        </w:rPr>
      </w:pPr>
      <w:r>
        <w:rPr>
          <w:rFonts w:cs="Arial"/>
          <w:color w:val="232323"/>
          <w:szCs w:val="22"/>
        </w:rPr>
        <w:t>Iz Lokacijske informacije</w:t>
      </w:r>
      <w:r w:rsidR="004F68BA">
        <w:rPr>
          <w:rFonts w:cs="Arial"/>
          <w:color w:val="232323"/>
          <w:szCs w:val="22"/>
        </w:rPr>
        <w:t>, št. 3511</w:t>
      </w:r>
      <w:r w:rsidR="00142CD3">
        <w:rPr>
          <w:rFonts w:cs="Arial"/>
          <w:color w:val="232323"/>
          <w:szCs w:val="22"/>
        </w:rPr>
        <w:t>-1/2025-257</w:t>
      </w:r>
      <w:r w:rsidR="00AB44F9">
        <w:rPr>
          <w:rFonts w:cs="Arial"/>
          <w:color w:val="232323"/>
          <w:szCs w:val="22"/>
        </w:rPr>
        <w:t xml:space="preserve"> </w:t>
      </w:r>
      <w:r w:rsidR="00142CD3">
        <w:rPr>
          <w:rFonts w:cs="Arial"/>
          <w:color w:val="232323"/>
          <w:szCs w:val="22"/>
        </w:rPr>
        <w:t>(5-07) z dne 24. 4. 2025</w:t>
      </w:r>
      <w:r>
        <w:rPr>
          <w:rFonts w:cs="Arial"/>
          <w:color w:val="232323"/>
          <w:szCs w:val="22"/>
        </w:rPr>
        <w:t xml:space="preserve"> izhaja, da je </w:t>
      </w:r>
      <w:r w:rsidR="00D37F94">
        <w:rPr>
          <w:rFonts w:cs="Arial"/>
          <w:color w:val="232323"/>
          <w:szCs w:val="22"/>
        </w:rPr>
        <w:t>nepremičnina po namenski rabi SK – površine podeželskega naselja</w:t>
      </w:r>
      <w:r w:rsidR="00D72A6D">
        <w:rPr>
          <w:rFonts w:cs="Arial"/>
          <w:color w:val="232323"/>
          <w:szCs w:val="22"/>
        </w:rPr>
        <w:t>.</w:t>
      </w:r>
      <w:r w:rsidR="00D40B7A">
        <w:rPr>
          <w:rFonts w:cs="Arial"/>
          <w:color w:val="232323"/>
          <w:szCs w:val="22"/>
        </w:rPr>
        <w:t xml:space="preserve"> (</w:t>
      </w:r>
      <w:r w:rsidR="00D72A6D">
        <w:rPr>
          <w:rFonts w:cs="Arial"/>
          <w:color w:val="232323"/>
          <w:szCs w:val="22"/>
        </w:rPr>
        <w:t>P</w:t>
      </w:r>
      <w:r w:rsidR="00D40B7A">
        <w:rPr>
          <w:rFonts w:cs="Arial"/>
          <w:color w:val="232323"/>
          <w:szCs w:val="22"/>
        </w:rPr>
        <w:t xml:space="preserve">riloga – </w:t>
      </w:r>
      <w:r w:rsidR="00D72A6D">
        <w:rPr>
          <w:rFonts w:cs="Arial"/>
          <w:color w:val="232323"/>
          <w:szCs w:val="22"/>
        </w:rPr>
        <w:t>l</w:t>
      </w:r>
      <w:r w:rsidR="00D40B7A">
        <w:rPr>
          <w:rFonts w:cs="Arial"/>
          <w:color w:val="232323"/>
          <w:szCs w:val="22"/>
        </w:rPr>
        <w:t>okacijska informacija).</w:t>
      </w:r>
    </w:p>
    <w:p w14:paraId="7EC5CDE0" w14:textId="77777777" w:rsidR="00CA3B35" w:rsidRPr="00E03DE8" w:rsidRDefault="00CA3B35" w:rsidP="009A4E94">
      <w:pPr>
        <w:jc w:val="both"/>
        <w:rPr>
          <w:rFonts w:cs="Arial"/>
          <w:noProof/>
          <w:szCs w:val="22"/>
        </w:rPr>
      </w:pPr>
    </w:p>
    <w:p w14:paraId="0577F6E0" w14:textId="77777777" w:rsidR="00CA3B35" w:rsidRPr="00E03DE8" w:rsidRDefault="00CA3B35" w:rsidP="009A4E94">
      <w:pPr>
        <w:jc w:val="both"/>
        <w:rPr>
          <w:rFonts w:cs="Arial"/>
          <w:b/>
          <w:bCs/>
          <w:noProof/>
          <w:szCs w:val="22"/>
        </w:rPr>
      </w:pPr>
      <w:r w:rsidRPr="00E03DE8">
        <w:rPr>
          <w:rFonts w:cs="Arial"/>
          <w:b/>
          <w:bCs/>
          <w:noProof/>
          <w:szCs w:val="22"/>
        </w:rPr>
        <w:t>3. Pogoji prodaje</w:t>
      </w:r>
    </w:p>
    <w:p w14:paraId="6646A373" w14:textId="77777777" w:rsidR="00CA3B35" w:rsidRPr="00E03DE8" w:rsidRDefault="00CA3B35" w:rsidP="009A4E94">
      <w:pPr>
        <w:jc w:val="both"/>
        <w:rPr>
          <w:rFonts w:cs="Arial"/>
          <w:b/>
          <w:noProof/>
          <w:szCs w:val="22"/>
        </w:rPr>
      </w:pPr>
    </w:p>
    <w:p w14:paraId="3EF955D5" w14:textId="407B97D2" w:rsidR="00CA3B35" w:rsidRDefault="00CA3B35" w:rsidP="009A4E94">
      <w:pPr>
        <w:pStyle w:val="Telobesedila"/>
        <w:jc w:val="both"/>
        <w:rPr>
          <w:color w:val="232323"/>
        </w:rPr>
      </w:pPr>
      <w:r w:rsidRPr="00E03DE8">
        <w:rPr>
          <w:color w:val="232323"/>
        </w:rPr>
        <w:t>Najnižja ponudbena cena</w:t>
      </w:r>
      <w:r>
        <w:rPr>
          <w:color w:val="232323"/>
        </w:rPr>
        <w:t xml:space="preserve"> </w:t>
      </w:r>
      <w:r w:rsidRPr="00E03DE8">
        <w:rPr>
          <w:color w:val="232323"/>
        </w:rPr>
        <w:t>za nakup predmetn</w:t>
      </w:r>
      <w:r w:rsidR="00023324">
        <w:rPr>
          <w:color w:val="232323"/>
        </w:rPr>
        <w:t>ega</w:t>
      </w:r>
      <w:r w:rsidRPr="00E03DE8">
        <w:rPr>
          <w:color w:val="232323"/>
        </w:rPr>
        <w:t xml:space="preserve"> </w:t>
      </w:r>
      <w:r w:rsidR="00023324">
        <w:rPr>
          <w:color w:val="232323"/>
        </w:rPr>
        <w:t>zemljišča</w:t>
      </w:r>
      <w:r>
        <w:rPr>
          <w:color w:val="232323"/>
        </w:rPr>
        <w:t xml:space="preserve">, pri čemer </w:t>
      </w:r>
      <w:r w:rsidR="00023324">
        <w:rPr>
          <w:color w:val="232323"/>
        </w:rPr>
        <w:t>DDV</w:t>
      </w:r>
      <w:r>
        <w:rPr>
          <w:color w:val="232323"/>
        </w:rPr>
        <w:t xml:space="preserve"> ni vštet</w:t>
      </w:r>
      <w:r w:rsidRPr="00E03DE8">
        <w:rPr>
          <w:color w:val="232323"/>
        </w:rPr>
        <w:t xml:space="preserve"> znaša:</w:t>
      </w:r>
    </w:p>
    <w:p w14:paraId="7E5EAB29" w14:textId="77777777" w:rsidR="00CA3B35" w:rsidRDefault="00CA3B35" w:rsidP="009A4E94">
      <w:pPr>
        <w:pStyle w:val="Telobesedila"/>
        <w:jc w:val="both"/>
        <w:rPr>
          <w:color w:val="232323"/>
        </w:rPr>
      </w:pPr>
    </w:p>
    <w:p w14:paraId="10D93B7C" w14:textId="4AA139B4" w:rsidR="00CA3B35" w:rsidRPr="0065220B" w:rsidRDefault="00CA3B35" w:rsidP="009A4E94">
      <w:pPr>
        <w:ind w:left="360"/>
        <w:jc w:val="both"/>
        <w:rPr>
          <w:rFonts w:cs="Arial"/>
          <w:noProof/>
          <w:szCs w:val="22"/>
        </w:rPr>
      </w:pPr>
      <w:r w:rsidRPr="0065220B">
        <w:rPr>
          <w:rFonts w:cs="Arial"/>
          <w:noProof/>
          <w:szCs w:val="22"/>
        </w:rPr>
        <w:t xml:space="preserve">parc. št. </w:t>
      </w:r>
      <w:r>
        <w:rPr>
          <w:rFonts w:cs="Arial"/>
          <w:noProof/>
          <w:szCs w:val="22"/>
        </w:rPr>
        <w:t>877/2</w:t>
      </w:r>
      <w:r w:rsidR="00023324">
        <w:rPr>
          <w:rFonts w:cs="Arial"/>
          <w:noProof/>
          <w:szCs w:val="22"/>
        </w:rPr>
        <w:t>1</w:t>
      </w:r>
      <w:r w:rsidRPr="0065220B">
        <w:rPr>
          <w:rFonts w:cs="Arial"/>
          <w:noProof/>
          <w:szCs w:val="22"/>
        </w:rPr>
        <w:t xml:space="preserve">, k. o. </w:t>
      </w:r>
      <w:r>
        <w:rPr>
          <w:rFonts w:cs="Arial"/>
          <w:noProof/>
          <w:szCs w:val="22"/>
        </w:rPr>
        <w:t xml:space="preserve">Verd </w:t>
      </w:r>
      <w:r w:rsidRPr="0065220B">
        <w:rPr>
          <w:rFonts w:cs="Arial"/>
          <w:noProof/>
          <w:szCs w:val="22"/>
        </w:rPr>
        <w:t xml:space="preserve"> – </w:t>
      </w:r>
      <w:r w:rsidR="00F130FF">
        <w:rPr>
          <w:rFonts w:cs="Arial"/>
          <w:b/>
          <w:bCs/>
          <w:noProof/>
          <w:szCs w:val="22"/>
        </w:rPr>
        <w:t>16.600</w:t>
      </w:r>
      <w:r w:rsidR="00023324">
        <w:rPr>
          <w:rFonts w:cs="Arial"/>
          <w:b/>
          <w:bCs/>
          <w:noProof/>
          <w:szCs w:val="22"/>
        </w:rPr>
        <w:t>,00</w:t>
      </w:r>
      <w:r w:rsidRPr="0065220B">
        <w:rPr>
          <w:rFonts w:cs="Arial"/>
          <w:b/>
          <w:bCs/>
          <w:noProof/>
          <w:szCs w:val="22"/>
        </w:rPr>
        <w:t xml:space="preserve"> EUR</w:t>
      </w:r>
    </w:p>
    <w:p w14:paraId="78CBB3A0" w14:textId="77777777" w:rsidR="00CA3B35" w:rsidRPr="00E03DE8" w:rsidRDefault="00CA3B35" w:rsidP="009A4E94">
      <w:pPr>
        <w:pStyle w:val="Telobesedila"/>
        <w:jc w:val="both"/>
        <w:rPr>
          <w:color w:val="232323"/>
        </w:rPr>
      </w:pPr>
    </w:p>
    <w:p w14:paraId="39B6E814" w14:textId="77777777" w:rsidR="00CA3B35" w:rsidRDefault="00CA3B35" w:rsidP="009A4E94">
      <w:pPr>
        <w:pStyle w:val="Telobesedila"/>
        <w:jc w:val="both"/>
        <w:rPr>
          <w:color w:val="232323"/>
        </w:rPr>
      </w:pPr>
      <w:r w:rsidRPr="00E03DE8">
        <w:rPr>
          <w:color w:val="232323"/>
        </w:rPr>
        <w:t>S prijavo na to namero ponudnik sprejme najmanj navedeno ceno. Poleg kupnine je kupec zavezan nositi vse stroške pravnega posla in sicer davčne stroške, stroške overitve in stroške vknjižbe v zemljiško</w:t>
      </w:r>
      <w:r w:rsidRPr="00E03DE8">
        <w:rPr>
          <w:color w:val="232323"/>
          <w:spacing w:val="54"/>
        </w:rPr>
        <w:t xml:space="preserve"> </w:t>
      </w:r>
      <w:r w:rsidRPr="00E03DE8">
        <w:rPr>
          <w:color w:val="232323"/>
        </w:rPr>
        <w:t>knjigo.</w:t>
      </w:r>
    </w:p>
    <w:p w14:paraId="38F210EC" w14:textId="77777777" w:rsidR="00CA3B35" w:rsidRPr="00A05EA5" w:rsidRDefault="00CA3B35" w:rsidP="009A4E94">
      <w:pPr>
        <w:pStyle w:val="Telobesedila"/>
        <w:jc w:val="both"/>
        <w:rPr>
          <w:color w:val="232323"/>
        </w:rPr>
      </w:pPr>
    </w:p>
    <w:p w14:paraId="3004800E" w14:textId="77777777" w:rsidR="00CA3B35" w:rsidRPr="00E03DE8" w:rsidRDefault="00CA3B35" w:rsidP="009A4E94">
      <w:pPr>
        <w:jc w:val="both"/>
        <w:rPr>
          <w:rFonts w:cs="Arial"/>
          <w:b/>
          <w:bCs/>
          <w:szCs w:val="22"/>
        </w:rPr>
      </w:pPr>
      <w:r w:rsidRPr="00E03DE8">
        <w:rPr>
          <w:rFonts w:cs="Arial"/>
          <w:b/>
          <w:bCs/>
          <w:szCs w:val="22"/>
        </w:rPr>
        <w:t>4. Oblika in pogoji, pod katerimi se predloži ponudba ter rok za</w:t>
      </w:r>
      <w:r w:rsidRPr="00E03DE8">
        <w:rPr>
          <w:rFonts w:cs="Arial"/>
          <w:b/>
          <w:bCs/>
          <w:spacing w:val="7"/>
          <w:szCs w:val="22"/>
        </w:rPr>
        <w:t xml:space="preserve"> </w:t>
      </w:r>
      <w:r w:rsidRPr="00E03DE8">
        <w:rPr>
          <w:rFonts w:cs="Arial"/>
          <w:b/>
          <w:bCs/>
          <w:szCs w:val="22"/>
        </w:rPr>
        <w:t>prijavo</w:t>
      </w:r>
    </w:p>
    <w:p w14:paraId="37B16F8E" w14:textId="77777777" w:rsidR="00CA3B35" w:rsidRPr="00E03DE8" w:rsidRDefault="00CA3B35" w:rsidP="009A4E94">
      <w:pPr>
        <w:jc w:val="both"/>
        <w:rPr>
          <w:rFonts w:cs="Arial"/>
          <w:b/>
          <w:bCs/>
          <w:szCs w:val="22"/>
        </w:rPr>
      </w:pPr>
    </w:p>
    <w:p w14:paraId="2D116597" w14:textId="77777777" w:rsidR="00CA3B35" w:rsidRPr="00E03DE8" w:rsidRDefault="00CA3B35" w:rsidP="009A4E94">
      <w:pPr>
        <w:jc w:val="both"/>
        <w:rPr>
          <w:rFonts w:cs="Arial"/>
          <w:color w:val="232323"/>
          <w:szCs w:val="22"/>
        </w:rPr>
      </w:pPr>
      <w:r w:rsidRPr="00E03DE8">
        <w:rPr>
          <w:rFonts w:cs="Arial"/>
          <w:color w:val="232323"/>
          <w:szCs w:val="22"/>
        </w:rPr>
        <w:t xml:space="preserve">Ponudbo se predloži kot prijavo na predmetno namero, ki jo je potrebno oddati na priloženem </w:t>
      </w:r>
    </w:p>
    <w:p w14:paraId="0F7324E1" w14:textId="6DB650E9" w:rsidR="00CA3B35" w:rsidRPr="00E03DE8" w:rsidRDefault="00CA3B35" w:rsidP="009A4E94">
      <w:pPr>
        <w:jc w:val="both"/>
        <w:rPr>
          <w:rFonts w:cs="Arial"/>
          <w:b/>
          <w:noProof/>
          <w:szCs w:val="22"/>
        </w:rPr>
      </w:pPr>
      <w:r w:rsidRPr="00E03DE8">
        <w:rPr>
          <w:rFonts w:cs="Arial"/>
          <w:color w:val="232323"/>
          <w:szCs w:val="22"/>
        </w:rPr>
        <w:t xml:space="preserve">obrazcu »PRIJAVA NA NAMERO št. </w:t>
      </w:r>
      <w:r w:rsidR="00957EC9" w:rsidRPr="000A473C">
        <w:rPr>
          <w:rFonts w:cs="Arial"/>
          <w:szCs w:val="22"/>
        </w:rPr>
        <w:t>478-100/2025-1 (</w:t>
      </w:r>
      <w:r w:rsidR="00957EC9">
        <w:rPr>
          <w:rFonts w:cs="Arial"/>
          <w:szCs w:val="22"/>
        </w:rPr>
        <w:t>6-03)</w:t>
      </w:r>
      <w:r w:rsidR="00957EC9">
        <w:rPr>
          <w:rFonts w:cs="Arial"/>
          <w:szCs w:val="22"/>
        </w:rPr>
        <w:t xml:space="preserve"> </w:t>
      </w:r>
      <w:r w:rsidRPr="00E03DE8">
        <w:rPr>
          <w:rFonts w:cs="Arial"/>
          <w:color w:val="232323"/>
          <w:szCs w:val="22"/>
        </w:rPr>
        <w:t>z dne</w:t>
      </w:r>
      <w:r w:rsidR="00957EC9">
        <w:rPr>
          <w:rFonts w:cs="Arial"/>
          <w:color w:val="232323"/>
          <w:szCs w:val="22"/>
        </w:rPr>
        <w:t xml:space="preserve"> 10. 10. 2025.</w:t>
      </w:r>
      <w:r w:rsidR="006A4901">
        <w:rPr>
          <w:rFonts w:cs="Arial"/>
          <w:color w:val="232323"/>
          <w:szCs w:val="22"/>
        </w:rPr>
        <w:t>«</w:t>
      </w:r>
    </w:p>
    <w:p w14:paraId="4F5A891B" w14:textId="77777777" w:rsidR="00CA3B35" w:rsidRPr="00E03DE8" w:rsidRDefault="00CA3B35" w:rsidP="009A4E94">
      <w:pPr>
        <w:pStyle w:val="Telobesedila"/>
        <w:spacing w:before="9"/>
        <w:jc w:val="both"/>
      </w:pPr>
    </w:p>
    <w:p w14:paraId="5F4AA194" w14:textId="1426B8AF" w:rsidR="00CA3B35" w:rsidRPr="00E03DE8" w:rsidRDefault="00CA3B35" w:rsidP="009A4E94">
      <w:pPr>
        <w:pStyle w:val="Telobesedila"/>
        <w:jc w:val="both"/>
      </w:pPr>
      <w:r w:rsidRPr="00E03DE8">
        <w:rPr>
          <w:color w:val="232323"/>
        </w:rPr>
        <w:t>Rok za prijavo na namero je 20 dni od objave na spletni strani Občine Vrhnika</w:t>
      </w:r>
      <w:r w:rsidR="00FB0CFE">
        <w:rPr>
          <w:color w:val="232323"/>
        </w:rPr>
        <w:t xml:space="preserve"> pod zavihkom </w:t>
      </w:r>
      <w:r w:rsidR="00D97ABB">
        <w:rPr>
          <w:color w:val="232323"/>
        </w:rPr>
        <w:t>JAVNI RAZPISI IN OBJAVE – NAMERE.</w:t>
      </w:r>
      <w:r w:rsidRPr="00E03DE8">
        <w:rPr>
          <w:color w:val="232323"/>
        </w:rPr>
        <w:t xml:space="preserve"> Prijavo na namero ponudniki oddajo pisno na naslov Občina Vrhnika, Tržaška cesta 1, 1360 Vrhnika ali jo predložijo osebno na vložišču Občine Vrhnika. Upoštevane bodo vse prijave, ki bodo prispele na naslov do izteka zadnjega dne objave namere na spletni strani oz. bodo oddane po pošti z oznako priporočeno najpozneje zadnji dan objave.</w:t>
      </w:r>
    </w:p>
    <w:p w14:paraId="4D25A3A0" w14:textId="77777777" w:rsidR="00CA3B35" w:rsidRPr="00E03DE8" w:rsidRDefault="00CA3B35" w:rsidP="009A4E94">
      <w:pPr>
        <w:pStyle w:val="Telobesedila"/>
        <w:spacing w:before="3"/>
        <w:jc w:val="both"/>
      </w:pPr>
    </w:p>
    <w:p w14:paraId="38030A71" w14:textId="77777777" w:rsidR="00CA3B35" w:rsidRPr="00E03DE8" w:rsidRDefault="00CA3B35" w:rsidP="009A4E94">
      <w:pPr>
        <w:pStyle w:val="Telobesedila"/>
        <w:spacing w:line="237" w:lineRule="auto"/>
        <w:jc w:val="both"/>
        <w:rPr>
          <w:color w:val="232323"/>
        </w:rPr>
      </w:pPr>
      <w:r w:rsidRPr="00E03DE8">
        <w:rPr>
          <w:color w:val="232323"/>
        </w:rPr>
        <w:lastRenderedPageBreak/>
        <w:t>V primeru, da se na namero prijavi več ponudnikov, bo izveden postopek pogajanj o ceni in drugih pogojih pravnega posla.</w:t>
      </w:r>
    </w:p>
    <w:p w14:paraId="67B4584E" w14:textId="77777777" w:rsidR="00CA3B35" w:rsidRDefault="00CA3B35" w:rsidP="009A4E94">
      <w:pPr>
        <w:pStyle w:val="Telobesedila"/>
        <w:spacing w:line="237" w:lineRule="auto"/>
        <w:jc w:val="both"/>
        <w:rPr>
          <w:color w:val="232323"/>
        </w:rPr>
      </w:pPr>
    </w:p>
    <w:p w14:paraId="0CAC9E94" w14:textId="77777777" w:rsidR="00CA3B35" w:rsidRPr="00E03DE8" w:rsidRDefault="00CA3B35" w:rsidP="009A4E94">
      <w:pPr>
        <w:pStyle w:val="Telobesedila"/>
        <w:spacing w:line="237" w:lineRule="auto"/>
        <w:jc w:val="both"/>
        <w:rPr>
          <w:color w:val="232323"/>
        </w:rPr>
      </w:pPr>
    </w:p>
    <w:p w14:paraId="554C3901" w14:textId="77777777" w:rsidR="00CA3B35" w:rsidRPr="00E03DE8" w:rsidRDefault="00CA3B35" w:rsidP="009A4E94">
      <w:pPr>
        <w:jc w:val="both"/>
        <w:rPr>
          <w:rFonts w:cs="Arial"/>
          <w:b/>
          <w:bCs/>
          <w:szCs w:val="22"/>
        </w:rPr>
      </w:pPr>
      <w:r w:rsidRPr="00E03DE8">
        <w:rPr>
          <w:rFonts w:cs="Arial"/>
          <w:b/>
          <w:bCs/>
          <w:szCs w:val="22"/>
        </w:rPr>
        <w:t>5. Postopek sklenitve</w:t>
      </w:r>
      <w:r w:rsidRPr="00E03DE8">
        <w:rPr>
          <w:rFonts w:cs="Arial"/>
          <w:b/>
          <w:bCs/>
          <w:spacing w:val="-32"/>
          <w:szCs w:val="22"/>
        </w:rPr>
        <w:t xml:space="preserve"> </w:t>
      </w:r>
      <w:r w:rsidRPr="00E03DE8">
        <w:rPr>
          <w:rFonts w:cs="Arial"/>
          <w:b/>
          <w:bCs/>
          <w:szCs w:val="22"/>
        </w:rPr>
        <w:t>pogodbe</w:t>
      </w:r>
    </w:p>
    <w:p w14:paraId="6833BFC4" w14:textId="77777777" w:rsidR="00CA3B35" w:rsidRPr="00E03DE8" w:rsidRDefault="00CA3B35" w:rsidP="009A4E94">
      <w:pPr>
        <w:pStyle w:val="Telobesedila"/>
        <w:jc w:val="both"/>
        <w:rPr>
          <w:b/>
        </w:rPr>
      </w:pPr>
    </w:p>
    <w:p w14:paraId="2450AB54" w14:textId="77777777" w:rsidR="00CA3B35" w:rsidRPr="00E03DE8" w:rsidRDefault="00CA3B35" w:rsidP="009A4E94">
      <w:pPr>
        <w:pStyle w:val="Telobesedila"/>
        <w:jc w:val="both"/>
      </w:pPr>
      <w:r w:rsidRPr="00E03DE8">
        <w:rPr>
          <w:color w:val="262626"/>
        </w:rPr>
        <w:t>Prodajna pogodba bo sklenjena po poteku najmanj 20 dni od objave te namere na spletni strani Občine Vrhnika in po pridobitvi zakonsko zahtevanega</w:t>
      </w:r>
      <w:r w:rsidRPr="00E03DE8">
        <w:rPr>
          <w:color w:val="262626"/>
          <w:spacing w:val="52"/>
        </w:rPr>
        <w:t xml:space="preserve"> </w:t>
      </w:r>
      <w:r w:rsidRPr="00E03DE8">
        <w:rPr>
          <w:color w:val="262626"/>
        </w:rPr>
        <w:t>soglasja.</w:t>
      </w:r>
    </w:p>
    <w:p w14:paraId="45C98949" w14:textId="77777777" w:rsidR="00CA3B35" w:rsidRPr="00E03DE8" w:rsidRDefault="00CA3B35" w:rsidP="009A4E94">
      <w:pPr>
        <w:pStyle w:val="Telobesedila"/>
        <w:jc w:val="both"/>
      </w:pPr>
    </w:p>
    <w:p w14:paraId="5FA49234" w14:textId="77777777" w:rsidR="00CA3B35" w:rsidRPr="00E03DE8" w:rsidRDefault="00CA3B35" w:rsidP="009A4E94">
      <w:pPr>
        <w:pStyle w:val="Telobesedila"/>
        <w:jc w:val="both"/>
      </w:pPr>
      <w:r w:rsidRPr="00E03DE8">
        <w:rPr>
          <w:color w:val="262626"/>
        </w:rPr>
        <w:t>Občina</w:t>
      </w:r>
      <w:r w:rsidRPr="00E03DE8">
        <w:rPr>
          <w:color w:val="262626"/>
          <w:spacing w:val="-4"/>
        </w:rPr>
        <w:t xml:space="preserve"> </w:t>
      </w:r>
      <w:r w:rsidRPr="00E03DE8">
        <w:rPr>
          <w:color w:val="262626"/>
        </w:rPr>
        <w:t>Vrhnika</w:t>
      </w:r>
      <w:r w:rsidRPr="00E03DE8">
        <w:rPr>
          <w:color w:val="262626"/>
          <w:spacing w:val="-6"/>
        </w:rPr>
        <w:t xml:space="preserve"> </w:t>
      </w:r>
      <w:r w:rsidRPr="00E03DE8">
        <w:rPr>
          <w:color w:val="262626"/>
        </w:rPr>
        <w:t>si</w:t>
      </w:r>
      <w:r w:rsidRPr="00E03DE8">
        <w:rPr>
          <w:color w:val="262626"/>
          <w:spacing w:val="-17"/>
        </w:rPr>
        <w:t xml:space="preserve"> </w:t>
      </w:r>
      <w:r w:rsidRPr="00E03DE8">
        <w:rPr>
          <w:color w:val="262626"/>
        </w:rPr>
        <w:t>pridržuje</w:t>
      </w:r>
      <w:r w:rsidRPr="00E03DE8">
        <w:rPr>
          <w:color w:val="262626"/>
          <w:spacing w:val="-7"/>
        </w:rPr>
        <w:t xml:space="preserve"> </w:t>
      </w:r>
      <w:r w:rsidRPr="00E03DE8">
        <w:rPr>
          <w:color w:val="262626"/>
        </w:rPr>
        <w:t>pravico,</w:t>
      </w:r>
      <w:r w:rsidRPr="00E03DE8">
        <w:rPr>
          <w:color w:val="262626"/>
          <w:spacing w:val="1"/>
        </w:rPr>
        <w:t xml:space="preserve"> </w:t>
      </w:r>
      <w:r w:rsidRPr="00E03DE8">
        <w:rPr>
          <w:color w:val="262626"/>
        </w:rPr>
        <w:t>da</w:t>
      </w:r>
      <w:r w:rsidRPr="00E03DE8">
        <w:rPr>
          <w:color w:val="262626"/>
          <w:spacing w:val="-5"/>
        </w:rPr>
        <w:t xml:space="preserve"> </w:t>
      </w:r>
      <w:r w:rsidRPr="00E03DE8">
        <w:rPr>
          <w:color w:val="262626"/>
        </w:rPr>
        <w:t>lahko</w:t>
      </w:r>
      <w:r w:rsidRPr="00E03DE8">
        <w:rPr>
          <w:color w:val="262626"/>
          <w:spacing w:val="-4"/>
        </w:rPr>
        <w:t xml:space="preserve"> </w:t>
      </w:r>
      <w:r w:rsidRPr="00E03DE8">
        <w:rPr>
          <w:color w:val="262626"/>
        </w:rPr>
        <w:t>postopek</w:t>
      </w:r>
      <w:r w:rsidRPr="00E03DE8">
        <w:rPr>
          <w:color w:val="262626"/>
          <w:spacing w:val="4"/>
        </w:rPr>
        <w:t xml:space="preserve"> </w:t>
      </w:r>
      <w:r w:rsidRPr="00E03DE8">
        <w:rPr>
          <w:color w:val="262626"/>
        </w:rPr>
        <w:t>kadarkoli</w:t>
      </w:r>
      <w:r w:rsidRPr="00E03DE8">
        <w:rPr>
          <w:color w:val="262626"/>
          <w:spacing w:val="-5"/>
        </w:rPr>
        <w:t xml:space="preserve"> </w:t>
      </w:r>
      <w:r w:rsidRPr="00E03DE8">
        <w:rPr>
          <w:color w:val="262626"/>
        </w:rPr>
        <w:t>do</w:t>
      </w:r>
      <w:r w:rsidRPr="00E03DE8">
        <w:rPr>
          <w:color w:val="262626"/>
          <w:spacing w:val="-7"/>
        </w:rPr>
        <w:t xml:space="preserve"> </w:t>
      </w:r>
      <w:r w:rsidRPr="00E03DE8">
        <w:rPr>
          <w:color w:val="262626"/>
        </w:rPr>
        <w:t>sklenitve</w:t>
      </w:r>
      <w:r w:rsidRPr="00E03DE8">
        <w:rPr>
          <w:color w:val="262626"/>
          <w:spacing w:val="-1"/>
        </w:rPr>
        <w:t xml:space="preserve"> </w:t>
      </w:r>
      <w:r w:rsidRPr="00E03DE8">
        <w:rPr>
          <w:color w:val="262626"/>
        </w:rPr>
        <w:t>pravnega posla brez odškodninske odgovornosti</w:t>
      </w:r>
      <w:r w:rsidRPr="00E03DE8">
        <w:rPr>
          <w:color w:val="262626"/>
          <w:spacing w:val="-15"/>
        </w:rPr>
        <w:t xml:space="preserve"> </w:t>
      </w:r>
      <w:r w:rsidRPr="00E03DE8">
        <w:rPr>
          <w:color w:val="262626"/>
        </w:rPr>
        <w:t>ustavi.</w:t>
      </w:r>
    </w:p>
    <w:p w14:paraId="4789C92E" w14:textId="77777777" w:rsidR="00CA3B35" w:rsidRPr="00E03DE8" w:rsidRDefault="00CA3B35" w:rsidP="009A4E94">
      <w:pPr>
        <w:pStyle w:val="Telobesedila"/>
        <w:jc w:val="both"/>
      </w:pPr>
    </w:p>
    <w:p w14:paraId="235575FD" w14:textId="77777777" w:rsidR="00CA3B35" w:rsidRPr="00E03DE8" w:rsidRDefault="00CA3B35" w:rsidP="009A4E94">
      <w:pPr>
        <w:tabs>
          <w:tab w:val="left" w:pos="449"/>
        </w:tabs>
        <w:jc w:val="both"/>
        <w:rPr>
          <w:rFonts w:cs="Arial"/>
          <w:b/>
          <w:color w:val="262626"/>
          <w:szCs w:val="22"/>
        </w:rPr>
      </w:pPr>
      <w:r w:rsidRPr="00E03DE8">
        <w:rPr>
          <w:rFonts w:cs="Arial"/>
          <w:b/>
          <w:color w:val="262626"/>
          <w:w w:val="105"/>
          <w:szCs w:val="22"/>
        </w:rPr>
        <w:t>6. Način in rok plačila</w:t>
      </w:r>
      <w:r w:rsidRPr="00E03DE8">
        <w:rPr>
          <w:rFonts w:cs="Arial"/>
          <w:color w:val="262626"/>
          <w:spacing w:val="7"/>
          <w:w w:val="105"/>
          <w:szCs w:val="22"/>
        </w:rPr>
        <w:t xml:space="preserve"> </w:t>
      </w:r>
      <w:r w:rsidRPr="00E03DE8">
        <w:rPr>
          <w:rFonts w:cs="Arial"/>
          <w:b/>
          <w:color w:val="262626"/>
          <w:w w:val="105"/>
          <w:szCs w:val="22"/>
        </w:rPr>
        <w:t>kupnine</w:t>
      </w:r>
    </w:p>
    <w:p w14:paraId="209C3CA9" w14:textId="77777777" w:rsidR="00CA3B35" w:rsidRPr="00E03DE8" w:rsidRDefault="00CA3B35" w:rsidP="009A4E94">
      <w:pPr>
        <w:pStyle w:val="Telobesedila"/>
        <w:jc w:val="both"/>
        <w:rPr>
          <w:b/>
        </w:rPr>
      </w:pPr>
    </w:p>
    <w:p w14:paraId="24CFD964" w14:textId="77777777" w:rsidR="00CA3B35" w:rsidRPr="00E03DE8" w:rsidRDefault="00CA3B35" w:rsidP="009A4E94">
      <w:pPr>
        <w:pStyle w:val="Telobesedila"/>
        <w:jc w:val="both"/>
      </w:pPr>
      <w:r w:rsidRPr="00E03DE8">
        <w:rPr>
          <w:color w:val="262626"/>
        </w:rPr>
        <w:t>Rok za plačilo kupnine je najkasneje 15 dni od izstavitve računa, ki se plača na transakcijski račun Občine Vrhnika, ki bo naveden v prodajni pogodbi. Plačilo celotne kupnine v roku, ki je določen, je bistvena sestavina pravnega posla.</w:t>
      </w:r>
    </w:p>
    <w:p w14:paraId="54D39B6E" w14:textId="77777777" w:rsidR="00CA3B35" w:rsidRPr="00E03DE8" w:rsidRDefault="00CA3B35" w:rsidP="009A4E94">
      <w:pPr>
        <w:pStyle w:val="Telobesedila"/>
        <w:jc w:val="both"/>
      </w:pPr>
    </w:p>
    <w:p w14:paraId="54FEBD73" w14:textId="77777777" w:rsidR="00CA3B35" w:rsidRPr="00E03DE8" w:rsidRDefault="00CA3B35" w:rsidP="009A4E94">
      <w:pPr>
        <w:jc w:val="both"/>
        <w:rPr>
          <w:rFonts w:cs="Arial"/>
          <w:b/>
          <w:bCs/>
          <w:szCs w:val="22"/>
        </w:rPr>
      </w:pPr>
      <w:r w:rsidRPr="00E03DE8">
        <w:rPr>
          <w:rFonts w:cs="Arial"/>
          <w:b/>
          <w:bCs/>
          <w:color w:val="000000"/>
          <w:szCs w:val="22"/>
        </w:rPr>
        <w:t>7. Dodatne</w:t>
      </w:r>
      <w:r w:rsidRPr="00E03DE8">
        <w:rPr>
          <w:rFonts w:cs="Arial"/>
          <w:b/>
          <w:bCs/>
          <w:spacing w:val="13"/>
          <w:szCs w:val="22"/>
        </w:rPr>
        <w:t xml:space="preserve"> </w:t>
      </w:r>
      <w:r w:rsidRPr="00E03DE8">
        <w:rPr>
          <w:rFonts w:cs="Arial"/>
          <w:b/>
          <w:bCs/>
          <w:szCs w:val="22"/>
        </w:rPr>
        <w:t>informacije</w:t>
      </w:r>
    </w:p>
    <w:p w14:paraId="4BB6D399" w14:textId="77777777" w:rsidR="00CA3B35" w:rsidRPr="00E03DE8" w:rsidRDefault="00CA3B35" w:rsidP="009A4E94">
      <w:pPr>
        <w:pStyle w:val="Telobesedila"/>
        <w:jc w:val="both"/>
        <w:rPr>
          <w:b/>
        </w:rPr>
      </w:pPr>
    </w:p>
    <w:p w14:paraId="3FE060DC" w14:textId="77777777" w:rsidR="00CA3B35" w:rsidRPr="00E03DE8" w:rsidRDefault="00CA3B35" w:rsidP="009A4E94">
      <w:pPr>
        <w:jc w:val="both"/>
        <w:rPr>
          <w:rFonts w:cs="Arial"/>
          <w:color w:val="000000"/>
          <w:szCs w:val="22"/>
        </w:rPr>
      </w:pPr>
      <w:r w:rsidRPr="00E03DE8">
        <w:rPr>
          <w:rFonts w:cs="Arial"/>
          <w:iCs/>
          <w:noProof/>
          <w:szCs w:val="22"/>
        </w:rPr>
        <w:t>I</w:t>
      </w:r>
      <w:r w:rsidRPr="00E03DE8">
        <w:rPr>
          <w:rFonts w:cs="Arial"/>
          <w:noProof/>
          <w:szCs w:val="22"/>
        </w:rPr>
        <w:t xml:space="preserve">nformacije o predmetu prodaje in morebitnem ogledu zemljiške parcele lahko interesenti dobijo na Občini Vrhnika – Oddelku za okolje in komunalo, na telefonski številki 01 755 54 29, na elektronskem naslovu obcina.vrhnika@vrhnika.si ali osebno v času uradnih ur, na naslovu </w:t>
      </w:r>
      <w:r>
        <w:rPr>
          <w:rFonts w:cs="Arial"/>
          <w:noProof/>
          <w:szCs w:val="22"/>
        </w:rPr>
        <w:t>Tržaška cesta 1</w:t>
      </w:r>
      <w:r w:rsidRPr="00E03DE8">
        <w:rPr>
          <w:rFonts w:cs="Arial"/>
          <w:noProof/>
          <w:szCs w:val="22"/>
        </w:rPr>
        <w:t>, 1360  Vrhnika.</w:t>
      </w:r>
    </w:p>
    <w:p w14:paraId="1DF0AE51" w14:textId="77777777" w:rsidR="00CA3B35" w:rsidRPr="00E03DE8" w:rsidRDefault="00CA3B35" w:rsidP="009A4E94">
      <w:pPr>
        <w:shd w:val="clear" w:color="auto" w:fill="FFFFFF"/>
        <w:jc w:val="both"/>
        <w:rPr>
          <w:rFonts w:cs="Arial"/>
          <w:color w:val="000000"/>
          <w:szCs w:val="22"/>
        </w:rPr>
      </w:pPr>
      <w:r w:rsidRPr="00E03DE8">
        <w:rPr>
          <w:rFonts w:cs="Arial"/>
          <w:color w:val="000000"/>
          <w:szCs w:val="22"/>
        </w:rPr>
        <w:t> </w:t>
      </w:r>
    </w:p>
    <w:p w14:paraId="355C1D76" w14:textId="77777777" w:rsidR="00CA3B35" w:rsidRPr="00E03DE8" w:rsidRDefault="00CA3B35" w:rsidP="009A4E94">
      <w:pPr>
        <w:shd w:val="clear" w:color="auto" w:fill="FFFFFF"/>
        <w:jc w:val="both"/>
        <w:rPr>
          <w:rFonts w:cs="Arial"/>
          <w:color w:val="000000"/>
          <w:szCs w:val="22"/>
        </w:rPr>
      </w:pPr>
      <w:r w:rsidRPr="00E03DE8">
        <w:rPr>
          <w:rFonts w:cs="Arial"/>
          <w:color w:val="000000"/>
          <w:szCs w:val="22"/>
        </w:rPr>
        <w:t>To besedilo namere o sklenitvi neposredne pogodbe za prodajo zemljišč se objavi na spletni strani Občine Vrhnika, </w:t>
      </w:r>
      <w:hyperlink r:id="rId7" w:history="1">
        <w:r w:rsidRPr="00E03DE8">
          <w:rPr>
            <w:rFonts w:cs="Arial"/>
            <w:color w:val="000000"/>
            <w:szCs w:val="22"/>
            <w:bdr w:val="none" w:sz="0" w:space="0" w:color="auto" w:frame="1"/>
          </w:rPr>
          <w:t>www.vrhnika.si</w:t>
        </w:r>
      </w:hyperlink>
      <w:r w:rsidRPr="00E03DE8">
        <w:rPr>
          <w:rFonts w:cs="Arial"/>
          <w:color w:val="000000"/>
          <w:szCs w:val="22"/>
        </w:rPr>
        <w:t>.</w:t>
      </w:r>
    </w:p>
    <w:p w14:paraId="29E30F03" w14:textId="77777777" w:rsidR="00CA3B35" w:rsidRPr="00E03DE8" w:rsidRDefault="00CA3B35" w:rsidP="009A4E94">
      <w:pPr>
        <w:jc w:val="both"/>
        <w:rPr>
          <w:rFonts w:cs="Arial"/>
          <w:noProof/>
          <w:szCs w:val="22"/>
        </w:rPr>
      </w:pPr>
    </w:p>
    <w:p w14:paraId="06C3A316" w14:textId="77777777" w:rsidR="00CA3B35" w:rsidRPr="00E03DE8" w:rsidRDefault="00CA3B35" w:rsidP="00CA3B35">
      <w:pPr>
        <w:jc w:val="both"/>
        <w:rPr>
          <w:rFonts w:cs="Arial"/>
          <w:noProof/>
          <w:szCs w:val="22"/>
        </w:rPr>
      </w:pPr>
      <w:r w:rsidRPr="00E03DE8">
        <w:rPr>
          <w:rFonts w:cs="Arial"/>
          <w:noProof/>
          <w:szCs w:val="22"/>
        </w:rPr>
        <w:t xml:space="preserve">       </w:t>
      </w:r>
    </w:p>
    <w:p w14:paraId="1A5430ED" w14:textId="77777777" w:rsidR="00CA3B35" w:rsidRPr="00E03DE8" w:rsidRDefault="00CA3B35" w:rsidP="00CA3B35">
      <w:pPr>
        <w:jc w:val="both"/>
        <w:rPr>
          <w:rFonts w:cs="Arial"/>
          <w:noProof/>
          <w:szCs w:val="22"/>
        </w:rPr>
      </w:pPr>
      <w:r w:rsidRPr="00E03DE8">
        <w:rPr>
          <w:rFonts w:cs="Arial"/>
          <w:noProof/>
          <w:szCs w:val="22"/>
        </w:rPr>
        <w:t xml:space="preserve">          </w:t>
      </w:r>
    </w:p>
    <w:p w14:paraId="2AE5B4D6" w14:textId="77777777" w:rsidR="00CA3B35" w:rsidRPr="00E03DE8" w:rsidRDefault="00CA3B35" w:rsidP="00CA3B35">
      <w:pPr>
        <w:jc w:val="both"/>
        <w:rPr>
          <w:rFonts w:cs="Arial"/>
          <w:noProof/>
          <w:szCs w:val="22"/>
        </w:rPr>
      </w:pPr>
      <w:r w:rsidRPr="00E03DE8">
        <w:rPr>
          <w:rFonts w:cs="Arial"/>
          <w:noProof/>
          <w:szCs w:val="22"/>
        </w:rPr>
        <w:t xml:space="preserve">   </w:t>
      </w:r>
    </w:p>
    <w:p w14:paraId="49574D2F" w14:textId="77777777" w:rsidR="00CA3B35" w:rsidRPr="00E03DE8" w:rsidRDefault="00CA3B35" w:rsidP="00CA3B35">
      <w:pPr>
        <w:jc w:val="both"/>
        <w:rPr>
          <w:rFonts w:cs="Arial"/>
          <w:noProof/>
          <w:szCs w:val="22"/>
        </w:rPr>
      </w:pPr>
      <w:r w:rsidRPr="00E03DE8">
        <w:rPr>
          <w:rFonts w:cs="Arial"/>
          <w:noProof/>
          <w:szCs w:val="22"/>
        </w:rPr>
        <w:t xml:space="preserve">             </w:t>
      </w:r>
    </w:p>
    <w:p w14:paraId="3538DCF1" w14:textId="77777777" w:rsidR="00CA3B35" w:rsidRPr="00E03DE8" w:rsidRDefault="00CA3B35" w:rsidP="00CA3B35">
      <w:pPr>
        <w:jc w:val="both"/>
        <w:rPr>
          <w:rFonts w:cs="Arial"/>
          <w:noProof/>
          <w:szCs w:val="22"/>
        </w:rPr>
      </w:pPr>
      <w:r w:rsidRPr="00E03DE8">
        <w:rPr>
          <w:rFonts w:cs="Arial"/>
          <w:noProof/>
          <w:szCs w:val="22"/>
        </w:rPr>
        <w:t xml:space="preserve">                                                                          </w:t>
      </w:r>
    </w:p>
    <w:p w14:paraId="6180CD5C" w14:textId="77777777" w:rsidR="00CA3B35" w:rsidRPr="00E03DE8" w:rsidRDefault="00CA3B35" w:rsidP="00CA3B35">
      <w:pPr>
        <w:jc w:val="both"/>
        <w:rPr>
          <w:rFonts w:cs="Arial"/>
          <w:b/>
          <w:noProof/>
          <w:szCs w:val="22"/>
        </w:rPr>
      </w:pPr>
      <w:r w:rsidRPr="00E03DE8">
        <w:rPr>
          <w:rFonts w:cs="Arial"/>
          <w:noProof/>
          <w:szCs w:val="22"/>
        </w:rPr>
        <w:t xml:space="preserve">                                                                                                       </w:t>
      </w:r>
      <w:r w:rsidRPr="00E03DE8">
        <w:rPr>
          <w:rFonts w:cs="Arial"/>
          <w:b/>
          <w:noProof/>
          <w:szCs w:val="22"/>
        </w:rPr>
        <w:t>OBČINA VRHNIKA</w:t>
      </w:r>
    </w:p>
    <w:p w14:paraId="25532B06" w14:textId="77777777" w:rsidR="00CA3B35" w:rsidRPr="00E03DE8" w:rsidRDefault="00CA3B35" w:rsidP="00CA3B35">
      <w:pPr>
        <w:jc w:val="both"/>
        <w:rPr>
          <w:rFonts w:cs="Arial"/>
          <w:b/>
          <w:noProof/>
          <w:szCs w:val="22"/>
        </w:rPr>
      </w:pPr>
      <w:r w:rsidRPr="00E03DE8">
        <w:rPr>
          <w:rFonts w:cs="Arial"/>
          <w:b/>
          <w:noProof/>
          <w:szCs w:val="22"/>
        </w:rPr>
        <w:tab/>
      </w:r>
      <w:r w:rsidRPr="00E03DE8">
        <w:rPr>
          <w:rFonts w:cs="Arial"/>
          <w:b/>
          <w:noProof/>
          <w:szCs w:val="22"/>
        </w:rPr>
        <w:tab/>
      </w:r>
      <w:r w:rsidRPr="00E03DE8">
        <w:rPr>
          <w:rFonts w:cs="Arial"/>
          <w:b/>
          <w:noProof/>
          <w:szCs w:val="22"/>
        </w:rPr>
        <w:tab/>
      </w:r>
      <w:r w:rsidRPr="00E03DE8">
        <w:rPr>
          <w:rFonts w:cs="Arial"/>
          <w:b/>
          <w:noProof/>
          <w:szCs w:val="22"/>
        </w:rPr>
        <w:tab/>
      </w:r>
      <w:r w:rsidRPr="00E03DE8">
        <w:rPr>
          <w:rFonts w:cs="Arial"/>
          <w:b/>
          <w:noProof/>
          <w:szCs w:val="22"/>
        </w:rPr>
        <w:tab/>
      </w:r>
      <w:r w:rsidRPr="00E03DE8">
        <w:rPr>
          <w:rFonts w:cs="Arial"/>
          <w:b/>
          <w:noProof/>
          <w:szCs w:val="22"/>
        </w:rPr>
        <w:tab/>
      </w:r>
      <w:r w:rsidRPr="00E03DE8">
        <w:rPr>
          <w:rFonts w:cs="Arial"/>
          <w:b/>
          <w:noProof/>
          <w:szCs w:val="22"/>
        </w:rPr>
        <w:tab/>
      </w:r>
      <w:r w:rsidRPr="00E03DE8">
        <w:rPr>
          <w:rFonts w:cs="Arial"/>
          <w:b/>
          <w:noProof/>
          <w:szCs w:val="22"/>
        </w:rPr>
        <w:tab/>
      </w:r>
      <w:r w:rsidRPr="00E03DE8">
        <w:rPr>
          <w:rFonts w:cs="Arial"/>
          <w:b/>
          <w:noProof/>
          <w:szCs w:val="22"/>
        </w:rPr>
        <w:tab/>
        <w:t xml:space="preserve">    Daniel Cukjati</w:t>
      </w:r>
    </w:p>
    <w:p w14:paraId="02A64E8A" w14:textId="77777777" w:rsidR="00CA3B35" w:rsidRPr="00E03DE8" w:rsidRDefault="00CA3B35" w:rsidP="00CA3B35">
      <w:pPr>
        <w:jc w:val="both"/>
        <w:rPr>
          <w:rFonts w:cs="Arial"/>
          <w:b/>
          <w:noProof/>
          <w:szCs w:val="22"/>
        </w:rPr>
      </w:pPr>
      <w:r w:rsidRPr="00E03DE8">
        <w:rPr>
          <w:rFonts w:cs="Arial"/>
          <w:b/>
          <w:noProof/>
          <w:szCs w:val="22"/>
        </w:rPr>
        <w:t xml:space="preserve">                                                                                                                   župan</w:t>
      </w:r>
    </w:p>
    <w:p w14:paraId="411FB0F1" w14:textId="77777777" w:rsidR="00CA3B35" w:rsidRDefault="00CA3B35" w:rsidP="00CA3B35">
      <w:pPr>
        <w:jc w:val="both"/>
        <w:rPr>
          <w:rFonts w:cs="Arial"/>
          <w:b/>
          <w:noProof/>
          <w:szCs w:val="22"/>
        </w:rPr>
      </w:pPr>
    </w:p>
    <w:p w14:paraId="232FA037" w14:textId="77777777" w:rsidR="00CA3B35" w:rsidRDefault="00CA3B35">
      <w:pPr>
        <w:rPr>
          <w:rFonts w:cs="Arial"/>
          <w:noProof/>
          <w:szCs w:val="22"/>
        </w:rPr>
      </w:pPr>
    </w:p>
    <w:p w14:paraId="37B3DF4A" w14:textId="77777777" w:rsidR="00CA3B35" w:rsidRDefault="00CA3B35">
      <w:pPr>
        <w:rPr>
          <w:rFonts w:cs="Arial"/>
          <w:noProof/>
          <w:szCs w:val="22"/>
        </w:rPr>
      </w:pPr>
    </w:p>
    <w:p w14:paraId="661BF71F" w14:textId="77777777" w:rsidR="00CA3B35" w:rsidRDefault="00CA3B35">
      <w:pPr>
        <w:rPr>
          <w:rFonts w:cs="Arial"/>
          <w:noProof/>
          <w:szCs w:val="22"/>
        </w:rPr>
      </w:pPr>
    </w:p>
    <w:p w14:paraId="28E84BD2" w14:textId="77777777" w:rsidR="00CA3B35" w:rsidRDefault="00CA3B35">
      <w:pPr>
        <w:rPr>
          <w:rFonts w:cs="Arial"/>
          <w:noProof/>
          <w:szCs w:val="22"/>
        </w:rPr>
      </w:pPr>
    </w:p>
    <w:p w14:paraId="1BC12E39" w14:textId="77777777" w:rsidR="00CA3B35" w:rsidRDefault="00CA3B35">
      <w:pPr>
        <w:rPr>
          <w:rFonts w:cs="Arial"/>
          <w:noProof/>
          <w:szCs w:val="22"/>
        </w:rPr>
      </w:pPr>
    </w:p>
    <w:p w14:paraId="555A7878" w14:textId="77777777" w:rsidR="00CA3B35" w:rsidRDefault="00CA3B35">
      <w:pPr>
        <w:rPr>
          <w:rFonts w:cs="Arial"/>
          <w:noProof/>
          <w:szCs w:val="22"/>
        </w:rPr>
      </w:pPr>
    </w:p>
    <w:p w14:paraId="6035C57E" w14:textId="77777777" w:rsidR="00CA3B35" w:rsidRDefault="00CA3B35">
      <w:pPr>
        <w:rPr>
          <w:rFonts w:cs="Arial"/>
          <w:noProof/>
          <w:szCs w:val="22"/>
        </w:rPr>
      </w:pPr>
    </w:p>
    <w:p w14:paraId="67714287" w14:textId="77777777" w:rsidR="00CA3B35" w:rsidRDefault="00CA3B35">
      <w:pPr>
        <w:rPr>
          <w:rFonts w:cs="Arial"/>
          <w:noProof/>
          <w:szCs w:val="22"/>
        </w:rPr>
      </w:pPr>
    </w:p>
    <w:p w14:paraId="7497F156" w14:textId="77777777" w:rsidR="00CA3B35" w:rsidRDefault="00CA3B35">
      <w:pPr>
        <w:rPr>
          <w:rFonts w:cs="Arial"/>
          <w:noProof/>
          <w:szCs w:val="22"/>
        </w:rPr>
      </w:pPr>
    </w:p>
    <w:p w14:paraId="5650B52A" w14:textId="77777777" w:rsidR="00CA3B35" w:rsidRDefault="00CA3B35">
      <w:pPr>
        <w:rPr>
          <w:rFonts w:cs="Arial"/>
          <w:noProof/>
          <w:szCs w:val="22"/>
        </w:rPr>
      </w:pPr>
    </w:p>
    <w:p w14:paraId="2EB8BC4C" w14:textId="77777777" w:rsidR="00CA3B35" w:rsidRDefault="00CA3B35">
      <w:pPr>
        <w:rPr>
          <w:rFonts w:cs="Arial"/>
          <w:noProof/>
          <w:szCs w:val="22"/>
        </w:rPr>
      </w:pPr>
    </w:p>
    <w:p w14:paraId="7A26ABF5" w14:textId="77777777" w:rsidR="00CA3B35" w:rsidRDefault="00CA3B35">
      <w:pPr>
        <w:rPr>
          <w:rFonts w:cs="Arial"/>
          <w:noProof/>
          <w:szCs w:val="22"/>
        </w:rPr>
      </w:pPr>
    </w:p>
    <w:p w14:paraId="4921ABDA" w14:textId="77777777" w:rsidR="00CA3B35" w:rsidRPr="00E03DE8" w:rsidRDefault="00CA3B35" w:rsidP="00CA3B35">
      <w:pPr>
        <w:ind w:right="-6"/>
        <w:jc w:val="both"/>
        <w:rPr>
          <w:rFonts w:cs="Arial"/>
          <w:noProof/>
          <w:szCs w:val="22"/>
        </w:rPr>
      </w:pPr>
    </w:p>
    <w:p w14:paraId="48DED94A" w14:textId="77777777" w:rsidR="009A07D3" w:rsidRPr="0083193F" w:rsidRDefault="008576FA" w:rsidP="008576FA">
      <w:pPr>
        <w:tabs>
          <w:tab w:val="left" w:pos="900"/>
          <w:tab w:val="left" w:pos="2333"/>
        </w:tabs>
        <w:rPr>
          <w:rFonts w:cs="Arial"/>
          <w:szCs w:val="22"/>
        </w:rPr>
      </w:pPr>
      <w:r>
        <w:rPr>
          <w:rFonts w:cs="Arial"/>
          <w:szCs w:val="22"/>
        </w:rPr>
        <w:tab/>
      </w:r>
    </w:p>
    <w:p w14:paraId="2842D8E8" w14:textId="7E04C882" w:rsidR="005C7264" w:rsidRDefault="00CA3B35">
      <w:pPr>
        <w:rPr>
          <w:rFonts w:cs="Arial"/>
          <w:szCs w:val="22"/>
        </w:rPr>
      </w:pPr>
      <w:r>
        <w:rPr>
          <w:rFonts w:cs="Arial"/>
          <w:szCs w:val="22"/>
        </w:rPr>
        <w:t>Priloga:</w:t>
      </w:r>
    </w:p>
    <w:p w14:paraId="786A1228" w14:textId="31F0A473" w:rsidR="00CA3B35" w:rsidRDefault="00CA3B35" w:rsidP="00CA3B35">
      <w:pPr>
        <w:pStyle w:val="Odstavekseznama"/>
        <w:numPr>
          <w:ilvl w:val="0"/>
          <w:numId w:val="1"/>
        </w:numPr>
        <w:rPr>
          <w:rFonts w:cs="Arial"/>
          <w:szCs w:val="22"/>
        </w:rPr>
      </w:pPr>
      <w:r>
        <w:rPr>
          <w:rFonts w:cs="Arial"/>
          <w:szCs w:val="22"/>
        </w:rPr>
        <w:t>Prijava na namero</w:t>
      </w:r>
    </w:p>
    <w:p w14:paraId="5477CCC0" w14:textId="578E1B4A" w:rsidR="000D6BCB" w:rsidRDefault="000D6BCB" w:rsidP="00CA3B35">
      <w:pPr>
        <w:pStyle w:val="Odstavekseznama"/>
        <w:numPr>
          <w:ilvl w:val="0"/>
          <w:numId w:val="1"/>
        </w:numPr>
        <w:rPr>
          <w:rFonts w:cs="Arial"/>
          <w:szCs w:val="22"/>
        </w:rPr>
      </w:pPr>
      <w:r>
        <w:rPr>
          <w:rFonts w:cs="Arial"/>
          <w:szCs w:val="22"/>
        </w:rPr>
        <w:t>Lokacijska informacija</w:t>
      </w:r>
    </w:p>
    <w:p w14:paraId="26AC4424" w14:textId="75EF8F38" w:rsidR="00A06D52" w:rsidRPr="00D00C8D" w:rsidRDefault="00FA617E" w:rsidP="00D00C8D">
      <w:pPr>
        <w:pStyle w:val="Odstavekseznama"/>
        <w:numPr>
          <w:ilvl w:val="0"/>
          <w:numId w:val="1"/>
        </w:numPr>
        <w:rPr>
          <w:rFonts w:cs="Arial"/>
          <w:szCs w:val="22"/>
        </w:rPr>
      </w:pPr>
      <w:r>
        <w:rPr>
          <w:rFonts w:cs="Arial"/>
          <w:szCs w:val="22"/>
        </w:rPr>
        <w:t>Zemljiškoknjižni izpisek</w:t>
      </w:r>
    </w:p>
    <w:p w14:paraId="44375BF4" w14:textId="77777777" w:rsidR="00910E22" w:rsidRDefault="00910E22">
      <w:pPr>
        <w:rPr>
          <w:rFonts w:cs="Arial"/>
          <w:szCs w:val="22"/>
        </w:rPr>
      </w:pPr>
    </w:p>
    <w:p w14:paraId="257F1FF1" w14:textId="77777777" w:rsidR="006444C1" w:rsidRDefault="006444C1">
      <w:pPr>
        <w:rPr>
          <w:rFonts w:cs="Arial"/>
          <w:szCs w:val="22"/>
        </w:rPr>
      </w:pPr>
    </w:p>
    <w:p w14:paraId="7DA7442B" w14:textId="77777777" w:rsidR="00D97ABB" w:rsidRDefault="00D97ABB">
      <w:pPr>
        <w:rPr>
          <w:rFonts w:cs="Arial"/>
          <w:szCs w:val="22"/>
        </w:rPr>
      </w:pPr>
    </w:p>
    <w:p w14:paraId="33A7F720" w14:textId="77777777" w:rsidR="00D97ABB" w:rsidRPr="0083193F" w:rsidRDefault="00D97ABB">
      <w:pPr>
        <w:rPr>
          <w:rFonts w:cs="Arial"/>
          <w:szCs w:val="22"/>
        </w:rPr>
      </w:pPr>
    </w:p>
    <w:p w14:paraId="39BED41F" w14:textId="77777777" w:rsidR="00A06D52" w:rsidRPr="0083193F" w:rsidRDefault="00A06D52">
      <w:pPr>
        <w:rPr>
          <w:rFonts w:cs="Arial"/>
          <w:szCs w:val="22"/>
        </w:rPr>
      </w:pPr>
    </w:p>
    <w:p w14:paraId="68DC8832" w14:textId="77777777" w:rsidR="00A06D52" w:rsidRDefault="00A06D52">
      <w:pPr>
        <w:rPr>
          <w:rFonts w:cs="Arial"/>
          <w:szCs w:val="22"/>
        </w:rPr>
      </w:pPr>
    </w:p>
    <w:p w14:paraId="2ABD9C36" w14:textId="3CF60535" w:rsidR="00CA3B35" w:rsidRPr="00E03DE8" w:rsidRDefault="00CA3B35" w:rsidP="00CA3B35">
      <w:pPr>
        <w:jc w:val="center"/>
        <w:rPr>
          <w:rFonts w:cs="Arial"/>
          <w:b/>
          <w:color w:val="232323"/>
          <w:szCs w:val="22"/>
        </w:rPr>
      </w:pPr>
      <w:r w:rsidRPr="00E03DE8">
        <w:rPr>
          <w:rFonts w:cs="Arial"/>
          <w:b/>
          <w:bCs/>
          <w:noProof/>
          <w:szCs w:val="22"/>
        </w:rPr>
        <w:t xml:space="preserve">PRIJAVA NA NAMERO št. </w:t>
      </w:r>
      <w:r w:rsidR="00277C02" w:rsidRPr="00277C02">
        <w:rPr>
          <w:rFonts w:cs="Arial"/>
          <w:b/>
          <w:bCs/>
          <w:szCs w:val="22"/>
        </w:rPr>
        <w:t>478-100/2025-1 (6-03)</w:t>
      </w:r>
      <w:r w:rsidR="00277C02">
        <w:rPr>
          <w:rFonts w:cs="Arial"/>
          <w:szCs w:val="22"/>
        </w:rPr>
        <w:t xml:space="preserve"> </w:t>
      </w:r>
      <w:r w:rsidR="00277C02" w:rsidRPr="00032AD7">
        <w:rPr>
          <w:rFonts w:cs="Arial"/>
          <w:b/>
          <w:bCs/>
          <w:color w:val="232323"/>
          <w:szCs w:val="22"/>
        </w:rPr>
        <w:t>z dne 10. 10. 2025</w:t>
      </w:r>
    </w:p>
    <w:p w14:paraId="471EA061" w14:textId="77777777" w:rsidR="00CA3B35" w:rsidRPr="00E03DE8" w:rsidRDefault="00CA3B35" w:rsidP="00CA3B35">
      <w:pPr>
        <w:jc w:val="both"/>
        <w:rPr>
          <w:rFonts w:cs="Arial"/>
          <w:b/>
          <w:bCs/>
          <w:noProof/>
          <w:szCs w:val="22"/>
        </w:rPr>
      </w:pPr>
    </w:p>
    <w:p w14:paraId="7CFB7E21" w14:textId="77777777" w:rsidR="00CA3B35" w:rsidRPr="00E03DE8" w:rsidRDefault="00CA3B35" w:rsidP="00CA3B35">
      <w:pPr>
        <w:jc w:val="both"/>
        <w:rPr>
          <w:rFonts w:cs="Arial"/>
          <w:noProof/>
          <w:szCs w:val="22"/>
        </w:rPr>
      </w:pPr>
    </w:p>
    <w:tbl>
      <w:tblPr>
        <w:tblW w:w="12053" w:type="dxa"/>
        <w:tblInd w:w="2" w:type="dxa"/>
        <w:tblLook w:val="00A0" w:firstRow="1" w:lastRow="0" w:firstColumn="1" w:lastColumn="0" w:noHBand="0" w:noVBand="0"/>
      </w:tblPr>
      <w:tblGrid>
        <w:gridCol w:w="11473"/>
        <w:gridCol w:w="580"/>
      </w:tblGrid>
      <w:tr w:rsidR="00CA3B35" w:rsidRPr="00E03DE8" w14:paraId="1BFA8520" w14:textId="77777777" w:rsidTr="00B83878">
        <w:trPr>
          <w:trHeight w:val="907"/>
        </w:trPr>
        <w:tc>
          <w:tcPr>
            <w:tcW w:w="11473" w:type="dxa"/>
          </w:tcPr>
          <w:p w14:paraId="5722B079" w14:textId="77777777" w:rsidR="00CA3B35" w:rsidRPr="00E03DE8" w:rsidRDefault="00CA3B35" w:rsidP="00B83878">
            <w:pPr>
              <w:jc w:val="both"/>
              <w:rPr>
                <w:rFonts w:cs="Arial"/>
                <w:noProof/>
                <w:szCs w:val="22"/>
              </w:rPr>
            </w:pPr>
            <w:r w:rsidRPr="00E03DE8">
              <w:rPr>
                <w:rFonts w:cs="Arial"/>
                <w:noProof/>
                <w:szCs w:val="22"/>
              </w:rPr>
              <w:t>Ime in priimek oz. naziv pravne osebe:____________________________________</w:t>
            </w:r>
            <w:r>
              <w:rPr>
                <w:rFonts w:cs="Arial"/>
                <w:noProof/>
                <w:szCs w:val="22"/>
              </w:rPr>
              <w:t>_</w:t>
            </w:r>
          </w:p>
          <w:p w14:paraId="68D8EECB" w14:textId="77777777" w:rsidR="00CA3B35" w:rsidRPr="00E03DE8" w:rsidRDefault="00CA3B35" w:rsidP="00B83878">
            <w:pPr>
              <w:jc w:val="both"/>
              <w:rPr>
                <w:rFonts w:cs="Arial"/>
                <w:noProof/>
                <w:szCs w:val="22"/>
              </w:rPr>
            </w:pPr>
          </w:p>
          <w:p w14:paraId="654DBD9B" w14:textId="77777777" w:rsidR="00CA3B35" w:rsidRPr="00E03DE8" w:rsidRDefault="00CA3B35" w:rsidP="00B83878">
            <w:pPr>
              <w:jc w:val="both"/>
              <w:rPr>
                <w:rFonts w:cs="Arial"/>
                <w:noProof/>
                <w:szCs w:val="22"/>
              </w:rPr>
            </w:pPr>
            <w:r w:rsidRPr="00E03DE8">
              <w:rPr>
                <w:rFonts w:cs="Arial"/>
                <w:noProof/>
                <w:szCs w:val="22"/>
              </w:rPr>
              <w:t>Zastopnik pravne osebe: __________________________________</w:t>
            </w:r>
            <w:r>
              <w:rPr>
                <w:rFonts w:cs="Arial"/>
                <w:noProof/>
                <w:szCs w:val="22"/>
              </w:rPr>
              <w:t>______________</w:t>
            </w:r>
          </w:p>
          <w:p w14:paraId="726FD7AB" w14:textId="77777777" w:rsidR="00CA3B35" w:rsidRPr="00E03DE8" w:rsidRDefault="00CA3B35" w:rsidP="00B83878">
            <w:pPr>
              <w:jc w:val="both"/>
              <w:rPr>
                <w:rFonts w:cs="Arial"/>
                <w:noProof/>
                <w:szCs w:val="22"/>
              </w:rPr>
            </w:pPr>
          </w:p>
          <w:p w14:paraId="47B1BEB2" w14:textId="77777777" w:rsidR="00CA3B35" w:rsidRPr="00E03DE8" w:rsidRDefault="00CA3B35" w:rsidP="00B83878">
            <w:pPr>
              <w:jc w:val="both"/>
              <w:rPr>
                <w:rFonts w:cs="Arial"/>
                <w:noProof/>
                <w:szCs w:val="22"/>
              </w:rPr>
            </w:pPr>
            <w:r w:rsidRPr="00E03DE8">
              <w:rPr>
                <w:rFonts w:cs="Arial"/>
                <w:noProof/>
                <w:szCs w:val="22"/>
              </w:rPr>
              <w:t>Naslov: ________________________________________________</w:t>
            </w:r>
            <w:r>
              <w:rPr>
                <w:rFonts w:cs="Arial"/>
                <w:noProof/>
                <w:szCs w:val="22"/>
              </w:rPr>
              <w:t>_____________</w:t>
            </w:r>
          </w:p>
        </w:tc>
        <w:tc>
          <w:tcPr>
            <w:tcW w:w="580" w:type="dxa"/>
          </w:tcPr>
          <w:p w14:paraId="08ED8B02" w14:textId="77777777" w:rsidR="00CA3B35" w:rsidRPr="00E03DE8" w:rsidRDefault="00CA3B35" w:rsidP="00B83878">
            <w:pPr>
              <w:jc w:val="both"/>
              <w:rPr>
                <w:rFonts w:cs="Arial"/>
                <w:noProof/>
                <w:szCs w:val="22"/>
              </w:rPr>
            </w:pPr>
          </w:p>
        </w:tc>
      </w:tr>
      <w:tr w:rsidR="00CA3B35" w:rsidRPr="00E03DE8" w14:paraId="61DB17A2" w14:textId="77777777" w:rsidTr="00B83878">
        <w:tc>
          <w:tcPr>
            <w:tcW w:w="11473" w:type="dxa"/>
          </w:tcPr>
          <w:p w14:paraId="74D1D558" w14:textId="77777777" w:rsidR="00CA3B35" w:rsidRPr="00E03DE8" w:rsidRDefault="00CA3B35" w:rsidP="00B83878">
            <w:pPr>
              <w:jc w:val="both"/>
              <w:rPr>
                <w:rFonts w:cs="Arial"/>
                <w:noProof/>
                <w:szCs w:val="22"/>
              </w:rPr>
            </w:pPr>
          </w:p>
        </w:tc>
        <w:tc>
          <w:tcPr>
            <w:tcW w:w="580" w:type="dxa"/>
          </w:tcPr>
          <w:p w14:paraId="30F27E11" w14:textId="77777777" w:rsidR="00CA3B35" w:rsidRPr="00E03DE8" w:rsidRDefault="00CA3B35" w:rsidP="00B83878">
            <w:pPr>
              <w:jc w:val="both"/>
              <w:rPr>
                <w:rFonts w:cs="Arial"/>
                <w:noProof/>
                <w:szCs w:val="22"/>
              </w:rPr>
            </w:pPr>
          </w:p>
        </w:tc>
      </w:tr>
      <w:tr w:rsidR="00CA3B35" w:rsidRPr="00E03DE8" w14:paraId="6BA78E3A" w14:textId="77777777" w:rsidTr="00B83878">
        <w:tc>
          <w:tcPr>
            <w:tcW w:w="11473" w:type="dxa"/>
          </w:tcPr>
          <w:p w14:paraId="2D268A4E" w14:textId="77777777" w:rsidR="00CA3B35" w:rsidRPr="00E03DE8" w:rsidRDefault="00CA3B35" w:rsidP="00B83878">
            <w:pPr>
              <w:jc w:val="both"/>
              <w:rPr>
                <w:rFonts w:cs="Arial"/>
                <w:noProof/>
                <w:szCs w:val="22"/>
              </w:rPr>
            </w:pPr>
            <w:r w:rsidRPr="00E03DE8">
              <w:rPr>
                <w:rFonts w:cs="Arial"/>
                <w:noProof/>
                <w:szCs w:val="22"/>
              </w:rPr>
              <w:t>Telefonska številka kontaktne osebe:_________________________</w:t>
            </w:r>
            <w:r>
              <w:rPr>
                <w:rFonts w:cs="Arial"/>
                <w:noProof/>
                <w:szCs w:val="22"/>
              </w:rPr>
              <w:t>_____________</w:t>
            </w:r>
          </w:p>
          <w:p w14:paraId="3A948DC1" w14:textId="77777777" w:rsidR="00CA3B35" w:rsidRPr="00E03DE8" w:rsidRDefault="00CA3B35" w:rsidP="00B83878">
            <w:pPr>
              <w:jc w:val="both"/>
              <w:rPr>
                <w:rFonts w:cs="Arial"/>
                <w:noProof/>
                <w:szCs w:val="22"/>
              </w:rPr>
            </w:pPr>
          </w:p>
          <w:p w14:paraId="700F0086" w14:textId="77777777" w:rsidR="00CA3B35" w:rsidRPr="00E03DE8" w:rsidRDefault="00CA3B35" w:rsidP="00B83878">
            <w:pPr>
              <w:jc w:val="both"/>
              <w:rPr>
                <w:rFonts w:cs="Arial"/>
                <w:noProof/>
                <w:szCs w:val="22"/>
              </w:rPr>
            </w:pPr>
            <w:r w:rsidRPr="00E03DE8">
              <w:rPr>
                <w:rFonts w:cs="Arial"/>
                <w:noProof/>
                <w:szCs w:val="22"/>
              </w:rPr>
              <w:t>Elektronski naslov kontaktne osebe: _______________________________</w:t>
            </w:r>
            <w:r>
              <w:rPr>
                <w:rFonts w:cs="Arial"/>
                <w:noProof/>
                <w:szCs w:val="22"/>
              </w:rPr>
              <w:t>_______</w:t>
            </w:r>
          </w:p>
        </w:tc>
        <w:tc>
          <w:tcPr>
            <w:tcW w:w="580" w:type="dxa"/>
          </w:tcPr>
          <w:p w14:paraId="0A94059A" w14:textId="77777777" w:rsidR="00CA3B35" w:rsidRPr="00E03DE8" w:rsidRDefault="00CA3B35" w:rsidP="00B83878">
            <w:pPr>
              <w:jc w:val="both"/>
              <w:rPr>
                <w:rFonts w:cs="Arial"/>
                <w:noProof/>
                <w:szCs w:val="22"/>
              </w:rPr>
            </w:pPr>
          </w:p>
        </w:tc>
      </w:tr>
      <w:tr w:rsidR="00CA3B35" w:rsidRPr="00E03DE8" w14:paraId="45604486" w14:textId="77777777" w:rsidTr="00B83878">
        <w:tc>
          <w:tcPr>
            <w:tcW w:w="11473" w:type="dxa"/>
          </w:tcPr>
          <w:p w14:paraId="16084A7F" w14:textId="77777777" w:rsidR="00CA3B35" w:rsidRDefault="00CA3B35" w:rsidP="00B83878">
            <w:pPr>
              <w:jc w:val="both"/>
              <w:rPr>
                <w:rFonts w:cs="Arial"/>
                <w:noProof/>
                <w:szCs w:val="22"/>
              </w:rPr>
            </w:pPr>
          </w:p>
          <w:p w14:paraId="571EB4B0" w14:textId="77777777" w:rsidR="00CA3B35" w:rsidRDefault="00CA3B35" w:rsidP="00B83878">
            <w:pPr>
              <w:jc w:val="both"/>
              <w:rPr>
                <w:rFonts w:cs="Arial"/>
                <w:noProof/>
                <w:szCs w:val="22"/>
              </w:rPr>
            </w:pPr>
            <w:r w:rsidRPr="003D36EB">
              <w:rPr>
                <w:rFonts w:cs="Arial"/>
                <w:noProof/>
                <w:szCs w:val="22"/>
              </w:rPr>
              <w:t>Zemljišč</w:t>
            </w:r>
            <w:r>
              <w:rPr>
                <w:rFonts w:cs="Arial"/>
                <w:noProof/>
                <w:szCs w:val="22"/>
              </w:rPr>
              <w:t>a, ki jih želim odkupiti: ____________________________________________</w:t>
            </w:r>
          </w:p>
          <w:p w14:paraId="5006B9E0" w14:textId="77777777" w:rsidR="00CA3B35" w:rsidRPr="00E03DE8" w:rsidRDefault="00CA3B35" w:rsidP="00B83878">
            <w:pPr>
              <w:jc w:val="both"/>
              <w:rPr>
                <w:rFonts w:cs="Arial"/>
                <w:noProof/>
                <w:szCs w:val="22"/>
              </w:rPr>
            </w:pPr>
          </w:p>
          <w:p w14:paraId="2D159C78" w14:textId="77777777" w:rsidR="00CA3B35" w:rsidRPr="00E03DE8" w:rsidRDefault="00CA3B35" w:rsidP="00B83878">
            <w:pPr>
              <w:jc w:val="both"/>
              <w:rPr>
                <w:rFonts w:cs="Arial"/>
                <w:noProof/>
                <w:szCs w:val="22"/>
              </w:rPr>
            </w:pPr>
            <w:r>
              <w:rPr>
                <w:rFonts w:cs="Arial"/>
                <w:noProof/>
                <w:szCs w:val="22"/>
              </w:rPr>
              <w:t>Skupna p</w:t>
            </w:r>
            <w:r w:rsidRPr="00E03DE8">
              <w:rPr>
                <w:rFonts w:cs="Arial"/>
                <w:noProof/>
                <w:szCs w:val="22"/>
              </w:rPr>
              <w:t>onudbena cena: ____________</w:t>
            </w:r>
            <w:r>
              <w:rPr>
                <w:rFonts w:cs="Arial"/>
                <w:noProof/>
                <w:szCs w:val="22"/>
              </w:rPr>
              <w:t xml:space="preserve"> </w:t>
            </w:r>
            <w:r w:rsidRPr="00E03DE8">
              <w:rPr>
                <w:rFonts w:cs="Arial"/>
                <w:noProof/>
                <w:szCs w:val="22"/>
              </w:rPr>
              <w:t>EUR</w:t>
            </w:r>
          </w:p>
        </w:tc>
        <w:tc>
          <w:tcPr>
            <w:tcW w:w="580" w:type="dxa"/>
          </w:tcPr>
          <w:p w14:paraId="3120761F" w14:textId="77777777" w:rsidR="00CA3B35" w:rsidRPr="00E03DE8" w:rsidRDefault="00CA3B35" w:rsidP="00B83878">
            <w:pPr>
              <w:jc w:val="both"/>
              <w:rPr>
                <w:rFonts w:cs="Arial"/>
                <w:noProof/>
                <w:szCs w:val="22"/>
              </w:rPr>
            </w:pPr>
          </w:p>
        </w:tc>
      </w:tr>
    </w:tbl>
    <w:p w14:paraId="1931AA8A" w14:textId="77777777" w:rsidR="00CA3B35" w:rsidRPr="00E03DE8" w:rsidRDefault="00CA3B35" w:rsidP="00CA3B35">
      <w:pPr>
        <w:jc w:val="both"/>
        <w:rPr>
          <w:rFonts w:cs="Arial"/>
          <w:noProof/>
          <w:szCs w:val="22"/>
        </w:rPr>
      </w:pPr>
    </w:p>
    <w:p w14:paraId="21682C27" w14:textId="77777777" w:rsidR="00CA3B35" w:rsidRPr="00E03DE8" w:rsidRDefault="00CA3B35" w:rsidP="00CA3B35">
      <w:pPr>
        <w:jc w:val="both"/>
        <w:rPr>
          <w:rFonts w:cs="Arial"/>
          <w:noProof/>
          <w:szCs w:val="22"/>
        </w:rPr>
      </w:pPr>
    </w:p>
    <w:p w14:paraId="34729A9A" w14:textId="74AB3D2B" w:rsidR="00CA3B35" w:rsidRPr="00E03DE8" w:rsidRDefault="00CA3B35" w:rsidP="00CA3B35">
      <w:pPr>
        <w:jc w:val="both"/>
        <w:rPr>
          <w:rFonts w:cs="Arial"/>
          <w:szCs w:val="22"/>
        </w:rPr>
      </w:pPr>
      <w:r w:rsidRPr="00E03DE8">
        <w:rPr>
          <w:rFonts w:cs="Arial"/>
          <w:noProof/>
          <w:szCs w:val="22"/>
        </w:rPr>
        <w:t xml:space="preserve">Izjavljam, da sem skrbno pregledal(a) vsebino namere o sklenitvi neposredne pogodbe </w:t>
      </w:r>
      <w:r w:rsidRPr="00465BD5">
        <w:rPr>
          <w:rFonts w:cs="Arial"/>
          <w:noProof/>
          <w:szCs w:val="22"/>
        </w:rPr>
        <w:t xml:space="preserve">št. </w:t>
      </w:r>
      <w:r w:rsidR="00E947D8" w:rsidRPr="000A473C">
        <w:rPr>
          <w:rFonts w:cs="Arial"/>
          <w:szCs w:val="22"/>
        </w:rPr>
        <w:t>478-100/2025-1 (</w:t>
      </w:r>
      <w:r w:rsidR="00E947D8">
        <w:rPr>
          <w:rFonts w:cs="Arial"/>
          <w:szCs w:val="22"/>
        </w:rPr>
        <w:t xml:space="preserve">6-03) </w:t>
      </w:r>
      <w:r w:rsidR="00E947D8" w:rsidRPr="00E03DE8">
        <w:rPr>
          <w:rFonts w:cs="Arial"/>
          <w:color w:val="232323"/>
          <w:szCs w:val="22"/>
        </w:rPr>
        <w:t>z dne</w:t>
      </w:r>
      <w:r w:rsidR="00E947D8">
        <w:rPr>
          <w:rFonts w:cs="Arial"/>
          <w:color w:val="232323"/>
          <w:szCs w:val="22"/>
        </w:rPr>
        <w:t xml:space="preserve"> 10. 10. 2025</w:t>
      </w:r>
      <w:r w:rsidR="00E947D8">
        <w:rPr>
          <w:rFonts w:cs="Arial"/>
          <w:color w:val="232323"/>
          <w:szCs w:val="22"/>
        </w:rPr>
        <w:t xml:space="preserve"> </w:t>
      </w:r>
      <w:r w:rsidRPr="00465BD5">
        <w:rPr>
          <w:rFonts w:cs="Arial"/>
          <w:noProof/>
          <w:szCs w:val="22"/>
        </w:rPr>
        <w:t>in da sem z njo seznanjen(a) ter jo sprejemam v c</w:t>
      </w:r>
      <w:r w:rsidRPr="00E03DE8">
        <w:rPr>
          <w:rFonts w:cs="Arial"/>
          <w:noProof/>
          <w:szCs w:val="22"/>
        </w:rPr>
        <w:t>eloti. Izjavljam, da mi je stanje nepremičnin</w:t>
      </w:r>
      <w:r w:rsidR="00526008">
        <w:rPr>
          <w:rFonts w:cs="Arial"/>
          <w:noProof/>
          <w:szCs w:val="22"/>
        </w:rPr>
        <w:t>e</w:t>
      </w:r>
      <w:r w:rsidRPr="00E03DE8">
        <w:rPr>
          <w:rFonts w:cs="Arial"/>
          <w:noProof/>
          <w:szCs w:val="22"/>
        </w:rPr>
        <w:t xml:space="preserve"> v naravi poznano. V skladu s tem se v predpisanem roku prijavljam na namero.</w:t>
      </w:r>
    </w:p>
    <w:p w14:paraId="2BA1D5E5" w14:textId="77777777" w:rsidR="00CA3B35" w:rsidRPr="00E03DE8" w:rsidRDefault="00CA3B35" w:rsidP="00CA3B35">
      <w:pPr>
        <w:jc w:val="both"/>
        <w:rPr>
          <w:rFonts w:cs="Arial"/>
          <w:noProof/>
          <w:szCs w:val="22"/>
        </w:rPr>
      </w:pPr>
    </w:p>
    <w:p w14:paraId="7A9784C2" w14:textId="77777777" w:rsidR="00CA3B35" w:rsidRPr="00E03DE8" w:rsidRDefault="00CA3B35" w:rsidP="00CA3B35">
      <w:pPr>
        <w:jc w:val="both"/>
        <w:rPr>
          <w:rFonts w:cs="Arial"/>
          <w:noProof/>
          <w:szCs w:val="22"/>
        </w:rPr>
      </w:pPr>
    </w:p>
    <w:p w14:paraId="21CD0D20" w14:textId="77777777" w:rsidR="00CA3B35" w:rsidRPr="00E03DE8" w:rsidRDefault="00CA3B35" w:rsidP="00CA3B35">
      <w:pPr>
        <w:jc w:val="both"/>
        <w:rPr>
          <w:rFonts w:cs="Arial"/>
          <w:noProof/>
          <w:szCs w:val="22"/>
        </w:rPr>
      </w:pPr>
    </w:p>
    <w:p w14:paraId="527D47D6" w14:textId="77777777" w:rsidR="00CA3B35" w:rsidRPr="00E03DE8" w:rsidRDefault="00CA3B35" w:rsidP="00CA3B35">
      <w:pPr>
        <w:jc w:val="both"/>
        <w:rPr>
          <w:rFonts w:cs="Arial"/>
          <w:noProof/>
          <w:szCs w:val="22"/>
        </w:rPr>
      </w:pPr>
    </w:p>
    <w:tbl>
      <w:tblPr>
        <w:tblW w:w="0" w:type="auto"/>
        <w:tblInd w:w="2" w:type="dxa"/>
        <w:tblLayout w:type="fixed"/>
        <w:tblLook w:val="0000" w:firstRow="0" w:lastRow="0" w:firstColumn="0" w:lastColumn="0" w:noHBand="0" w:noVBand="0"/>
      </w:tblPr>
      <w:tblGrid>
        <w:gridCol w:w="8722"/>
      </w:tblGrid>
      <w:tr w:rsidR="00CA3B35" w:rsidRPr="00E03DE8" w14:paraId="7AA81147" w14:textId="77777777" w:rsidTr="00B83878">
        <w:trPr>
          <w:cantSplit/>
        </w:trPr>
        <w:tc>
          <w:tcPr>
            <w:tcW w:w="8722" w:type="dxa"/>
          </w:tcPr>
          <w:p w14:paraId="2B39B3F6" w14:textId="77777777" w:rsidR="00CA3B35" w:rsidRPr="00E03DE8" w:rsidRDefault="00CA3B35" w:rsidP="00B83878">
            <w:pPr>
              <w:jc w:val="both"/>
              <w:rPr>
                <w:rFonts w:cs="Arial"/>
                <w:noProof/>
                <w:szCs w:val="22"/>
              </w:rPr>
            </w:pPr>
            <w:r w:rsidRPr="00E03DE8">
              <w:rPr>
                <w:rFonts w:cs="Arial"/>
                <w:noProof/>
                <w:szCs w:val="22"/>
              </w:rPr>
              <w:t>Datum:                                                   Podpis prijavitelja oz. zastopnika pravne osebe:</w:t>
            </w:r>
          </w:p>
          <w:p w14:paraId="5FB9A853" w14:textId="77777777" w:rsidR="00CA3B35" w:rsidRPr="00E03DE8" w:rsidRDefault="00CA3B35" w:rsidP="00B83878">
            <w:pPr>
              <w:jc w:val="both"/>
              <w:rPr>
                <w:rFonts w:cs="Arial"/>
                <w:noProof/>
                <w:szCs w:val="22"/>
              </w:rPr>
            </w:pPr>
          </w:p>
          <w:p w14:paraId="707B6EB0" w14:textId="77777777" w:rsidR="00CA3B35" w:rsidRPr="00E03DE8" w:rsidRDefault="00CA3B35" w:rsidP="00B83878">
            <w:pPr>
              <w:jc w:val="both"/>
              <w:rPr>
                <w:rFonts w:cs="Arial"/>
                <w:noProof/>
                <w:szCs w:val="22"/>
              </w:rPr>
            </w:pPr>
          </w:p>
          <w:p w14:paraId="4A523D6A" w14:textId="77777777" w:rsidR="00CA3B35" w:rsidRPr="00E03DE8" w:rsidRDefault="00CA3B35" w:rsidP="00B83878">
            <w:pPr>
              <w:jc w:val="both"/>
              <w:rPr>
                <w:rFonts w:cs="Arial"/>
                <w:noProof/>
                <w:szCs w:val="22"/>
              </w:rPr>
            </w:pPr>
            <w:r w:rsidRPr="00E03DE8">
              <w:rPr>
                <w:rFonts w:cs="Arial"/>
                <w:noProof/>
                <w:szCs w:val="22"/>
              </w:rPr>
              <w:t>_________________                             ____________________________________</w:t>
            </w:r>
          </w:p>
          <w:p w14:paraId="500ADF80" w14:textId="77777777" w:rsidR="00CA3B35" w:rsidRPr="00E03DE8" w:rsidRDefault="00CA3B35" w:rsidP="00B83878">
            <w:pPr>
              <w:jc w:val="both"/>
              <w:rPr>
                <w:rFonts w:cs="Arial"/>
                <w:noProof/>
                <w:szCs w:val="22"/>
              </w:rPr>
            </w:pPr>
          </w:p>
          <w:p w14:paraId="4C2D2317" w14:textId="77777777" w:rsidR="00CA3B35" w:rsidRPr="00E03DE8" w:rsidRDefault="00CA3B35" w:rsidP="00B83878">
            <w:pPr>
              <w:jc w:val="both"/>
              <w:rPr>
                <w:rFonts w:cs="Arial"/>
                <w:noProof/>
                <w:szCs w:val="22"/>
              </w:rPr>
            </w:pPr>
          </w:p>
        </w:tc>
      </w:tr>
    </w:tbl>
    <w:p w14:paraId="6F61C552" w14:textId="77777777" w:rsidR="001479F7" w:rsidRDefault="001479F7">
      <w:pPr>
        <w:rPr>
          <w:rFonts w:cs="Arial"/>
          <w:szCs w:val="22"/>
        </w:rPr>
      </w:pPr>
    </w:p>
    <w:p w14:paraId="14DBCEDB" w14:textId="77777777" w:rsidR="001479F7" w:rsidRDefault="001479F7">
      <w:pPr>
        <w:rPr>
          <w:rFonts w:cs="Arial"/>
          <w:szCs w:val="22"/>
        </w:rPr>
      </w:pPr>
    </w:p>
    <w:p w14:paraId="41D8D79F" w14:textId="77777777" w:rsidR="004D74DD" w:rsidRPr="00070586" w:rsidRDefault="004D74DD" w:rsidP="006F4E6B">
      <w:pPr>
        <w:tabs>
          <w:tab w:val="center" w:pos="7560"/>
        </w:tabs>
        <w:jc w:val="both"/>
        <w:rPr>
          <w:rFonts w:cs="Arial"/>
          <w:bCs/>
          <w:szCs w:val="22"/>
        </w:rPr>
      </w:pPr>
      <w:r>
        <w:rPr>
          <w:rFonts w:cs="Arial"/>
          <w:szCs w:val="22"/>
        </w:rPr>
        <w:tab/>
      </w:r>
    </w:p>
    <w:p w14:paraId="36D4CDEC" w14:textId="77777777" w:rsidR="003A2309" w:rsidRDefault="003A2309" w:rsidP="001B36AB">
      <w:pPr>
        <w:tabs>
          <w:tab w:val="center" w:pos="7560"/>
        </w:tabs>
        <w:jc w:val="both"/>
        <w:rPr>
          <w:rFonts w:cs="Arial"/>
          <w:szCs w:val="22"/>
        </w:rPr>
      </w:pPr>
    </w:p>
    <w:p w14:paraId="1CECA470" w14:textId="77777777" w:rsidR="001B36AB" w:rsidRDefault="001B36AB" w:rsidP="0012528F">
      <w:pPr>
        <w:tabs>
          <w:tab w:val="center" w:pos="7560"/>
        </w:tabs>
        <w:jc w:val="both"/>
        <w:rPr>
          <w:rFonts w:cs="Arial"/>
          <w:b/>
          <w:szCs w:val="22"/>
        </w:rPr>
      </w:pPr>
    </w:p>
    <w:sectPr w:rsidR="001B36AB" w:rsidSect="006C5494">
      <w:footerReference w:type="default" r:id="rId8"/>
      <w:headerReference w:type="first" r:id="rId9"/>
      <w:footerReference w:type="first" r:id="rId10"/>
      <w:pgSz w:w="11906" w:h="16838" w:code="9"/>
      <w:pgMar w:top="1276" w:right="1418" w:bottom="1418" w:left="1418" w:header="56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5539" w14:textId="77777777" w:rsidR="00216ECE" w:rsidRDefault="00216ECE">
      <w:r>
        <w:separator/>
      </w:r>
    </w:p>
  </w:endnote>
  <w:endnote w:type="continuationSeparator" w:id="0">
    <w:p w14:paraId="3EF3FB89" w14:textId="77777777" w:rsidR="00216ECE" w:rsidRDefault="00216ECE">
      <w:r>
        <w:continuationSeparator/>
      </w:r>
    </w:p>
  </w:endnote>
  <w:endnote w:type="continuationNotice" w:id="1">
    <w:p w14:paraId="3D05484B" w14:textId="77777777" w:rsidR="00216ECE" w:rsidRDefault="00216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1E5D" w14:textId="77777777" w:rsidR="00EC3A00" w:rsidRPr="00517BA8" w:rsidRDefault="00517BA8">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p w14:paraId="49954894" w14:textId="77777777" w:rsidR="00CA3B35" w:rsidRDefault="00CA3B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FB07" w14:textId="77777777" w:rsidR="002912B4" w:rsidRDefault="002912B4" w:rsidP="002912B4">
    <w:pPr>
      <w:pStyle w:val="Noga"/>
      <w:tabs>
        <w:tab w:val="clear" w:pos="4536"/>
        <w:tab w:val="center" w:pos="4535"/>
      </w:tabs>
      <w:rPr>
        <w:rFonts w:cs="Arial"/>
        <w:sz w:val="18"/>
        <w:szCs w:val="18"/>
      </w:rPr>
    </w:pPr>
    <w:r>
      <w:rPr>
        <w:rFonts w:cs="Arial"/>
        <w:sz w:val="18"/>
        <w:szCs w:val="18"/>
      </w:rPr>
      <w:tab/>
    </w:r>
    <w:r>
      <w:rPr>
        <w:rFonts w:cs="Arial"/>
        <w:sz w:val="18"/>
        <w:szCs w:val="18"/>
      </w:rPr>
      <w:tab/>
    </w:r>
    <w:r>
      <w:rPr>
        <w:rFonts w:cs="Arial"/>
        <w:noProof/>
        <w:sz w:val="18"/>
        <w:szCs w:val="18"/>
      </w:rPr>
      <mc:AlternateContent>
        <mc:Choice Requires="wps">
          <w:drawing>
            <wp:anchor distT="0" distB="0" distL="114300" distR="114300" simplePos="0" relativeHeight="251658240" behindDoc="0" locked="0" layoutInCell="1" allowOverlap="1" wp14:anchorId="188D7B4A" wp14:editId="06BF935D">
              <wp:simplePos x="0" y="0"/>
              <wp:positionH relativeFrom="column">
                <wp:posOffset>0</wp:posOffset>
              </wp:positionH>
              <wp:positionV relativeFrom="paragraph">
                <wp:posOffset>82550</wp:posOffset>
              </wp:positionV>
              <wp:extent cx="5715000" cy="0"/>
              <wp:effectExtent l="508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D019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Cx/ZK42QAAAAYBAAAPAAAAAAAAAAAAAAAAAAkEAABkcnMvZG93bnJldi54bWxQ&#10;SwUGAAAAAAQABADzAAAADwUAAAAA&#10;"/>
          </w:pict>
        </mc:Fallback>
      </mc:AlternateContent>
    </w:r>
  </w:p>
  <w:p w14:paraId="69C11F58" w14:textId="77777777" w:rsidR="00294254" w:rsidRPr="002912B4" w:rsidRDefault="002912B4" w:rsidP="002912B4">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D30B" w14:textId="77777777" w:rsidR="00216ECE" w:rsidRDefault="00216ECE">
      <w:r>
        <w:separator/>
      </w:r>
    </w:p>
  </w:footnote>
  <w:footnote w:type="continuationSeparator" w:id="0">
    <w:p w14:paraId="54A3D7B2" w14:textId="77777777" w:rsidR="00216ECE" w:rsidRDefault="00216ECE">
      <w:r>
        <w:continuationSeparator/>
      </w:r>
    </w:p>
  </w:footnote>
  <w:footnote w:type="continuationNotice" w:id="1">
    <w:p w14:paraId="28883181" w14:textId="77777777" w:rsidR="00216ECE" w:rsidRDefault="00216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204"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5"/>
      <w:gridCol w:w="7219"/>
    </w:tblGrid>
    <w:tr w:rsidR="006B064C" w14:paraId="56F7275F" w14:textId="77777777" w:rsidTr="006B064C">
      <w:trPr>
        <w:trHeight w:val="269"/>
      </w:trPr>
      <w:tc>
        <w:tcPr>
          <w:tcW w:w="1985" w:type="dxa"/>
          <w:tcBorders>
            <w:right w:val="single" w:sz="8" w:space="0" w:color="0070C0"/>
          </w:tcBorders>
          <w:vAlign w:val="center"/>
        </w:tcPr>
        <w:p w14:paraId="317E5465" w14:textId="77777777" w:rsidR="006B064C" w:rsidRPr="00CB7539" w:rsidRDefault="006B064C" w:rsidP="006B064C">
          <w:pPr>
            <w:jc w:val="center"/>
            <w:rPr>
              <w:rFonts w:cs="Arial"/>
              <w:color w:val="0070C0"/>
              <w:sz w:val="16"/>
              <w:szCs w:val="16"/>
            </w:rPr>
          </w:pPr>
          <w:r w:rsidRPr="00CB7539">
            <w:rPr>
              <w:rFonts w:cs="Arial"/>
              <w:noProof/>
              <w:color w:val="0070C0"/>
              <w:sz w:val="16"/>
              <w:szCs w:val="16"/>
            </w:rPr>
            <w:drawing>
              <wp:inline distT="0" distB="0" distL="0" distR="0" wp14:anchorId="2E12E17C" wp14:editId="256115C9">
                <wp:extent cx="406400" cy="473007"/>
                <wp:effectExtent l="0" t="0" r="0" b="3810"/>
                <wp:docPr id="1484555984" name="Slika 3"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5984" name="Slika 3" descr="Slika, ki vsebuje besede logotip, simbol, grafika, emblem&#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169" cy="492524"/>
                        </a:xfrm>
                        <a:prstGeom prst="rect">
                          <a:avLst/>
                        </a:prstGeom>
                      </pic:spPr>
                    </pic:pic>
                  </a:graphicData>
                </a:graphic>
              </wp:inline>
            </w:drawing>
          </w:r>
        </w:p>
      </w:tc>
      <w:tc>
        <w:tcPr>
          <w:tcW w:w="7219" w:type="dxa"/>
          <w:vMerge w:val="restart"/>
          <w:tcBorders>
            <w:left w:val="single" w:sz="8" w:space="0" w:color="0070C0"/>
          </w:tcBorders>
        </w:tcPr>
        <w:p w14:paraId="56787DC2" w14:textId="77777777" w:rsidR="00076562" w:rsidRPr="00E34D0F" w:rsidRDefault="00076562" w:rsidP="00076562">
          <w:pPr>
            <w:ind w:left="177"/>
            <w:rPr>
              <w:rFonts w:cs="Arial"/>
              <w:sz w:val="16"/>
              <w:szCs w:val="16"/>
            </w:rPr>
          </w:pPr>
          <w:r>
            <w:rPr>
              <w:rFonts w:cs="Arial"/>
              <w:sz w:val="16"/>
              <w:szCs w:val="16"/>
            </w:rPr>
            <w:t>ODDELEK ZA OKOLJE IN KOMUNALO</w:t>
          </w:r>
        </w:p>
        <w:p w14:paraId="677D57DC" w14:textId="77777777" w:rsidR="006B064C" w:rsidRPr="00E34D0F" w:rsidRDefault="006B064C" w:rsidP="006B064C">
          <w:pPr>
            <w:ind w:left="177"/>
            <w:rPr>
              <w:rFonts w:cs="Arial"/>
              <w:sz w:val="16"/>
              <w:szCs w:val="16"/>
            </w:rPr>
          </w:pPr>
          <w:hyperlink r:id="rId2" w:history="1">
            <w:r w:rsidRPr="00E34D0F">
              <w:rPr>
                <w:rStyle w:val="Hiperpovezava"/>
                <w:rFonts w:cs="Arial"/>
                <w:sz w:val="16"/>
                <w:szCs w:val="16"/>
              </w:rPr>
              <w:t>www.vrhnika.si</w:t>
            </w:r>
          </w:hyperlink>
        </w:p>
        <w:p w14:paraId="4EA091B3" w14:textId="77777777" w:rsidR="006B064C" w:rsidRDefault="005357AE" w:rsidP="006B064C">
          <w:pPr>
            <w:ind w:left="177"/>
            <w:rPr>
              <w:rFonts w:cs="Arial"/>
              <w:sz w:val="16"/>
              <w:szCs w:val="16"/>
            </w:rPr>
          </w:pPr>
          <w:r>
            <w:rPr>
              <w:rFonts w:cs="Arial"/>
              <w:sz w:val="16"/>
              <w:szCs w:val="16"/>
            </w:rPr>
            <w:t>E</w:t>
          </w:r>
          <w:r w:rsidR="006B064C" w:rsidRPr="00E34D0F">
            <w:rPr>
              <w:rFonts w:cs="Arial"/>
              <w:sz w:val="16"/>
              <w:szCs w:val="16"/>
            </w:rPr>
            <w:t>l.</w:t>
          </w:r>
          <w:r w:rsidR="00294254">
            <w:rPr>
              <w:rFonts w:cs="Arial"/>
              <w:sz w:val="16"/>
              <w:szCs w:val="16"/>
            </w:rPr>
            <w:t xml:space="preserve"> </w:t>
          </w:r>
          <w:r w:rsidR="006B064C" w:rsidRPr="00E34D0F">
            <w:rPr>
              <w:rFonts w:cs="Arial"/>
              <w:sz w:val="16"/>
              <w:szCs w:val="16"/>
            </w:rPr>
            <w:t>naslov</w:t>
          </w:r>
          <w:r w:rsidR="006B064C">
            <w:rPr>
              <w:rFonts w:cs="Arial"/>
              <w:sz w:val="16"/>
              <w:szCs w:val="16"/>
            </w:rPr>
            <w:t xml:space="preserve">: </w:t>
          </w:r>
          <w:hyperlink r:id="rId3" w:history="1">
            <w:r w:rsidR="006B064C" w:rsidRPr="00E65236">
              <w:rPr>
                <w:rStyle w:val="Hiperpovezava"/>
                <w:rFonts w:cs="Arial"/>
                <w:sz w:val="16"/>
                <w:szCs w:val="16"/>
              </w:rPr>
              <w:t>obcina.vrhnika@vrhnika.si</w:t>
            </w:r>
          </w:hyperlink>
        </w:p>
        <w:p w14:paraId="010266C2" w14:textId="77777777" w:rsidR="006B064C" w:rsidRDefault="006B064C" w:rsidP="006B064C">
          <w:pPr>
            <w:ind w:left="177"/>
            <w:rPr>
              <w:rFonts w:cs="Arial"/>
              <w:sz w:val="16"/>
              <w:szCs w:val="16"/>
            </w:rPr>
          </w:pPr>
          <w:r>
            <w:rPr>
              <w:rFonts w:cs="Arial"/>
              <w:sz w:val="16"/>
              <w:szCs w:val="16"/>
            </w:rPr>
            <w:t>Tržaška cesta 1, 1360 Vrhnika</w:t>
          </w:r>
        </w:p>
        <w:p w14:paraId="542CD513" w14:textId="77777777" w:rsidR="006B064C" w:rsidRDefault="006B064C" w:rsidP="006B064C">
          <w:pPr>
            <w:ind w:left="177"/>
          </w:pPr>
          <w:r>
            <w:rPr>
              <w:rFonts w:cs="Arial"/>
              <w:sz w:val="16"/>
              <w:szCs w:val="16"/>
            </w:rPr>
            <w:t>Tel. št.: 01 7555 41</w:t>
          </w:r>
          <w:r w:rsidR="00D05149">
            <w:rPr>
              <w:rFonts w:cs="Arial"/>
              <w:sz w:val="16"/>
              <w:szCs w:val="16"/>
            </w:rPr>
            <w:t>0</w:t>
          </w:r>
        </w:p>
      </w:tc>
    </w:tr>
    <w:tr w:rsidR="006B064C" w14:paraId="06366CB6" w14:textId="77777777" w:rsidTr="006B064C">
      <w:trPr>
        <w:trHeight w:val="269"/>
      </w:trPr>
      <w:tc>
        <w:tcPr>
          <w:tcW w:w="1985" w:type="dxa"/>
          <w:tcBorders>
            <w:right w:val="single" w:sz="8" w:space="0" w:color="0070C0"/>
          </w:tcBorders>
        </w:tcPr>
        <w:p w14:paraId="62AE5B46" w14:textId="77777777" w:rsidR="006B064C" w:rsidRPr="00CB7539" w:rsidRDefault="006B064C" w:rsidP="006B064C">
          <w:pPr>
            <w:jc w:val="center"/>
            <w:rPr>
              <w:rFonts w:cs="Arial"/>
              <w:color w:val="0070C0"/>
              <w:sz w:val="16"/>
              <w:szCs w:val="16"/>
            </w:rPr>
          </w:pPr>
          <w:r w:rsidRPr="00CB7539">
            <w:rPr>
              <w:rFonts w:cs="Arial"/>
              <w:color w:val="0070C0"/>
              <w:sz w:val="16"/>
              <w:szCs w:val="16"/>
            </w:rPr>
            <w:t>OBČINA VRHNIKA</w:t>
          </w:r>
        </w:p>
      </w:tc>
      <w:tc>
        <w:tcPr>
          <w:tcW w:w="7219" w:type="dxa"/>
          <w:vMerge/>
          <w:tcBorders>
            <w:left w:val="single" w:sz="8" w:space="0" w:color="0070C0"/>
          </w:tcBorders>
        </w:tcPr>
        <w:p w14:paraId="55F07E9F" w14:textId="77777777" w:rsidR="006B064C" w:rsidRDefault="006B064C" w:rsidP="006B064C"/>
      </w:tc>
    </w:tr>
  </w:tbl>
  <w:p w14:paraId="70F53883" w14:textId="77777777" w:rsidR="004F2A4A" w:rsidRPr="00EC78B4" w:rsidRDefault="004F2A4A">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01D1B"/>
    <w:multiLevelType w:val="hybridMultilevel"/>
    <w:tmpl w:val="C3BA47F6"/>
    <w:lvl w:ilvl="0" w:tplc="8F60F306">
      <w:start w:val="47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342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stroke="f">
      <v:fill color="white" opacity="0"/>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35"/>
    <w:rsid w:val="0000746E"/>
    <w:rsid w:val="000224A4"/>
    <w:rsid w:val="00023324"/>
    <w:rsid w:val="00032AD7"/>
    <w:rsid w:val="0005759B"/>
    <w:rsid w:val="00070586"/>
    <w:rsid w:val="00076562"/>
    <w:rsid w:val="00095146"/>
    <w:rsid w:val="00095B76"/>
    <w:rsid w:val="000A473C"/>
    <w:rsid w:val="000D032C"/>
    <w:rsid w:val="000D6BCB"/>
    <w:rsid w:val="0012435A"/>
    <w:rsid w:val="0012528F"/>
    <w:rsid w:val="001428C7"/>
    <w:rsid w:val="00142CD3"/>
    <w:rsid w:val="00142CEC"/>
    <w:rsid w:val="001479F7"/>
    <w:rsid w:val="00162E26"/>
    <w:rsid w:val="001829E5"/>
    <w:rsid w:val="001B36AB"/>
    <w:rsid w:val="001B5DA6"/>
    <w:rsid w:val="001D5774"/>
    <w:rsid w:val="001E0D70"/>
    <w:rsid w:val="001F148B"/>
    <w:rsid w:val="00216ECE"/>
    <w:rsid w:val="002655C6"/>
    <w:rsid w:val="00277C02"/>
    <w:rsid w:val="00286991"/>
    <w:rsid w:val="002912B4"/>
    <w:rsid w:val="00294254"/>
    <w:rsid w:val="002A2605"/>
    <w:rsid w:val="002A3BC7"/>
    <w:rsid w:val="002B6572"/>
    <w:rsid w:val="002E5D1D"/>
    <w:rsid w:val="00306025"/>
    <w:rsid w:val="00310780"/>
    <w:rsid w:val="0032173A"/>
    <w:rsid w:val="00326777"/>
    <w:rsid w:val="00350E8C"/>
    <w:rsid w:val="00356128"/>
    <w:rsid w:val="00362008"/>
    <w:rsid w:val="003759A8"/>
    <w:rsid w:val="00383EC0"/>
    <w:rsid w:val="00397FFB"/>
    <w:rsid w:val="003A2309"/>
    <w:rsid w:val="003C3CDB"/>
    <w:rsid w:val="003C4A25"/>
    <w:rsid w:val="003E4749"/>
    <w:rsid w:val="004029FE"/>
    <w:rsid w:val="00413AB7"/>
    <w:rsid w:val="00416278"/>
    <w:rsid w:val="00417CE1"/>
    <w:rsid w:val="00422984"/>
    <w:rsid w:val="004321AD"/>
    <w:rsid w:val="00460022"/>
    <w:rsid w:val="00462B70"/>
    <w:rsid w:val="00470A17"/>
    <w:rsid w:val="004904E6"/>
    <w:rsid w:val="00496941"/>
    <w:rsid w:val="004A65F6"/>
    <w:rsid w:val="004D74DD"/>
    <w:rsid w:val="004F2A4A"/>
    <w:rsid w:val="004F68BA"/>
    <w:rsid w:val="00517BA8"/>
    <w:rsid w:val="00526008"/>
    <w:rsid w:val="005357AE"/>
    <w:rsid w:val="005467EB"/>
    <w:rsid w:val="00564E47"/>
    <w:rsid w:val="005844B6"/>
    <w:rsid w:val="005872A2"/>
    <w:rsid w:val="005A1904"/>
    <w:rsid w:val="005C35D3"/>
    <w:rsid w:val="005C7264"/>
    <w:rsid w:val="005C7FCD"/>
    <w:rsid w:val="005D3C2E"/>
    <w:rsid w:val="00602C76"/>
    <w:rsid w:val="00604B6B"/>
    <w:rsid w:val="00610C42"/>
    <w:rsid w:val="00625CB6"/>
    <w:rsid w:val="00632E70"/>
    <w:rsid w:val="006375F5"/>
    <w:rsid w:val="006444C1"/>
    <w:rsid w:val="00654786"/>
    <w:rsid w:val="00682E33"/>
    <w:rsid w:val="006A4901"/>
    <w:rsid w:val="006B064C"/>
    <w:rsid w:val="006B398B"/>
    <w:rsid w:val="006C5494"/>
    <w:rsid w:val="006F2B23"/>
    <w:rsid w:val="006F4E6B"/>
    <w:rsid w:val="007241E3"/>
    <w:rsid w:val="00743007"/>
    <w:rsid w:val="00753589"/>
    <w:rsid w:val="00756F8E"/>
    <w:rsid w:val="00776EF1"/>
    <w:rsid w:val="007B6F8A"/>
    <w:rsid w:val="007C044A"/>
    <w:rsid w:val="007C6890"/>
    <w:rsid w:val="007D4064"/>
    <w:rsid w:val="007D4DDF"/>
    <w:rsid w:val="007E4440"/>
    <w:rsid w:val="007F4D20"/>
    <w:rsid w:val="007F7435"/>
    <w:rsid w:val="00812A6E"/>
    <w:rsid w:val="0083193F"/>
    <w:rsid w:val="008576FA"/>
    <w:rsid w:val="00860196"/>
    <w:rsid w:val="00883AD7"/>
    <w:rsid w:val="00890CA7"/>
    <w:rsid w:val="00893487"/>
    <w:rsid w:val="008A4926"/>
    <w:rsid w:val="008A6EAC"/>
    <w:rsid w:val="008F16DB"/>
    <w:rsid w:val="008F175B"/>
    <w:rsid w:val="00910E22"/>
    <w:rsid w:val="0094582A"/>
    <w:rsid w:val="00952589"/>
    <w:rsid w:val="0095549E"/>
    <w:rsid w:val="00957EC9"/>
    <w:rsid w:val="00993705"/>
    <w:rsid w:val="009A07D3"/>
    <w:rsid w:val="009A1D95"/>
    <w:rsid w:val="009A4E94"/>
    <w:rsid w:val="009A71BD"/>
    <w:rsid w:val="009C2C88"/>
    <w:rsid w:val="009C68CE"/>
    <w:rsid w:val="009E08F1"/>
    <w:rsid w:val="009E6E31"/>
    <w:rsid w:val="00A06D52"/>
    <w:rsid w:val="00A41FC5"/>
    <w:rsid w:val="00A42B2C"/>
    <w:rsid w:val="00A542CF"/>
    <w:rsid w:val="00A56091"/>
    <w:rsid w:val="00A57A0D"/>
    <w:rsid w:val="00A71B41"/>
    <w:rsid w:val="00A72AFF"/>
    <w:rsid w:val="00A8739A"/>
    <w:rsid w:val="00A9745C"/>
    <w:rsid w:val="00AB1708"/>
    <w:rsid w:val="00AB44F9"/>
    <w:rsid w:val="00AD1F88"/>
    <w:rsid w:val="00AE0B2A"/>
    <w:rsid w:val="00AE64D2"/>
    <w:rsid w:val="00B36F20"/>
    <w:rsid w:val="00B41B65"/>
    <w:rsid w:val="00B50430"/>
    <w:rsid w:val="00B874F8"/>
    <w:rsid w:val="00BC239D"/>
    <w:rsid w:val="00BD1666"/>
    <w:rsid w:val="00BE5852"/>
    <w:rsid w:val="00BE5F37"/>
    <w:rsid w:val="00C12DC6"/>
    <w:rsid w:val="00C44FAA"/>
    <w:rsid w:val="00C50979"/>
    <w:rsid w:val="00C66DEF"/>
    <w:rsid w:val="00C82F59"/>
    <w:rsid w:val="00C930AD"/>
    <w:rsid w:val="00CA3B35"/>
    <w:rsid w:val="00CB1499"/>
    <w:rsid w:val="00CB22B5"/>
    <w:rsid w:val="00CC6335"/>
    <w:rsid w:val="00CD07C6"/>
    <w:rsid w:val="00CD491F"/>
    <w:rsid w:val="00CD5AA6"/>
    <w:rsid w:val="00CE2C41"/>
    <w:rsid w:val="00D00C8D"/>
    <w:rsid w:val="00D05149"/>
    <w:rsid w:val="00D27471"/>
    <w:rsid w:val="00D37F94"/>
    <w:rsid w:val="00D40B7A"/>
    <w:rsid w:val="00D65ABA"/>
    <w:rsid w:val="00D72004"/>
    <w:rsid w:val="00D72A6D"/>
    <w:rsid w:val="00D859D1"/>
    <w:rsid w:val="00D92976"/>
    <w:rsid w:val="00D97ABB"/>
    <w:rsid w:val="00DB6D0A"/>
    <w:rsid w:val="00DC16E7"/>
    <w:rsid w:val="00DC1C8A"/>
    <w:rsid w:val="00DD0F53"/>
    <w:rsid w:val="00DF362A"/>
    <w:rsid w:val="00E21C39"/>
    <w:rsid w:val="00E3020A"/>
    <w:rsid w:val="00E4199F"/>
    <w:rsid w:val="00E73422"/>
    <w:rsid w:val="00E947D8"/>
    <w:rsid w:val="00EA3094"/>
    <w:rsid w:val="00EB0A52"/>
    <w:rsid w:val="00EC3A00"/>
    <w:rsid w:val="00EC78B4"/>
    <w:rsid w:val="00ED0EA4"/>
    <w:rsid w:val="00EE418D"/>
    <w:rsid w:val="00F130FF"/>
    <w:rsid w:val="00F404B8"/>
    <w:rsid w:val="00F447B3"/>
    <w:rsid w:val="00F45AA7"/>
    <w:rsid w:val="00F52FE3"/>
    <w:rsid w:val="00F56DD8"/>
    <w:rsid w:val="00F728C1"/>
    <w:rsid w:val="00F91B48"/>
    <w:rsid w:val="00F925C1"/>
    <w:rsid w:val="00FA288E"/>
    <w:rsid w:val="00FA617E"/>
    <w:rsid w:val="00FB0CFE"/>
    <w:rsid w:val="00FC2C8A"/>
    <w:rsid w:val="00FD262E"/>
    <w:rsid w:val="00FD4B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0"/>
      <v:stroke on="f"/>
    </o:shapedefaults>
    <o:shapelayout v:ext="edit">
      <o:idmap v:ext="edit" data="2"/>
    </o:shapelayout>
  </w:shapeDefaults>
  <w:decimalSymbol w:val=","/>
  <w:listSeparator w:val=";"/>
  <w14:docId w14:val="2657EA45"/>
  <w15:docId w15:val="{E277844B-07C5-4485-BFCF-32A40042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29FE"/>
    <w:rPr>
      <w:rFonts w:ascii="Arial" w:hAnsi="Arial"/>
      <w:sz w:val="22"/>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C3A00"/>
    <w:pPr>
      <w:tabs>
        <w:tab w:val="center" w:pos="4536"/>
        <w:tab w:val="right" w:pos="9072"/>
      </w:tabs>
    </w:pPr>
  </w:style>
  <w:style w:type="paragraph" w:styleId="Noga">
    <w:name w:val="footer"/>
    <w:basedOn w:val="Navaden"/>
    <w:rsid w:val="00EC3A00"/>
    <w:pPr>
      <w:tabs>
        <w:tab w:val="center" w:pos="4536"/>
        <w:tab w:val="right" w:pos="9072"/>
      </w:tabs>
    </w:pPr>
  </w:style>
  <w:style w:type="character" w:styleId="tevilkastrani">
    <w:name w:val="page number"/>
    <w:basedOn w:val="Privzetapisavaodstavka"/>
    <w:rsid w:val="00517BA8"/>
  </w:style>
  <w:style w:type="paragraph" w:styleId="Besedilooblaka">
    <w:name w:val="Balloon Text"/>
    <w:basedOn w:val="Navaden"/>
    <w:semiHidden/>
    <w:rsid w:val="007F4D20"/>
    <w:rPr>
      <w:rFonts w:ascii="Tahoma" w:hAnsi="Tahoma" w:cs="Tahoma"/>
      <w:sz w:val="16"/>
      <w:szCs w:val="16"/>
    </w:rPr>
  </w:style>
  <w:style w:type="character" w:styleId="Hiperpovezava">
    <w:name w:val="Hyperlink"/>
    <w:basedOn w:val="Privzetapisavaodstavka"/>
    <w:uiPriority w:val="99"/>
    <w:unhideWhenUsed/>
    <w:rsid w:val="00362008"/>
    <w:rPr>
      <w:color w:val="0000FF" w:themeColor="hyperlink"/>
      <w:u w:val="single"/>
    </w:rPr>
  </w:style>
  <w:style w:type="character" w:styleId="Nerazreenaomemba">
    <w:name w:val="Unresolved Mention"/>
    <w:basedOn w:val="Privzetapisavaodstavka"/>
    <w:uiPriority w:val="99"/>
    <w:semiHidden/>
    <w:unhideWhenUsed/>
    <w:rsid w:val="00362008"/>
    <w:rPr>
      <w:color w:val="605E5C"/>
      <w:shd w:val="clear" w:color="auto" w:fill="E1DFDD"/>
    </w:rPr>
  </w:style>
  <w:style w:type="table" w:styleId="Tabelamrea">
    <w:name w:val="Table Grid"/>
    <w:basedOn w:val="Navadnatabela"/>
    <w:uiPriority w:val="39"/>
    <w:rsid w:val="000224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1"/>
    <w:qFormat/>
    <w:rsid w:val="00CA3B35"/>
    <w:pPr>
      <w:widowControl w:val="0"/>
      <w:autoSpaceDE w:val="0"/>
      <w:autoSpaceDN w:val="0"/>
    </w:pPr>
    <w:rPr>
      <w:rFonts w:eastAsia="Arial" w:cs="Arial"/>
      <w:szCs w:val="22"/>
      <w:lang w:bidi="sl-SI"/>
    </w:rPr>
  </w:style>
  <w:style w:type="character" w:customStyle="1" w:styleId="TelobesedilaZnak">
    <w:name w:val="Telo besedila Znak"/>
    <w:basedOn w:val="Privzetapisavaodstavka"/>
    <w:link w:val="Telobesedila"/>
    <w:uiPriority w:val="1"/>
    <w:rsid w:val="00CA3B35"/>
    <w:rPr>
      <w:rFonts w:ascii="Arial" w:eastAsia="Arial" w:hAnsi="Arial" w:cs="Arial"/>
      <w:sz w:val="22"/>
      <w:szCs w:val="22"/>
      <w:lang w:bidi="sl-SI"/>
    </w:rPr>
  </w:style>
  <w:style w:type="paragraph" w:styleId="Odstavekseznama">
    <w:name w:val="List Paragraph"/>
    <w:basedOn w:val="Navaden"/>
    <w:uiPriority w:val="34"/>
    <w:qFormat/>
    <w:rsid w:val="00CA3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rhnik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s\OneDrive%20-%20OB&#268;INA%20VRHNIKA\Dokumenti\Officeove%20predloge%20po%20meri\Dopis%20-%20oddelek%20za%20okolje%20in%20komunal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 oddelek za okolje in komunalo</Template>
  <TotalTime>25</TotalTime>
  <Pages>3</Pages>
  <Words>601</Words>
  <Characters>4233</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Simonič Cvelbar</dc:creator>
  <cp:keywords/>
  <dc:description/>
  <cp:lastModifiedBy>Simona Simonič Cvelbar</cp:lastModifiedBy>
  <cp:revision>28</cp:revision>
  <cp:lastPrinted>2003-12-02T13:07:00Z</cp:lastPrinted>
  <dcterms:created xsi:type="dcterms:W3CDTF">2025-04-23T12:24:00Z</dcterms:created>
  <dcterms:modified xsi:type="dcterms:W3CDTF">2025-10-10T08:09:00Z</dcterms:modified>
</cp:coreProperties>
</file>