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AC25" w14:textId="420866BC" w:rsidR="003C6DAC" w:rsidRPr="003C6DAC" w:rsidRDefault="003C6DAC" w:rsidP="003C6DAC">
      <w:pPr>
        <w:jc w:val="both"/>
        <w:rPr>
          <w:rFonts w:cs="Arial"/>
          <w:szCs w:val="22"/>
        </w:rPr>
      </w:pPr>
      <w:r w:rsidRPr="003C6DAC">
        <w:rPr>
          <w:rFonts w:cs="Arial"/>
          <w:szCs w:val="22"/>
        </w:rPr>
        <w:t>Na podlagi 29. in 64. člena Zakona o lokalni samoupravi (Uradni list RS, št. 94/07 – uradno prečiščeno</w:t>
      </w:r>
      <w:r>
        <w:rPr>
          <w:rFonts w:cs="Arial"/>
          <w:szCs w:val="22"/>
        </w:rPr>
        <w:t xml:space="preserve"> </w:t>
      </w:r>
      <w:r w:rsidRPr="003C6DAC">
        <w:rPr>
          <w:rFonts w:cs="Arial"/>
          <w:szCs w:val="22"/>
        </w:rPr>
        <w:t>besedilo, 76/08, 79/09, 51/10, 40/12 – ZUJF, 14/15 – ZUUJFO, 11/18 – ZSPDSLS-1, 30/18, 61/20 –ZIUZEOP-A</w:t>
      </w:r>
      <w:r w:rsidR="001E3324">
        <w:rPr>
          <w:rFonts w:cs="Arial"/>
          <w:szCs w:val="22"/>
        </w:rPr>
        <w:t>,</w:t>
      </w:r>
      <w:r w:rsidRPr="003C6DAC">
        <w:rPr>
          <w:rFonts w:cs="Arial"/>
          <w:szCs w:val="22"/>
        </w:rPr>
        <w:t xml:space="preserve"> 80/20 – ZIUOOPE</w:t>
      </w:r>
      <w:r w:rsidR="001E3324">
        <w:rPr>
          <w:rFonts w:cs="Arial"/>
          <w:szCs w:val="22"/>
        </w:rPr>
        <w:t xml:space="preserve">, </w:t>
      </w:r>
      <w:hyperlink r:id="rId10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="001E3324" w:rsidRPr="002E03B4">
          <w:rPr>
            <w:rStyle w:val="Hiperpovezava"/>
            <w:color w:val="auto"/>
            <w:u w:val="none"/>
          </w:rPr>
          <w:t>62/24</w:t>
        </w:r>
      </w:hyperlink>
      <w:r w:rsidR="001E3324" w:rsidRPr="002E03B4">
        <w:t xml:space="preserve"> – </w:t>
      </w:r>
      <w:proofErr w:type="spellStart"/>
      <w:r w:rsidR="001E3324" w:rsidRPr="002E03B4">
        <w:t>odl</w:t>
      </w:r>
      <w:proofErr w:type="spellEnd"/>
      <w:r w:rsidR="001E3324" w:rsidRPr="002E03B4">
        <w:t xml:space="preserve">. US in </w:t>
      </w:r>
      <w:hyperlink r:id="rId11" w:tgtFrame="_blank" w:tooltip="Zakon o spremembah in dopolnitvah Zakona o lokalnih volitvah (ZLV-K)" w:history="1">
        <w:r w:rsidR="001E3324" w:rsidRPr="002E03B4">
          <w:rPr>
            <w:rStyle w:val="Hiperpovezava"/>
            <w:color w:val="auto"/>
            <w:u w:val="none"/>
          </w:rPr>
          <w:t>102/24</w:t>
        </w:r>
      </w:hyperlink>
      <w:r w:rsidR="001E3324" w:rsidRPr="002E03B4">
        <w:t xml:space="preserve"> – ZLV-K</w:t>
      </w:r>
      <w:r w:rsidRPr="003C6DAC">
        <w:rPr>
          <w:rFonts w:cs="Arial"/>
          <w:szCs w:val="22"/>
        </w:rPr>
        <w:t xml:space="preserve">) in </w:t>
      </w:r>
      <w:r w:rsidR="00FD6C05">
        <w:rPr>
          <w:rFonts w:cs="Arial"/>
          <w:szCs w:val="22"/>
        </w:rPr>
        <w:t>22</w:t>
      </w:r>
      <w:r w:rsidRPr="003C6DAC">
        <w:rPr>
          <w:rFonts w:cs="Arial"/>
          <w:szCs w:val="22"/>
        </w:rPr>
        <w:t>.</w:t>
      </w:r>
      <w:r w:rsidR="005D48BA">
        <w:rPr>
          <w:rFonts w:cs="Arial"/>
          <w:szCs w:val="22"/>
        </w:rPr>
        <w:t xml:space="preserve"> </w:t>
      </w:r>
      <w:r w:rsidR="006C2B43">
        <w:rPr>
          <w:rFonts w:cs="Arial"/>
          <w:szCs w:val="22"/>
        </w:rPr>
        <w:t>in 113.</w:t>
      </w:r>
      <w:r w:rsidR="005D48BA">
        <w:rPr>
          <w:rFonts w:cs="Arial"/>
          <w:szCs w:val="22"/>
        </w:rPr>
        <w:t xml:space="preserve"> </w:t>
      </w:r>
      <w:r w:rsidRPr="003C6DAC">
        <w:rPr>
          <w:rFonts w:cs="Arial"/>
          <w:szCs w:val="22"/>
        </w:rPr>
        <w:t xml:space="preserve">člena Statuta Občine </w:t>
      </w:r>
      <w:r w:rsidR="00FD6C05">
        <w:rPr>
          <w:rFonts w:cs="Arial"/>
          <w:szCs w:val="22"/>
        </w:rPr>
        <w:t>Vrhnika</w:t>
      </w:r>
      <w:r w:rsidRPr="003C6DAC">
        <w:rPr>
          <w:rFonts w:cs="Arial"/>
          <w:szCs w:val="22"/>
        </w:rPr>
        <w:t xml:space="preserve"> </w:t>
      </w:r>
      <w:r w:rsidRPr="005F6135">
        <w:rPr>
          <w:rFonts w:cs="Arial"/>
          <w:szCs w:val="22"/>
        </w:rPr>
        <w:t>(</w:t>
      </w:r>
      <w:r w:rsidR="003867AD" w:rsidRPr="005F6135">
        <w:rPr>
          <w:rFonts w:cs="Arial"/>
          <w:szCs w:val="22"/>
        </w:rPr>
        <w:t>Naš časopis</w:t>
      </w:r>
      <w:r w:rsidRPr="005F6135">
        <w:rPr>
          <w:rFonts w:cs="Arial"/>
          <w:szCs w:val="22"/>
        </w:rPr>
        <w:t xml:space="preserve">, št. </w:t>
      </w:r>
      <w:r w:rsidR="00F20C9D">
        <w:rPr>
          <w:rFonts w:cs="Arial"/>
          <w:szCs w:val="22"/>
        </w:rPr>
        <w:t>430/15</w:t>
      </w:r>
      <w:r w:rsidRPr="003C6DAC">
        <w:rPr>
          <w:rFonts w:cs="Arial"/>
          <w:szCs w:val="22"/>
        </w:rPr>
        <w:t>), je</w:t>
      </w:r>
      <w:r>
        <w:rPr>
          <w:rFonts w:cs="Arial"/>
          <w:szCs w:val="22"/>
        </w:rPr>
        <w:t xml:space="preserve"> </w:t>
      </w:r>
      <w:r w:rsidRPr="003C6DAC">
        <w:rPr>
          <w:rFonts w:cs="Arial"/>
          <w:szCs w:val="22"/>
        </w:rPr>
        <w:t xml:space="preserve">Občinski svet Občine </w:t>
      </w:r>
      <w:r w:rsidR="00F20C9D">
        <w:rPr>
          <w:rFonts w:cs="Arial"/>
          <w:szCs w:val="22"/>
        </w:rPr>
        <w:t>Vrhnika</w:t>
      </w:r>
      <w:r w:rsidRPr="003C6DAC">
        <w:rPr>
          <w:rFonts w:cs="Arial"/>
          <w:szCs w:val="22"/>
        </w:rPr>
        <w:t xml:space="preserve"> na redni </w:t>
      </w:r>
      <w:r w:rsidR="009B7F96">
        <w:rPr>
          <w:rFonts w:cs="Arial"/>
          <w:szCs w:val="22"/>
        </w:rPr>
        <w:t>16</w:t>
      </w:r>
      <w:r w:rsidRPr="003C6DAC">
        <w:rPr>
          <w:rFonts w:cs="Arial"/>
          <w:szCs w:val="22"/>
        </w:rPr>
        <w:t xml:space="preserve">. seji dne </w:t>
      </w:r>
      <w:r w:rsidR="009B7F96">
        <w:rPr>
          <w:rFonts w:cs="Arial"/>
          <w:szCs w:val="22"/>
        </w:rPr>
        <w:t>19. 6. 2025</w:t>
      </w:r>
      <w:r w:rsidRPr="003C6DAC">
        <w:rPr>
          <w:rFonts w:cs="Arial"/>
          <w:szCs w:val="22"/>
        </w:rPr>
        <w:t xml:space="preserve"> sprejel</w:t>
      </w:r>
    </w:p>
    <w:p w14:paraId="32CFC262" w14:textId="77777777" w:rsidR="00B94835" w:rsidRDefault="00B94835" w:rsidP="003C6DAC">
      <w:pPr>
        <w:jc w:val="both"/>
        <w:rPr>
          <w:rFonts w:cs="Arial"/>
          <w:szCs w:val="22"/>
        </w:rPr>
      </w:pPr>
    </w:p>
    <w:p w14:paraId="66E86500" w14:textId="77777777" w:rsidR="009739C0" w:rsidRDefault="009739C0" w:rsidP="00F20C9D">
      <w:pPr>
        <w:jc w:val="center"/>
        <w:rPr>
          <w:rFonts w:cs="Arial"/>
          <w:b/>
          <w:bCs/>
          <w:szCs w:val="22"/>
        </w:rPr>
      </w:pPr>
    </w:p>
    <w:p w14:paraId="134C724E" w14:textId="77777777" w:rsidR="009739C0" w:rsidRDefault="009739C0" w:rsidP="00F20C9D">
      <w:pPr>
        <w:jc w:val="center"/>
        <w:rPr>
          <w:rFonts w:cs="Arial"/>
          <w:b/>
          <w:bCs/>
          <w:szCs w:val="22"/>
        </w:rPr>
      </w:pPr>
    </w:p>
    <w:p w14:paraId="35EC819E" w14:textId="77777777" w:rsidR="009739C0" w:rsidRDefault="009739C0" w:rsidP="00F20C9D">
      <w:pPr>
        <w:jc w:val="center"/>
        <w:rPr>
          <w:rFonts w:cs="Arial"/>
          <w:b/>
          <w:bCs/>
          <w:szCs w:val="22"/>
        </w:rPr>
      </w:pPr>
    </w:p>
    <w:p w14:paraId="6A1DC302" w14:textId="4D4DE59E" w:rsidR="003C6DAC" w:rsidRDefault="003C6DAC" w:rsidP="00F20C9D">
      <w:pPr>
        <w:jc w:val="center"/>
        <w:rPr>
          <w:rFonts w:cs="Arial"/>
          <w:b/>
          <w:bCs/>
          <w:szCs w:val="22"/>
        </w:rPr>
      </w:pPr>
      <w:r w:rsidRPr="00F20C9D">
        <w:rPr>
          <w:rFonts w:cs="Arial"/>
          <w:b/>
          <w:bCs/>
          <w:szCs w:val="22"/>
        </w:rPr>
        <w:t>SPREMEMBE</w:t>
      </w:r>
      <w:r w:rsidR="004223CB">
        <w:rPr>
          <w:rFonts w:cs="Arial"/>
          <w:b/>
          <w:bCs/>
          <w:szCs w:val="22"/>
        </w:rPr>
        <w:t xml:space="preserve"> IN </w:t>
      </w:r>
      <w:r w:rsidR="00B76DF8">
        <w:rPr>
          <w:rFonts w:cs="Arial"/>
          <w:b/>
          <w:bCs/>
          <w:szCs w:val="22"/>
        </w:rPr>
        <w:t xml:space="preserve">DOPOLNITVE </w:t>
      </w:r>
      <w:r w:rsidRPr="00F20C9D">
        <w:rPr>
          <w:rFonts w:cs="Arial"/>
          <w:b/>
          <w:bCs/>
          <w:szCs w:val="22"/>
        </w:rPr>
        <w:t xml:space="preserve"> STATUTA OBČINE </w:t>
      </w:r>
      <w:r w:rsidR="00F97379">
        <w:rPr>
          <w:rFonts w:cs="Arial"/>
          <w:b/>
          <w:bCs/>
          <w:szCs w:val="22"/>
        </w:rPr>
        <w:t>VRHNIKA</w:t>
      </w:r>
    </w:p>
    <w:p w14:paraId="76E29A9B" w14:textId="77777777" w:rsidR="00E87402" w:rsidRPr="00F20C9D" w:rsidRDefault="00E87402" w:rsidP="00F20C9D">
      <w:pPr>
        <w:jc w:val="center"/>
        <w:rPr>
          <w:rFonts w:cs="Arial"/>
          <w:b/>
          <w:bCs/>
          <w:szCs w:val="22"/>
        </w:rPr>
      </w:pPr>
    </w:p>
    <w:p w14:paraId="3A976CBE" w14:textId="77777777" w:rsidR="00814837" w:rsidRPr="00ED4E27" w:rsidRDefault="00814837" w:rsidP="00814837">
      <w:pPr>
        <w:jc w:val="center"/>
        <w:rPr>
          <w:rFonts w:cs="Arial"/>
          <w:b/>
          <w:bCs/>
          <w:szCs w:val="22"/>
        </w:rPr>
      </w:pPr>
    </w:p>
    <w:p w14:paraId="3A976CBF" w14:textId="77777777" w:rsidR="00814837" w:rsidRDefault="00814837" w:rsidP="00814837">
      <w:pPr>
        <w:jc w:val="center"/>
        <w:rPr>
          <w:rFonts w:cs="Arial"/>
          <w:bCs/>
          <w:szCs w:val="22"/>
        </w:rPr>
      </w:pPr>
      <w:r w:rsidRPr="00ED4E27">
        <w:rPr>
          <w:rFonts w:cs="Arial"/>
          <w:bCs/>
          <w:szCs w:val="22"/>
        </w:rPr>
        <w:t>1. člen</w:t>
      </w:r>
    </w:p>
    <w:p w14:paraId="3A976CC0" w14:textId="77777777" w:rsidR="00814837" w:rsidRDefault="00814837" w:rsidP="00814837">
      <w:pPr>
        <w:jc w:val="center"/>
        <w:rPr>
          <w:rFonts w:cs="Arial"/>
          <w:bCs/>
          <w:szCs w:val="22"/>
        </w:rPr>
      </w:pPr>
    </w:p>
    <w:p w14:paraId="72F96E38" w14:textId="77777777" w:rsidR="005F009A" w:rsidRDefault="00A0349C" w:rsidP="00814837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20. člen Statuta se spremeni tako, da se glasi:</w:t>
      </w:r>
    </w:p>
    <w:p w14:paraId="0C2FED17" w14:textId="77777777" w:rsidR="00511E5C" w:rsidRDefault="00511E5C" w:rsidP="00814837">
      <w:pPr>
        <w:jc w:val="both"/>
        <w:rPr>
          <w:rFonts w:cs="Arial"/>
          <w:bCs/>
          <w:szCs w:val="22"/>
        </w:rPr>
      </w:pPr>
    </w:p>
    <w:p w14:paraId="7B5895EE" w14:textId="77777777" w:rsidR="00E65C94" w:rsidRDefault="00E65C94" w:rsidP="00BB24FD">
      <w:pPr>
        <w:pStyle w:val="Odstavekseznama"/>
        <w:jc w:val="both"/>
        <w:rPr>
          <w:rFonts w:cs="Arial"/>
          <w:bCs/>
          <w:szCs w:val="22"/>
        </w:rPr>
      </w:pPr>
    </w:p>
    <w:p w14:paraId="198DC40F" w14:textId="22707FC5" w:rsidR="005F009A" w:rsidRPr="00013D79" w:rsidRDefault="002D78C6" w:rsidP="00013D79">
      <w:pPr>
        <w:pStyle w:val="Odstavekseznama"/>
        <w:numPr>
          <w:ilvl w:val="0"/>
          <w:numId w:val="13"/>
        </w:num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»</w:t>
      </w:r>
      <w:r w:rsidR="00511E5C" w:rsidRPr="00013D79">
        <w:rPr>
          <w:rFonts w:cs="Arial"/>
          <w:bCs/>
          <w:szCs w:val="22"/>
        </w:rPr>
        <w:t>Občinski svet šteje štiriindvajset članov.</w:t>
      </w:r>
    </w:p>
    <w:p w14:paraId="615F40A1" w14:textId="24FBFE9D" w:rsidR="00013D79" w:rsidRDefault="00013D79" w:rsidP="00013D79">
      <w:pPr>
        <w:pStyle w:val="Odstavekseznama"/>
        <w:numPr>
          <w:ilvl w:val="0"/>
          <w:numId w:val="13"/>
        </w:num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Člani občinskega sveta se volijo za š</w:t>
      </w:r>
      <w:r w:rsidR="00FD24F9">
        <w:rPr>
          <w:rFonts w:cs="Arial"/>
          <w:bCs/>
          <w:szCs w:val="22"/>
        </w:rPr>
        <w:t xml:space="preserve">tiri leta. </w:t>
      </w:r>
    </w:p>
    <w:p w14:paraId="24D392D2" w14:textId="4107A6DB" w:rsidR="00B850F8" w:rsidRPr="00B850F8" w:rsidRDefault="00B850F8" w:rsidP="00013D79">
      <w:pPr>
        <w:pStyle w:val="Odstavekseznama"/>
        <w:numPr>
          <w:ilvl w:val="0"/>
          <w:numId w:val="13"/>
        </w:numPr>
        <w:jc w:val="both"/>
        <w:rPr>
          <w:rFonts w:cs="Arial"/>
          <w:bCs/>
          <w:szCs w:val="22"/>
        </w:rPr>
      </w:pPr>
      <w:r w:rsidRPr="00FC22D4">
        <w:t xml:space="preserve">Občinski svet se </w:t>
      </w:r>
      <w:r>
        <w:t>konstituira</w:t>
      </w:r>
      <w:r w:rsidRPr="00FC22D4">
        <w:t xml:space="preserve"> na prvi seji po volitvah, na kateri se seznani z izidom volitev v</w:t>
      </w:r>
      <w:r>
        <w:t xml:space="preserve"> </w:t>
      </w:r>
      <w:r w:rsidRPr="00FC22D4">
        <w:t>občini, pod pogojem, da je v aktu o izidu volitev iz zakona, ki ureja lokalne volitve,</w:t>
      </w:r>
      <w:r w:rsidR="001B0A8E">
        <w:t xml:space="preserve"> </w:t>
      </w:r>
      <w:r w:rsidRPr="00FC22D4">
        <w:t>ugotovljena izvolitev več kot polovice članov občinskega sveta</w:t>
      </w:r>
      <w:r>
        <w:t>.</w:t>
      </w:r>
    </w:p>
    <w:p w14:paraId="4AAB4AB7" w14:textId="385FC68F" w:rsidR="00696F09" w:rsidRPr="001B0A8E" w:rsidRDefault="00EF3A30" w:rsidP="001B0A8E">
      <w:pPr>
        <w:pStyle w:val="Odstavekseznama"/>
        <w:numPr>
          <w:ilvl w:val="0"/>
          <w:numId w:val="13"/>
        </w:numPr>
        <w:jc w:val="both"/>
      </w:pPr>
      <w:r w:rsidRPr="00FC22D4">
        <w:t>Prvo sejo občinskega sveta skliče prejšnji župan, prvo sejo občinskega sveta nove občine</w:t>
      </w:r>
      <w:r>
        <w:t xml:space="preserve"> </w:t>
      </w:r>
      <w:r w:rsidRPr="00FC22D4">
        <w:t>pa predsednik občinske volilne komisije. Prva seja se opravi najpozneje v 14 dneh</w:t>
      </w:r>
      <w:r w:rsidR="006C23BC">
        <w:t xml:space="preserve"> </w:t>
      </w:r>
      <w:r w:rsidRPr="00FC22D4">
        <w:t>po</w:t>
      </w:r>
      <w:r>
        <w:t xml:space="preserve"> </w:t>
      </w:r>
      <w:r w:rsidRPr="00FC22D4">
        <w:t>objavi</w:t>
      </w:r>
      <w:r w:rsidR="001B0A8E">
        <w:t xml:space="preserve"> </w:t>
      </w:r>
      <w:r w:rsidRPr="00FC22D4">
        <w:t>akta o izidu volitev iz zakona, ki ureja lokalne volitve, vodi pa jo najstarejši član občinskega</w:t>
      </w:r>
      <w:r>
        <w:t xml:space="preserve"> </w:t>
      </w:r>
      <w:r w:rsidRPr="00FC22D4">
        <w:t>sveta.</w:t>
      </w:r>
    </w:p>
    <w:p w14:paraId="597C3A59" w14:textId="0B77DB93" w:rsidR="00696F09" w:rsidRPr="00696F09" w:rsidRDefault="00696F09" w:rsidP="00696F09">
      <w:pPr>
        <w:pStyle w:val="Odstavekseznama"/>
        <w:numPr>
          <w:ilvl w:val="0"/>
          <w:numId w:val="13"/>
        </w:numPr>
        <w:ind w:left="709" w:hanging="349"/>
        <w:jc w:val="both"/>
        <w:rPr>
          <w:rFonts w:cs="Arial"/>
          <w:bCs/>
          <w:szCs w:val="22"/>
        </w:rPr>
      </w:pPr>
      <w:r w:rsidRPr="00FC22D4">
        <w:t>Izvoljeni kandidat za člana občinskega sveta pridobi mandat z dnem izvolitve, izvrševati</w:t>
      </w:r>
      <w:r w:rsidR="001B0A8E">
        <w:t xml:space="preserve"> </w:t>
      </w:r>
      <w:r w:rsidRPr="00FC22D4">
        <w:t>pa ga začne, ko se novi občinski svet seznani z aktom o izidu volitev iz zakona, ki ureja</w:t>
      </w:r>
      <w:r w:rsidR="001B0A8E">
        <w:t xml:space="preserve"> </w:t>
      </w:r>
      <w:r w:rsidRPr="00FC22D4">
        <w:t>lokalne volitve, s katerim je ugotovljena njegova izvolitev</w:t>
      </w:r>
      <w:r>
        <w:t>.</w:t>
      </w:r>
    </w:p>
    <w:p w14:paraId="092CE22F" w14:textId="77777777" w:rsidR="009F3CCE" w:rsidRPr="009F3CCE" w:rsidRDefault="002F1C2C" w:rsidP="00696F09">
      <w:pPr>
        <w:pStyle w:val="Odstavekseznama"/>
        <w:numPr>
          <w:ilvl w:val="0"/>
          <w:numId w:val="13"/>
        </w:numPr>
        <w:ind w:left="709" w:hanging="349"/>
        <w:jc w:val="both"/>
        <w:rPr>
          <w:rFonts w:cs="Arial"/>
          <w:bCs/>
          <w:szCs w:val="22"/>
        </w:rPr>
      </w:pPr>
      <w:r w:rsidRPr="00FC22D4">
        <w:t xml:space="preserve"> Izvoljeni kandidat za župana pridobi mandat z dnem izvolitve, izvrševati pa ga začne, ko</w:t>
      </w:r>
      <w:r>
        <w:t xml:space="preserve"> </w:t>
      </w:r>
      <w:r w:rsidRPr="00FC22D4">
        <w:t>se novi občinski svet seznani z aktom o izidu volitev iz zakona, ki ureja lokalne volitve,</w:t>
      </w:r>
      <w:r>
        <w:t xml:space="preserve"> </w:t>
      </w:r>
      <w:r w:rsidRPr="00FC22D4">
        <w:t>katerim</w:t>
      </w:r>
      <w:r>
        <w:t xml:space="preserve"> </w:t>
      </w:r>
      <w:r w:rsidRPr="00FC22D4">
        <w:t>je ugotovljena njegova izvolitev.</w:t>
      </w:r>
    </w:p>
    <w:p w14:paraId="18171267" w14:textId="7F5AA39E" w:rsidR="004A433B" w:rsidRPr="004A433B" w:rsidRDefault="009F3CCE" w:rsidP="00696F09">
      <w:pPr>
        <w:pStyle w:val="Odstavekseznama"/>
        <w:numPr>
          <w:ilvl w:val="0"/>
          <w:numId w:val="13"/>
        </w:numPr>
        <w:ind w:left="709" w:hanging="349"/>
        <w:jc w:val="both"/>
        <w:rPr>
          <w:rFonts w:cs="Arial"/>
          <w:bCs/>
          <w:szCs w:val="22"/>
        </w:rPr>
      </w:pPr>
      <w:r w:rsidRPr="00FC22D4">
        <w:t>Po ustanovitvi novega občinskega sveta preneha mandat dotedanjim članom občinskega</w:t>
      </w:r>
      <w:r>
        <w:t xml:space="preserve"> </w:t>
      </w:r>
      <w:r w:rsidRPr="00FC22D4">
        <w:t>sveta. S prenehanjem mandata članov sveta preneha članstvo v nadzornem</w:t>
      </w:r>
      <w:r w:rsidR="00097122">
        <w:t xml:space="preserve"> </w:t>
      </w:r>
      <w:r w:rsidR="00564EAF">
        <w:t>o</w:t>
      </w:r>
      <w:r w:rsidRPr="00FC22D4">
        <w:t>dboru občine</w:t>
      </w:r>
      <w:r w:rsidR="001B0A8E">
        <w:t xml:space="preserve"> </w:t>
      </w:r>
      <w:r w:rsidRPr="00FC22D4">
        <w:t>ter v stalnih in občasnih delovnih telesih sveta.</w:t>
      </w:r>
    </w:p>
    <w:p w14:paraId="78651EB8" w14:textId="678A788E" w:rsidR="000233B2" w:rsidRPr="000233B2" w:rsidRDefault="004A433B" w:rsidP="00696F09">
      <w:pPr>
        <w:pStyle w:val="Odstavekseznama"/>
        <w:numPr>
          <w:ilvl w:val="0"/>
          <w:numId w:val="13"/>
        </w:numPr>
        <w:ind w:left="709" w:hanging="349"/>
        <w:jc w:val="both"/>
        <w:rPr>
          <w:rFonts w:cs="Arial"/>
          <w:bCs/>
          <w:szCs w:val="22"/>
        </w:rPr>
      </w:pPr>
      <w:r>
        <w:t>Dosedanji župan najkasneje</w:t>
      </w:r>
      <w:r w:rsidR="004524CD">
        <w:t xml:space="preserve"> pet dni pred prvo sejo občinskega sveta skliče sestanek nosilcev kandidatnih list</w:t>
      </w:r>
      <w:r w:rsidR="000233B2">
        <w:t>, na katerem se določi predlog dnevnega reda prve seje in sedežni red v sejni sobi.</w:t>
      </w:r>
      <w:r w:rsidR="000C6E02">
        <w:t>«</w:t>
      </w:r>
    </w:p>
    <w:p w14:paraId="045E4618" w14:textId="77777777" w:rsidR="001B0A8E" w:rsidRDefault="001B0A8E" w:rsidP="00B00931">
      <w:pPr>
        <w:pStyle w:val="Odstavekseznama"/>
        <w:ind w:left="709"/>
        <w:jc w:val="both"/>
        <w:rPr>
          <w:rFonts w:cs="Arial"/>
          <w:bCs/>
          <w:szCs w:val="22"/>
        </w:rPr>
      </w:pPr>
    </w:p>
    <w:p w14:paraId="3A976CD3" w14:textId="77777777" w:rsidR="00814837" w:rsidRDefault="00814837" w:rsidP="00814837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Pr="00ED4E27">
        <w:rPr>
          <w:rFonts w:cs="Arial"/>
          <w:szCs w:val="22"/>
        </w:rPr>
        <w:t>. člen</w:t>
      </w:r>
    </w:p>
    <w:p w14:paraId="775FF7B1" w14:textId="77777777" w:rsidR="00D75980" w:rsidRDefault="00D75980" w:rsidP="00814837">
      <w:pPr>
        <w:jc w:val="center"/>
        <w:rPr>
          <w:rFonts w:cs="Arial"/>
          <w:szCs w:val="22"/>
        </w:rPr>
      </w:pPr>
    </w:p>
    <w:p w14:paraId="74344043" w14:textId="21555BD2" w:rsidR="00D60B1A" w:rsidRDefault="0045478A" w:rsidP="0081483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 </w:t>
      </w:r>
      <w:r w:rsidR="005C6279">
        <w:rPr>
          <w:rFonts w:cs="Arial"/>
          <w:szCs w:val="22"/>
        </w:rPr>
        <w:t>2</w:t>
      </w:r>
      <w:r w:rsidR="007B4040">
        <w:rPr>
          <w:rFonts w:cs="Arial"/>
          <w:szCs w:val="22"/>
        </w:rPr>
        <w:t xml:space="preserve"> odstavku 2</w:t>
      </w:r>
      <w:r w:rsidR="005C6279">
        <w:rPr>
          <w:rFonts w:cs="Arial"/>
          <w:szCs w:val="22"/>
        </w:rPr>
        <w:t>2. člen</w:t>
      </w:r>
      <w:r w:rsidR="000C6E02">
        <w:rPr>
          <w:rFonts w:cs="Arial"/>
          <w:szCs w:val="22"/>
        </w:rPr>
        <w:t>a</w:t>
      </w:r>
      <w:r w:rsidR="005C6279">
        <w:rPr>
          <w:rFonts w:cs="Arial"/>
          <w:szCs w:val="22"/>
        </w:rPr>
        <w:t xml:space="preserve"> </w:t>
      </w:r>
      <w:r w:rsidR="00E50CDA">
        <w:rPr>
          <w:rFonts w:cs="Arial"/>
          <w:szCs w:val="22"/>
        </w:rPr>
        <w:t>Statuta</w:t>
      </w:r>
      <w:r w:rsidR="007B4040">
        <w:rPr>
          <w:rFonts w:cs="Arial"/>
          <w:szCs w:val="22"/>
        </w:rPr>
        <w:t xml:space="preserve"> se </w:t>
      </w:r>
      <w:r w:rsidR="00D60B1A">
        <w:rPr>
          <w:rFonts w:cs="Arial"/>
          <w:szCs w:val="22"/>
        </w:rPr>
        <w:t>spremeni enajsta alinea tako, da se glasi:</w:t>
      </w:r>
    </w:p>
    <w:p w14:paraId="6D84D0C7" w14:textId="77777777" w:rsidR="00D60B1A" w:rsidRDefault="00D60B1A" w:rsidP="00814837">
      <w:pPr>
        <w:jc w:val="both"/>
        <w:rPr>
          <w:rFonts w:cs="Arial"/>
          <w:szCs w:val="22"/>
        </w:rPr>
      </w:pPr>
    </w:p>
    <w:p w14:paraId="2FA8AB81" w14:textId="287E7AE9" w:rsidR="00BD1921" w:rsidRPr="000C6E02" w:rsidRDefault="00D60B1A" w:rsidP="00BC0B20">
      <w:pPr>
        <w:pStyle w:val="Odstavekseznama"/>
        <w:numPr>
          <w:ilvl w:val="0"/>
          <w:numId w:val="14"/>
        </w:numPr>
        <w:jc w:val="both"/>
        <w:rPr>
          <w:rFonts w:cs="Arial"/>
          <w:szCs w:val="22"/>
        </w:rPr>
      </w:pPr>
      <w:r w:rsidRPr="000C6E02">
        <w:rPr>
          <w:rFonts w:cs="Arial"/>
          <w:szCs w:val="22"/>
        </w:rPr>
        <w:t>»seznani se z izidom</w:t>
      </w:r>
      <w:r w:rsidR="00A3438D" w:rsidRPr="000C6E02">
        <w:rPr>
          <w:rFonts w:cs="Arial"/>
          <w:szCs w:val="22"/>
        </w:rPr>
        <w:t xml:space="preserve"> volitev v občini ter ugotavlja pre</w:t>
      </w:r>
      <w:r w:rsidR="00BA7816" w:rsidRPr="000C6E02">
        <w:rPr>
          <w:rFonts w:cs="Arial"/>
          <w:szCs w:val="22"/>
        </w:rPr>
        <w:t>dčasno prenehanje mandata občinskega funkcionarja</w:t>
      </w:r>
      <w:r w:rsidR="000C6E02" w:rsidRPr="000C6E02">
        <w:rPr>
          <w:rFonts w:cs="Arial"/>
          <w:szCs w:val="22"/>
        </w:rPr>
        <w:t>,«</w:t>
      </w:r>
      <w:r w:rsidR="00E50CDA" w:rsidRPr="000C6E02">
        <w:rPr>
          <w:rFonts w:cs="Arial"/>
          <w:szCs w:val="22"/>
        </w:rPr>
        <w:t xml:space="preserve"> </w:t>
      </w:r>
    </w:p>
    <w:p w14:paraId="1E6F76DD" w14:textId="77777777" w:rsidR="00CD4BB7" w:rsidRDefault="00CD4BB7" w:rsidP="00814837">
      <w:pPr>
        <w:jc w:val="both"/>
        <w:rPr>
          <w:rFonts w:cs="Arial"/>
          <w:szCs w:val="22"/>
        </w:rPr>
      </w:pPr>
    </w:p>
    <w:p w14:paraId="041CFEFF" w14:textId="62683701" w:rsidR="00CD4BB7" w:rsidRDefault="00CD4BB7" w:rsidP="00135F04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3. člen</w:t>
      </w:r>
    </w:p>
    <w:p w14:paraId="1AFC62E6" w14:textId="77777777" w:rsidR="00CD4BB7" w:rsidRDefault="00CD4BB7" w:rsidP="00814837">
      <w:pPr>
        <w:jc w:val="both"/>
        <w:rPr>
          <w:rFonts w:cs="Arial"/>
          <w:szCs w:val="22"/>
        </w:rPr>
      </w:pPr>
    </w:p>
    <w:p w14:paraId="3C96D9A8" w14:textId="77777777" w:rsidR="00502D18" w:rsidRDefault="00502D18" w:rsidP="00CD4BB7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0F620DD0" w14:textId="1394CACD" w:rsidR="00CF4E49" w:rsidRDefault="00CF4E49" w:rsidP="00CD4BB7">
      <w:pPr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3. odstavek 34. člena Statuta se spremeni tako, da se glasi</w:t>
      </w:r>
      <w:r w:rsidR="008635ED">
        <w:rPr>
          <w:rFonts w:cs="Arial"/>
          <w:color w:val="000000"/>
          <w:szCs w:val="22"/>
        </w:rPr>
        <w:t>:</w:t>
      </w:r>
    </w:p>
    <w:p w14:paraId="5A4C5AC4" w14:textId="77777777" w:rsidR="008635ED" w:rsidRDefault="008635ED" w:rsidP="00CD4BB7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553D3AEF" w14:textId="136699A8" w:rsidR="008635ED" w:rsidRDefault="008635ED" w:rsidP="00CD4BB7">
      <w:pPr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»</w:t>
      </w:r>
      <w:r w:rsidR="00A46FFC">
        <w:rPr>
          <w:rFonts w:cs="Arial"/>
          <w:color w:val="000000"/>
          <w:szCs w:val="22"/>
        </w:rPr>
        <w:t xml:space="preserve">(3) Novoizvoljeni župan </w:t>
      </w:r>
      <w:r w:rsidR="00BD64BA">
        <w:rPr>
          <w:rFonts w:cs="Arial"/>
          <w:color w:val="000000"/>
          <w:szCs w:val="22"/>
        </w:rPr>
        <w:t>nastopi</w:t>
      </w:r>
      <w:r w:rsidR="006F4B77">
        <w:rPr>
          <w:rFonts w:cs="Arial"/>
          <w:color w:val="000000"/>
          <w:szCs w:val="22"/>
        </w:rPr>
        <w:t xml:space="preserve"> mandat</w:t>
      </w:r>
      <w:r w:rsidR="001B0230">
        <w:rPr>
          <w:rFonts w:cs="Arial"/>
          <w:color w:val="000000"/>
          <w:szCs w:val="22"/>
        </w:rPr>
        <w:t xml:space="preserve"> z dnem ko</w:t>
      </w:r>
      <w:r w:rsidR="00B10A25">
        <w:rPr>
          <w:rFonts w:cs="Arial"/>
          <w:color w:val="000000"/>
          <w:szCs w:val="22"/>
        </w:rPr>
        <w:t>nstit</w:t>
      </w:r>
      <w:r w:rsidR="009042F0">
        <w:rPr>
          <w:rFonts w:cs="Arial"/>
          <w:color w:val="000000"/>
          <w:szCs w:val="22"/>
        </w:rPr>
        <w:t>utivne</w:t>
      </w:r>
      <w:r w:rsidR="00B10A25">
        <w:rPr>
          <w:rFonts w:cs="Arial"/>
          <w:color w:val="000000"/>
          <w:szCs w:val="22"/>
        </w:rPr>
        <w:t xml:space="preserve"> seje novoizvoljenega občinskega sveta.«</w:t>
      </w:r>
    </w:p>
    <w:p w14:paraId="74A48A63" w14:textId="77777777" w:rsidR="00502D18" w:rsidRDefault="00502D18" w:rsidP="00CD4BB7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6E59E8D8" w14:textId="52559F0F" w:rsidR="00415A71" w:rsidRDefault="00EF22A1" w:rsidP="00CD4BB7">
      <w:pPr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lastRenderedPageBreak/>
        <w:t>PREHODNE IN KONČNE DOLOČBE</w:t>
      </w:r>
    </w:p>
    <w:p w14:paraId="295CDAC4" w14:textId="77777777" w:rsidR="00EF22A1" w:rsidRDefault="00EF22A1" w:rsidP="00CD4BB7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65C94F50" w14:textId="520DC299" w:rsidR="00EF22A1" w:rsidRDefault="00EF22A1" w:rsidP="0014545D">
      <w:pPr>
        <w:spacing w:line="276" w:lineRule="auto"/>
        <w:jc w:val="center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4. člen</w:t>
      </w:r>
    </w:p>
    <w:p w14:paraId="1AB05245" w14:textId="77777777" w:rsidR="00EF22A1" w:rsidRDefault="00EF22A1" w:rsidP="00CD4BB7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327DADE0" w14:textId="30E5005D" w:rsidR="00CD4BB7" w:rsidRPr="0078759C" w:rsidRDefault="00A103B9" w:rsidP="00CD4BB7">
      <w:pPr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Spremembe Statuta začnejo veljati petnajsti dan po objavi v ura</w:t>
      </w:r>
      <w:r w:rsidR="009B5486">
        <w:rPr>
          <w:rFonts w:cs="Arial"/>
          <w:color w:val="000000"/>
          <w:szCs w:val="22"/>
        </w:rPr>
        <w:t>dnih objavah glasila Naš časopis</w:t>
      </w:r>
      <w:r w:rsidR="00205490">
        <w:rPr>
          <w:rFonts w:cs="Arial"/>
          <w:color w:val="000000"/>
          <w:szCs w:val="22"/>
        </w:rPr>
        <w:t>,</w:t>
      </w:r>
      <w:r w:rsidR="00205490" w:rsidRPr="00205490">
        <w:t xml:space="preserve"> </w:t>
      </w:r>
      <w:r w:rsidR="00205490" w:rsidRPr="00205490">
        <w:rPr>
          <w:rFonts w:cs="Arial"/>
          <w:color w:val="000000"/>
          <w:szCs w:val="22"/>
        </w:rPr>
        <w:t>uporabljati pa se začne</w:t>
      </w:r>
      <w:r w:rsidR="00505761">
        <w:rPr>
          <w:rFonts w:cs="Arial"/>
          <w:color w:val="000000"/>
          <w:szCs w:val="22"/>
        </w:rPr>
        <w:t>jo</w:t>
      </w:r>
      <w:r w:rsidR="00205490" w:rsidRPr="00205490">
        <w:rPr>
          <w:rFonts w:cs="Arial"/>
          <w:color w:val="000000"/>
          <w:szCs w:val="22"/>
        </w:rPr>
        <w:t xml:space="preserve"> za prve redne lokalne volitve, razpisane po uveljavitvi </w:t>
      </w:r>
      <w:r w:rsidR="00505761">
        <w:rPr>
          <w:rFonts w:cs="Arial"/>
          <w:color w:val="000000"/>
          <w:szCs w:val="22"/>
        </w:rPr>
        <w:t xml:space="preserve">Zakona </w:t>
      </w:r>
      <w:r w:rsidR="00037788">
        <w:rPr>
          <w:rFonts w:cs="Arial"/>
          <w:color w:val="000000"/>
          <w:szCs w:val="22"/>
        </w:rPr>
        <w:t>o spremembah in dopolnitvah Zakona o lokalnih volitvah (Uradni list</w:t>
      </w:r>
      <w:r w:rsidR="0014545D">
        <w:rPr>
          <w:rFonts w:cs="Arial"/>
          <w:color w:val="000000"/>
          <w:szCs w:val="22"/>
        </w:rPr>
        <w:t xml:space="preserve"> </w:t>
      </w:r>
      <w:r w:rsidR="00037788">
        <w:rPr>
          <w:rFonts w:cs="Arial"/>
          <w:color w:val="000000"/>
          <w:szCs w:val="22"/>
        </w:rPr>
        <w:t>RS, št. 102/24</w:t>
      </w:r>
      <w:r w:rsidR="0014545D">
        <w:rPr>
          <w:rFonts w:cs="Arial"/>
          <w:color w:val="000000"/>
          <w:szCs w:val="22"/>
        </w:rPr>
        <w:t xml:space="preserve">) </w:t>
      </w:r>
    </w:p>
    <w:p w14:paraId="22A1C134" w14:textId="77777777" w:rsidR="00CD4BB7" w:rsidRDefault="00CD4BB7" w:rsidP="00814837">
      <w:pPr>
        <w:jc w:val="both"/>
        <w:rPr>
          <w:rFonts w:cs="Arial"/>
          <w:szCs w:val="22"/>
        </w:rPr>
      </w:pPr>
    </w:p>
    <w:p w14:paraId="2D7EF243" w14:textId="77777777" w:rsidR="00CD4BB7" w:rsidRDefault="00CD4BB7" w:rsidP="00814837">
      <w:pPr>
        <w:jc w:val="both"/>
        <w:rPr>
          <w:rFonts w:cs="Arial"/>
          <w:szCs w:val="22"/>
        </w:rPr>
      </w:pPr>
    </w:p>
    <w:p w14:paraId="3A976CD7" w14:textId="77777777" w:rsidR="00814837" w:rsidRDefault="00814837" w:rsidP="00814837">
      <w:pPr>
        <w:jc w:val="both"/>
        <w:rPr>
          <w:rFonts w:cs="Arial"/>
          <w:szCs w:val="22"/>
        </w:rPr>
      </w:pPr>
    </w:p>
    <w:p w14:paraId="6F76FCAC" w14:textId="127B477D" w:rsidR="007A23F2" w:rsidRDefault="00814837" w:rsidP="007A23F2">
      <w:pPr>
        <w:rPr>
          <w:rFonts w:cs="Arial"/>
          <w:szCs w:val="22"/>
        </w:rPr>
      </w:pPr>
      <w:r w:rsidRPr="00ED4E27">
        <w:rPr>
          <w:rFonts w:cs="Arial"/>
          <w:szCs w:val="22"/>
        </w:rPr>
        <w:t>Številka:</w:t>
      </w:r>
      <w:r w:rsidR="007A23F2">
        <w:rPr>
          <w:rFonts w:cs="Arial"/>
          <w:szCs w:val="22"/>
        </w:rPr>
        <w:t xml:space="preserve"> 007-4/2</w:t>
      </w:r>
      <w:r w:rsidR="00BD3C49">
        <w:rPr>
          <w:rFonts w:cs="Arial"/>
          <w:szCs w:val="22"/>
        </w:rPr>
        <w:t>015</w:t>
      </w:r>
      <w:r w:rsidR="007A23F2">
        <w:rPr>
          <w:rFonts w:cs="Arial"/>
          <w:szCs w:val="22"/>
        </w:rPr>
        <w:t xml:space="preserve">(2-01) </w:t>
      </w:r>
    </w:p>
    <w:p w14:paraId="3A976CD9" w14:textId="0DE46405" w:rsidR="00814837" w:rsidRPr="00ED4E27" w:rsidRDefault="00814837" w:rsidP="00814837">
      <w:pPr>
        <w:jc w:val="both"/>
        <w:rPr>
          <w:rFonts w:cs="Arial"/>
          <w:szCs w:val="22"/>
        </w:rPr>
      </w:pPr>
      <w:r w:rsidRPr="00ED4E27">
        <w:rPr>
          <w:rFonts w:cs="Arial"/>
          <w:szCs w:val="22"/>
        </w:rPr>
        <w:t>Datum:</w:t>
      </w:r>
      <w:r>
        <w:rPr>
          <w:rFonts w:cs="Arial"/>
          <w:szCs w:val="22"/>
        </w:rPr>
        <w:t xml:space="preserve"> </w:t>
      </w:r>
      <w:r w:rsidR="00943526">
        <w:rPr>
          <w:rFonts w:cs="Arial"/>
          <w:szCs w:val="22"/>
        </w:rPr>
        <w:t>19. 6. 2025</w:t>
      </w:r>
    </w:p>
    <w:p w14:paraId="3A976CDA" w14:textId="77777777" w:rsidR="00814837" w:rsidRPr="00ED4E27" w:rsidRDefault="00814837" w:rsidP="00814837">
      <w:pPr>
        <w:tabs>
          <w:tab w:val="center" w:pos="7560"/>
        </w:tabs>
        <w:ind w:left="708"/>
        <w:jc w:val="both"/>
        <w:rPr>
          <w:rFonts w:cs="Arial"/>
          <w:b/>
          <w:szCs w:val="22"/>
        </w:rPr>
      </w:pPr>
      <w:r w:rsidRPr="00ED4E27">
        <w:rPr>
          <w:rFonts w:cs="Arial"/>
          <w:b/>
          <w:szCs w:val="22"/>
        </w:rPr>
        <w:tab/>
        <w:t>Župan</w:t>
      </w:r>
    </w:p>
    <w:p w14:paraId="3A976CDB" w14:textId="0693084D" w:rsidR="00814837" w:rsidRPr="00ED4E27" w:rsidRDefault="00814837" w:rsidP="00814837">
      <w:pPr>
        <w:tabs>
          <w:tab w:val="center" w:pos="7560"/>
        </w:tabs>
        <w:jc w:val="both"/>
        <w:rPr>
          <w:rFonts w:cs="Arial"/>
          <w:b/>
          <w:szCs w:val="22"/>
        </w:rPr>
      </w:pPr>
      <w:r w:rsidRPr="00ED4E27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Daniel Cukjati</w:t>
      </w:r>
      <w:r w:rsidR="00943526">
        <w:rPr>
          <w:rFonts w:cs="Arial"/>
          <w:b/>
          <w:szCs w:val="22"/>
        </w:rPr>
        <w:t xml:space="preserve"> l. r. </w:t>
      </w:r>
    </w:p>
    <w:p w14:paraId="3A976CDC" w14:textId="77777777" w:rsidR="00814837" w:rsidRDefault="00814837" w:rsidP="00814837">
      <w:pPr>
        <w:jc w:val="both"/>
        <w:rPr>
          <w:b/>
        </w:rPr>
      </w:pPr>
    </w:p>
    <w:p w14:paraId="528B4F5F" w14:textId="77777777" w:rsidR="00087CEF" w:rsidRDefault="00087CEF" w:rsidP="005061C0">
      <w:pPr>
        <w:tabs>
          <w:tab w:val="center" w:pos="7560"/>
        </w:tabs>
        <w:jc w:val="both"/>
        <w:rPr>
          <w:rFonts w:cs="Arial"/>
          <w:szCs w:val="22"/>
        </w:rPr>
      </w:pPr>
    </w:p>
    <w:p w14:paraId="15DD515B" w14:textId="77777777" w:rsidR="00087CEF" w:rsidRDefault="00087CEF" w:rsidP="005061C0">
      <w:pPr>
        <w:tabs>
          <w:tab w:val="center" w:pos="7560"/>
        </w:tabs>
        <w:jc w:val="both"/>
        <w:rPr>
          <w:rFonts w:cs="Arial"/>
          <w:szCs w:val="22"/>
        </w:rPr>
      </w:pPr>
    </w:p>
    <w:p w14:paraId="59F0FCB9" w14:textId="77777777" w:rsidR="00457010" w:rsidRPr="006A6227" w:rsidRDefault="00457010" w:rsidP="00457010">
      <w:pPr>
        <w:pStyle w:val="Odstavekseznama"/>
        <w:jc w:val="both"/>
        <w:rPr>
          <w:rFonts w:cs="Arial"/>
          <w:szCs w:val="22"/>
        </w:rPr>
      </w:pPr>
    </w:p>
    <w:p w14:paraId="0D1C37B3" w14:textId="77777777" w:rsidR="00457010" w:rsidRPr="006A6227" w:rsidRDefault="00457010" w:rsidP="00457010">
      <w:pPr>
        <w:pStyle w:val="Odstavekseznama"/>
        <w:jc w:val="both"/>
        <w:rPr>
          <w:rFonts w:cs="Arial"/>
          <w:szCs w:val="22"/>
        </w:rPr>
      </w:pPr>
    </w:p>
    <w:p w14:paraId="0E91967D" w14:textId="77777777" w:rsidR="00457010" w:rsidRPr="006A6227" w:rsidRDefault="00457010" w:rsidP="00457010">
      <w:pPr>
        <w:pStyle w:val="Odstavekseznama"/>
        <w:jc w:val="both"/>
        <w:rPr>
          <w:rFonts w:cs="Arial"/>
          <w:szCs w:val="22"/>
        </w:rPr>
      </w:pPr>
    </w:p>
    <w:p w14:paraId="0246DF54" w14:textId="77777777" w:rsidR="00457010" w:rsidRPr="006A6227" w:rsidRDefault="00457010" w:rsidP="00457010">
      <w:pPr>
        <w:pStyle w:val="Odstavekseznama"/>
        <w:jc w:val="both"/>
        <w:rPr>
          <w:rFonts w:cs="Arial"/>
          <w:szCs w:val="22"/>
        </w:rPr>
      </w:pPr>
    </w:p>
    <w:p w14:paraId="78EB460B" w14:textId="77777777" w:rsidR="00457010" w:rsidRDefault="00457010" w:rsidP="00096B1C">
      <w:pPr>
        <w:tabs>
          <w:tab w:val="left" w:pos="900"/>
        </w:tabs>
      </w:pPr>
    </w:p>
    <w:p w14:paraId="783F2809" w14:textId="77777777" w:rsidR="00457010" w:rsidRDefault="00457010" w:rsidP="00096B1C">
      <w:pPr>
        <w:tabs>
          <w:tab w:val="left" w:pos="900"/>
        </w:tabs>
      </w:pPr>
    </w:p>
    <w:sectPr w:rsidR="00457010" w:rsidSect="00BD4BE4">
      <w:footerReference w:type="default" r:id="rId12"/>
      <w:footerReference w:type="first" r:id="rId13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0D74" w14:textId="77777777" w:rsidR="009448A5" w:rsidRDefault="009448A5">
      <w:r>
        <w:separator/>
      </w:r>
    </w:p>
  </w:endnote>
  <w:endnote w:type="continuationSeparator" w:id="0">
    <w:p w14:paraId="52D41E4B" w14:textId="77777777" w:rsidR="009448A5" w:rsidRDefault="0094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6D0C" w14:textId="5D278158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6D0D" w14:textId="77777777" w:rsidR="002849A1" w:rsidRDefault="00C6241F" w:rsidP="00F85C6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976D0F" wp14:editId="3A976D10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4D335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3A976D0E" w14:textId="77777777" w:rsidR="00517BA8" w:rsidRPr="00F85C6C" w:rsidRDefault="00F85C6C" w:rsidP="00F85C6C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3CE7E" w14:textId="77777777" w:rsidR="009448A5" w:rsidRDefault="009448A5">
      <w:r>
        <w:separator/>
      </w:r>
    </w:p>
  </w:footnote>
  <w:footnote w:type="continuationSeparator" w:id="0">
    <w:p w14:paraId="1F33B8FB" w14:textId="77777777" w:rsidR="009448A5" w:rsidRDefault="0094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A8A"/>
    <w:multiLevelType w:val="hybridMultilevel"/>
    <w:tmpl w:val="FA9AA6E8"/>
    <w:lvl w:ilvl="0" w:tplc="FB741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565E4"/>
    <w:multiLevelType w:val="hybridMultilevel"/>
    <w:tmpl w:val="32D21E26"/>
    <w:lvl w:ilvl="0" w:tplc="1FE4EDD6">
      <w:start w:val="2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F0699"/>
    <w:multiLevelType w:val="hybridMultilevel"/>
    <w:tmpl w:val="FC702220"/>
    <w:lvl w:ilvl="0" w:tplc="F1609B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A2ED1"/>
    <w:multiLevelType w:val="hybridMultilevel"/>
    <w:tmpl w:val="93ACDB30"/>
    <w:lvl w:ilvl="0" w:tplc="82846660">
      <w:start w:val="4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7082128"/>
    <w:multiLevelType w:val="hybridMultilevel"/>
    <w:tmpl w:val="9B5C961A"/>
    <w:lvl w:ilvl="0" w:tplc="6694DB9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868BD"/>
    <w:multiLevelType w:val="hybridMultilevel"/>
    <w:tmpl w:val="33F254D4"/>
    <w:lvl w:ilvl="0" w:tplc="6F489C2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9B721A"/>
    <w:multiLevelType w:val="hybridMultilevel"/>
    <w:tmpl w:val="F03CC24C"/>
    <w:lvl w:ilvl="0" w:tplc="EA7C154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91F"/>
    <w:multiLevelType w:val="hybridMultilevel"/>
    <w:tmpl w:val="943C3F3E"/>
    <w:lvl w:ilvl="0" w:tplc="02E09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9022D1"/>
    <w:multiLevelType w:val="hybridMultilevel"/>
    <w:tmpl w:val="06D6C236"/>
    <w:lvl w:ilvl="0" w:tplc="247A9E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21880"/>
    <w:multiLevelType w:val="hybridMultilevel"/>
    <w:tmpl w:val="CC42A5AC"/>
    <w:lvl w:ilvl="0" w:tplc="E3B092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B5BCF"/>
    <w:multiLevelType w:val="hybridMultilevel"/>
    <w:tmpl w:val="830E1414"/>
    <w:lvl w:ilvl="0" w:tplc="82846660">
      <w:start w:val="4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EC63D66"/>
    <w:multiLevelType w:val="hybridMultilevel"/>
    <w:tmpl w:val="38A2E7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877CF"/>
    <w:multiLevelType w:val="hybridMultilevel"/>
    <w:tmpl w:val="9FD8A2F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6F51DF"/>
    <w:multiLevelType w:val="hybridMultilevel"/>
    <w:tmpl w:val="38A2E7D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46691"/>
    <w:multiLevelType w:val="hybridMultilevel"/>
    <w:tmpl w:val="8C62FCE2"/>
    <w:lvl w:ilvl="0" w:tplc="DA64D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A2B92"/>
    <w:multiLevelType w:val="hybridMultilevel"/>
    <w:tmpl w:val="0FE6655E"/>
    <w:lvl w:ilvl="0" w:tplc="82846660">
      <w:start w:val="4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33F0277"/>
    <w:multiLevelType w:val="hybridMultilevel"/>
    <w:tmpl w:val="AFE68014"/>
    <w:lvl w:ilvl="0" w:tplc="5A8AD0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C620D"/>
    <w:multiLevelType w:val="hybridMultilevel"/>
    <w:tmpl w:val="EA2EA46E"/>
    <w:lvl w:ilvl="0" w:tplc="989633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315318">
    <w:abstractNumId w:val="14"/>
  </w:num>
  <w:num w:numId="2" w16cid:durableId="1718165925">
    <w:abstractNumId w:val="12"/>
  </w:num>
  <w:num w:numId="3" w16cid:durableId="994527302">
    <w:abstractNumId w:val="7"/>
  </w:num>
  <w:num w:numId="4" w16cid:durableId="302195662">
    <w:abstractNumId w:val="13"/>
  </w:num>
  <w:num w:numId="5" w16cid:durableId="1113018989">
    <w:abstractNumId w:val="11"/>
  </w:num>
  <w:num w:numId="6" w16cid:durableId="172887030">
    <w:abstractNumId w:val="6"/>
  </w:num>
  <w:num w:numId="7" w16cid:durableId="99572131">
    <w:abstractNumId w:val="0"/>
  </w:num>
  <w:num w:numId="8" w16cid:durableId="1353453653">
    <w:abstractNumId w:val="17"/>
  </w:num>
  <w:num w:numId="9" w16cid:durableId="1745881119">
    <w:abstractNumId w:val="16"/>
  </w:num>
  <w:num w:numId="10" w16cid:durableId="1361659699">
    <w:abstractNumId w:val="15"/>
  </w:num>
  <w:num w:numId="11" w16cid:durableId="920144538">
    <w:abstractNumId w:val="3"/>
  </w:num>
  <w:num w:numId="12" w16cid:durableId="662048084">
    <w:abstractNumId w:val="10"/>
  </w:num>
  <w:num w:numId="13" w16cid:durableId="1602490846">
    <w:abstractNumId w:val="8"/>
  </w:num>
  <w:num w:numId="14" w16cid:durableId="1668098059">
    <w:abstractNumId w:val="9"/>
  </w:num>
  <w:num w:numId="15" w16cid:durableId="1885822247">
    <w:abstractNumId w:val="2"/>
  </w:num>
  <w:num w:numId="16" w16cid:durableId="1747612581">
    <w:abstractNumId w:val="1"/>
  </w:num>
  <w:num w:numId="17" w16cid:durableId="372927232">
    <w:abstractNumId w:val="5"/>
  </w:num>
  <w:num w:numId="18" w16cid:durableId="892616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1C"/>
    <w:rsid w:val="0000704C"/>
    <w:rsid w:val="00013D79"/>
    <w:rsid w:val="000233B2"/>
    <w:rsid w:val="00037788"/>
    <w:rsid w:val="00041858"/>
    <w:rsid w:val="00052F4F"/>
    <w:rsid w:val="00053524"/>
    <w:rsid w:val="00053B72"/>
    <w:rsid w:val="00055713"/>
    <w:rsid w:val="000679F6"/>
    <w:rsid w:val="000712DC"/>
    <w:rsid w:val="00073AAA"/>
    <w:rsid w:val="00087CEF"/>
    <w:rsid w:val="00096B1C"/>
    <w:rsid w:val="00097122"/>
    <w:rsid w:val="000A1509"/>
    <w:rsid w:val="000A5F37"/>
    <w:rsid w:val="000B6CC2"/>
    <w:rsid w:val="000C523E"/>
    <w:rsid w:val="000C6E02"/>
    <w:rsid w:val="000C7661"/>
    <w:rsid w:val="000D1BFA"/>
    <w:rsid w:val="000F4B8C"/>
    <w:rsid w:val="000F4E4F"/>
    <w:rsid w:val="001054F2"/>
    <w:rsid w:val="0012435A"/>
    <w:rsid w:val="00135705"/>
    <w:rsid w:val="00135F04"/>
    <w:rsid w:val="00142CEC"/>
    <w:rsid w:val="0014545D"/>
    <w:rsid w:val="001479F7"/>
    <w:rsid w:val="00162E26"/>
    <w:rsid w:val="0017106D"/>
    <w:rsid w:val="00191CF0"/>
    <w:rsid w:val="001940FE"/>
    <w:rsid w:val="001B0230"/>
    <w:rsid w:val="001B0A8E"/>
    <w:rsid w:val="001B36AB"/>
    <w:rsid w:val="001C7917"/>
    <w:rsid w:val="001C7E45"/>
    <w:rsid w:val="001D1748"/>
    <w:rsid w:val="001E04A5"/>
    <w:rsid w:val="001E3324"/>
    <w:rsid w:val="001E7C40"/>
    <w:rsid w:val="001E7EF4"/>
    <w:rsid w:val="001F1EE5"/>
    <w:rsid w:val="00203665"/>
    <w:rsid w:val="00205490"/>
    <w:rsid w:val="002109A6"/>
    <w:rsid w:val="00212CE5"/>
    <w:rsid w:val="002357F2"/>
    <w:rsid w:val="002444C0"/>
    <w:rsid w:val="002655C6"/>
    <w:rsid w:val="00265B4D"/>
    <w:rsid w:val="002667FC"/>
    <w:rsid w:val="00272FA9"/>
    <w:rsid w:val="00273E29"/>
    <w:rsid w:val="00276D39"/>
    <w:rsid w:val="002847B4"/>
    <w:rsid w:val="002849A1"/>
    <w:rsid w:val="002859B5"/>
    <w:rsid w:val="00286991"/>
    <w:rsid w:val="00291876"/>
    <w:rsid w:val="002A1ADD"/>
    <w:rsid w:val="002A2605"/>
    <w:rsid w:val="002A3BC7"/>
    <w:rsid w:val="002B6572"/>
    <w:rsid w:val="002C783F"/>
    <w:rsid w:val="002D012A"/>
    <w:rsid w:val="002D78C6"/>
    <w:rsid w:val="002E03B4"/>
    <w:rsid w:val="002E5D1D"/>
    <w:rsid w:val="002F1C2C"/>
    <w:rsid w:val="002F4E6F"/>
    <w:rsid w:val="00300B49"/>
    <w:rsid w:val="00300D01"/>
    <w:rsid w:val="0032123B"/>
    <w:rsid w:val="00346D63"/>
    <w:rsid w:val="00350533"/>
    <w:rsid w:val="00354C17"/>
    <w:rsid w:val="0035548D"/>
    <w:rsid w:val="003649B0"/>
    <w:rsid w:val="00374921"/>
    <w:rsid w:val="003759A8"/>
    <w:rsid w:val="00383EC0"/>
    <w:rsid w:val="003867AD"/>
    <w:rsid w:val="00396BF7"/>
    <w:rsid w:val="003B445F"/>
    <w:rsid w:val="003C6611"/>
    <w:rsid w:val="003C6DAC"/>
    <w:rsid w:val="003D6834"/>
    <w:rsid w:val="003E3837"/>
    <w:rsid w:val="003E4749"/>
    <w:rsid w:val="003E5CB6"/>
    <w:rsid w:val="003F02C4"/>
    <w:rsid w:val="003F29AC"/>
    <w:rsid w:val="003F3899"/>
    <w:rsid w:val="003F6F2B"/>
    <w:rsid w:val="00401B88"/>
    <w:rsid w:val="004029FE"/>
    <w:rsid w:val="00405486"/>
    <w:rsid w:val="00413DE2"/>
    <w:rsid w:val="00415A71"/>
    <w:rsid w:val="004223CB"/>
    <w:rsid w:val="00424BA6"/>
    <w:rsid w:val="00435484"/>
    <w:rsid w:val="004368E8"/>
    <w:rsid w:val="0045058C"/>
    <w:rsid w:val="004524CD"/>
    <w:rsid w:val="0045478A"/>
    <w:rsid w:val="00457010"/>
    <w:rsid w:val="0045736B"/>
    <w:rsid w:val="00472BE7"/>
    <w:rsid w:val="004750D1"/>
    <w:rsid w:val="004A00DA"/>
    <w:rsid w:val="004A433B"/>
    <w:rsid w:val="004B099E"/>
    <w:rsid w:val="004C3976"/>
    <w:rsid w:val="004C784E"/>
    <w:rsid w:val="004E03DE"/>
    <w:rsid w:val="004F65A1"/>
    <w:rsid w:val="00502D18"/>
    <w:rsid w:val="00505761"/>
    <w:rsid w:val="005061C0"/>
    <w:rsid w:val="00511E5C"/>
    <w:rsid w:val="00515A83"/>
    <w:rsid w:val="005174B0"/>
    <w:rsid w:val="00517BA8"/>
    <w:rsid w:val="00521368"/>
    <w:rsid w:val="00523336"/>
    <w:rsid w:val="00523F4D"/>
    <w:rsid w:val="0052619D"/>
    <w:rsid w:val="0053376C"/>
    <w:rsid w:val="00537E81"/>
    <w:rsid w:val="00543F4E"/>
    <w:rsid w:val="00564EAF"/>
    <w:rsid w:val="00567000"/>
    <w:rsid w:val="005872A2"/>
    <w:rsid w:val="00590C1F"/>
    <w:rsid w:val="00592404"/>
    <w:rsid w:val="005A1904"/>
    <w:rsid w:val="005A5B3A"/>
    <w:rsid w:val="005B39F6"/>
    <w:rsid w:val="005B6811"/>
    <w:rsid w:val="005C35D3"/>
    <w:rsid w:val="005C3FEC"/>
    <w:rsid w:val="005C6279"/>
    <w:rsid w:val="005C7264"/>
    <w:rsid w:val="005D3C2E"/>
    <w:rsid w:val="005D3E7C"/>
    <w:rsid w:val="005D48BA"/>
    <w:rsid w:val="005D70ED"/>
    <w:rsid w:val="005E3952"/>
    <w:rsid w:val="005E3B37"/>
    <w:rsid w:val="005E468B"/>
    <w:rsid w:val="005F009A"/>
    <w:rsid w:val="005F2C0D"/>
    <w:rsid w:val="005F6135"/>
    <w:rsid w:val="00602C76"/>
    <w:rsid w:val="00604B6B"/>
    <w:rsid w:val="00616FBD"/>
    <w:rsid w:val="006247F5"/>
    <w:rsid w:val="00625CB6"/>
    <w:rsid w:val="00627396"/>
    <w:rsid w:val="006275E1"/>
    <w:rsid w:val="00631A02"/>
    <w:rsid w:val="00632E70"/>
    <w:rsid w:val="00645A0D"/>
    <w:rsid w:val="006630F5"/>
    <w:rsid w:val="0066337B"/>
    <w:rsid w:val="00675A5D"/>
    <w:rsid w:val="00677D64"/>
    <w:rsid w:val="0068630E"/>
    <w:rsid w:val="006930CA"/>
    <w:rsid w:val="0069402B"/>
    <w:rsid w:val="00696F09"/>
    <w:rsid w:val="006A17F5"/>
    <w:rsid w:val="006A6C10"/>
    <w:rsid w:val="006C23BC"/>
    <w:rsid w:val="006C2B43"/>
    <w:rsid w:val="006C4BF1"/>
    <w:rsid w:val="006C54DD"/>
    <w:rsid w:val="006D43C4"/>
    <w:rsid w:val="006F4B77"/>
    <w:rsid w:val="006F5332"/>
    <w:rsid w:val="0070372D"/>
    <w:rsid w:val="0071274C"/>
    <w:rsid w:val="007241E3"/>
    <w:rsid w:val="00742C04"/>
    <w:rsid w:val="00750B8D"/>
    <w:rsid w:val="00752237"/>
    <w:rsid w:val="0075585F"/>
    <w:rsid w:val="00760E11"/>
    <w:rsid w:val="00764124"/>
    <w:rsid w:val="00776EF1"/>
    <w:rsid w:val="0078276B"/>
    <w:rsid w:val="00793C02"/>
    <w:rsid w:val="0079737A"/>
    <w:rsid w:val="007A23F2"/>
    <w:rsid w:val="007A46B7"/>
    <w:rsid w:val="007B4040"/>
    <w:rsid w:val="007B6362"/>
    <w:rsid w:val="007D41B9"/>
    <w:rsid w:val="007D4DDF"/>
    <w:rsid w:val="007E1C37"/>
    <w:rsid w:val="007F3D05"/>
    <w:rsid w:val="007F4D20"/>
    <w:rsid w:val="007F7435"/>
    <w:rsid w:val="00814837"/>
    <w:rsid w:val="0083193F"/>
    <w:rsid w:val="00840B4D"/>
    <w:rsid w:val="008615D7"/>
    <w:rsid w:val="00861BB3"/>
    <w:rsid w:val="008635ED"/>
    <w:rsid w:val="00881FBD"/>
    <w:rsid w:val="00882F23"/>
    <w:rsid w:val="00883AD7"/>
    <w:rsid w:val="0089448A"/>
    <w:rsid w:val="008A0659"/>
    <w:rsid w:val="008A4926"/>
    <w:rsid w:val="008B21FD"/>
    <w:rsid w:val="008D0AE6"/>
    <w:rsid w:val="008D16FA"/>
    <w:rsid w:val="008D6CF8"/>
    <w:rsid w:val="008F01BA"/>
    <w:rsid w:val="008F16DB"/>
    <w:rsid w:val="008F175B"/>
    <w:rsid w:val="008F1B6C"/>
    <w:rsid w:val="008F38AE"/>
    <w:rsid w:val="008F51DD"/>
    <w:rsid w:val="008F70CB"/>
    <w:rsid w:val="009042F0"/>
    <w:rsid w:val="0091258E"/>
    <w:rsid w:val="009148F7"/>
    <w:rsid w:val="00943526"/>
    <w:rsid w:val="009448A5"/>
    <w:rsid w:val="00952589"/>
    <w:rsid w:val="00954F24"/>
    <w:rsid w:val="00956694"/>
    <w:rsid w:val="00962963"/>
    <w:rsid w:val="009739C0"/>
    <w:rsid w:val="00976D33"/>
    <w:rsid w:val="009834E6"/>
    <w:rsid w:val="00993705"/>
    <w:rsid w:val="009952E5"/>
    <w:rsid w:val="0099538F"/>
    <w:rsid w:val="009A0483"/>
    <w:rsid w:val="009A07D3"/>
    <w:rsid w:val="009A1D95"/>
    <w:rsid w:val="009A2AFE"/>
    <w:rsid w:val="009A71BD"/>
    <w:rsid w:val="009B5486"/>
    <w:rsid w:val="009B7F96"/>
    <w:rsid w:val="009C2C88"/>
    <w:rsid w:val="009D1CB5"/>
    <w:rsid w:val="009D500F"/>
    <w:rsid w:val="009E0706"/>
    <w:rsid w:val="009F3CCE"/>
    <w:rsid w:val="00A0292A"/>
    <w:rsid w:val="00A0349C"/>
    <w:rsid w:val="00A06D52"/>
    <w:rsid w:val="00A103B9"/>
    <w:rsid w:val="00A12EDB"/>
    <w:rsid w:val="00A22F07"/>
    <w:rsid w:val="00A31B1D"/>
    <w:rsid w:val="00A3438D"/>
    <w:rsid w:val="00A417CB"/>
    <w:rsid w:val="00A46FFC"/>
    <w:rsid w:val="00A501E5"/>
    <w:rsid w:val="00A50349"/>
    <w:rsid w:val="00A517F1"/>
    <w:rsid w:val="00A542CF"/>
    <w:rsid w:val="00A54DB3"/>
    <w:rsid w:val="00A57A0D"/>
    <w:rsid w:val="00A62877"/>
    <w:rsid w:val="00A63D51"/>
    <w:rsid w:val="00A70F8C"/>
    <w:rsid w:val="00A71169"/>
    <w:rsid w:val="00A73E96"/>
    <w:rsid w:val="00A7642A"/>
    <w:rsid w:val="00A8739A"/>
    <w:rsid w:val="00A91386"/>
    <w:rsid w:val="00A93FE7"/>
    <w:rsid w:val="00AA049C"/>
    <w:rsid w:val="00AC1AFF"/>
    <w:rsid w:val="00AC73A3"/>
    <w:rsid w:val="00AD11D5"/>
    <w:rsid w:val="00AF30C1"/>
    <w:rsid w:val="00B00931"/>
    <w:rsid w:val="00B02A0B"/>
    <w:rsid w:val="00B10A25"/>
    <w:rsid w:val="00B2057D"/>
    <w:rsid w:val="00B31529"/>
    <w:rsid w:val="00B36F20"/>
    <w:rsid w:val="00B45695"/>
    <w:rsid w:val="00B50430"/>
    <w:rsid w:val="00B52A02"/>
    <w:rsid w:val="00B61F85"/>
    <w:rsid w:val="00B62673"/>
    <w:rsid w:val="00B64DE3"/>
    <w:rsid w:val="00B66934"/>
    <w:rsid w:val="00B76DF8"/>
    <w:rsid w:val="00B850F8"/>
    <w:rsid w:val="00B91DCC"/>
    <w:rsid w:val="00B93738"/>
    <w:rsid w:val="00B94835"/>
    <w:rsid w:val="00BA1EBA"/>
    <w:rsid w:val="00BA7816"/>
    <w:rsid w:val="00BB1255"/>
    <w:rsid w:val="00BB24FD"/>
    <w:rsid w:val="00BC263C"/>
    <w:rsid w:val="00BC55A6"/>
    <w:rsid w:val="00BD1666"/>
    <w:rsid w:val="00BD1921"/>
    <w:rsid w:val="00BD3C49"/>
    <w:rsid w:val="00BD4BE4"/>
    <w:rsid w:val="00BD64BA"/>
    <w:rsid w:val="00BE5F37"/>
    <w:rsid w:val="00BF2587"/>
    <w:rsid w:val="00C037BF"/>
    <w:rsid w:val="00C04E33"/>
    <w:rsid w:val="00C06506"/>
    <w:rsid w:val="00C20388"/>
    <w:rsid w:val="00C459B8"/>
    <w:rsid w:val="00C50979"/>
    <w:rsid w:val="00C50DA6"/>
    <w:rsid w:val="00C60786"/>
    <w:rsid w:val="00C6241F"/>
    <w:rsid w:val="00C67E89"/>
    <w:rsid w:val="00C942B6"/>
    <w:rsid w:val="00C97790"/>
    <w:rsid w:val="00CA4B30"/>
    <w:rsid w:val="00CA5E98"/>
    <w:rsid w:val="00CC6330"/>
    <w:rsid w:val="00CD4BB7"/>
    <w:rsid w:val="00CD7E56"/>
    <w:rsid w:val="00CE5BDF"/>
    <w:rsid w:val="00CF4E49"/>
    <w:rsid w:val="00D25E22"/>
    <w:rsid w:val="00D26220"/>
    <w:rsid w:val="00D34D58"/>
    <w:rsid w:val="00D47426"/>
    <w:rsid w:val="00D60B1A"/>
    <w:rsid w:val="00D6771E"/>
    <w:rsid w:val="00D72621"/>
    <w:rsid w:val="00D74879"/>
    <w:rsid w:val="00D75980"/>
    <w:rsid w:val="00D83AF7"/>
    <w:rsid w:val="00D92976"/>
    <w:rsid w:val="00DA1979"/>
    <w:rsid w:val="00DB0FDB"/>
    <w:rsid w:val="00DB17F5"/>
    <w:rsid w:val="00DB1A1B"/>
    <w:rsid w:val="00DB6D0A"/>
    <w:rsid w:val="00DC16E7"/>
    <w:rsid w:val="00DC1D0D"/>
    <w:rsid w:val="00DD4582"/>
    <w:rsid w:val="00DE4BC8"/>
    <w:rsid w:val="00DF1DCE"/>
    <w:rsid w:val="00DF2369"/>
    <w:rsid w:val="00DF3ED8"/>
    <w:rsid w:val="00DF79D5"/>
    <w:rsid w:val="00E040BE"/>
    <w:rsid w:val="00E07016"/>
    <w:rsid w:val="00E12F89"/>
    <w:rsid w:val="00E131F8"/>
    <w:rsid w:val="00E21C39"/>
    <w:rsid w:val="00E44075"/>
    <w:rsid w:val="00E47A37"/>
    <w:rsid w:val="00E50CDA"/>
    <w:rsid w:val="00E5587E"/>
    <w:rsid w:val="00E63616"/>
    <w:rsid w:val="00E65C94"/>
    <w:rsid w:val="00E87402"/>
    <w:rsid w:val="00E9547B"/>
    <w:rsid w:val="00EA4637"/>
    <w:rsid w:val="00EA6751"/>
    <w:rsid w:val="00EB3F00"/>
    <w:rsid w:val="00EC0A58"/>
    <w:rsid w:val="00EC3A00"/>
    <w:rsid w:val="00ED0EA4"/>
    <w:rsid w:val="00EE141D"/>
    <w:rsid w:val="00EF22A1"/>
    <w:rsid w:val="00EF3A30"/>
    <w:rsid w:val="00EF4015"/>
    <w:rsid w:val="00EF49DA"/>
    <w:rsid w:val="00F02A98"/>
    <w:rsid w:val="00F20C9D"/>
    <w:rsid w:val="00F25544"/>
    <w:rsid w:val="00F43BC0"/>
    <w:rsid w:val="00F45AA7"/>
    <w:rsid w:val="00F5241E"/>
    <w:rsid w:val="00F52FE3"/>
    <w:rsid w:val="00F604BF"/>
    <w:rsid w:val="00F65EF2"/>
    <w:rsid w:val="00F67203"/>
    <w:rsid w:val="00F82752"/>
    <w:rsid w:val="00F8468E"/>
    <w:rsid w:val="00F85C6C"/>
    <w:rsid w:val="00F95172"/>
    <w:rsid w:val="00F97379"/>
    <w:rsid w:val="00FA0051"/>
    <w:rsid w:val="00FB4ECF"/>
    <w:rsid w:val="00FD24F9"/>
    <w:rsid w:val="00FD262E"/>
    <w:rsid w:val="00FD500E"/>
    <w:rsid w:val="00FD6819"/>
    <w:rsid w:val="00FD6C05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3A976C7B"/>
  <w15:docId w15:val="{8C03271A-14A4-467F-B2AB-A97B5E86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096B1C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96B1C"/>
    <w:rPr>
      <w:rFonts w:ascii="Arial" w:hAnsi="Arial"/>
      <w:b/>
      <w:bCs/>
      <w:sz w:val="22"/>
      <w:szCs w:val="24"/>
    </w:rPr>
  </w:style>
  <w:style w:type="paragraph" w:styleId="HTML-oblikovano">
    <w:name w:val="HTML Preformatted"/>
    <w:basedOn w:val="Navaden"/>
    <w:link w:val="HTML-oblikovanoZnak"/>
    <w:rsid w:val="00096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12"/>
      <w:szCs w:val="12"/>
    </w:rPr>
  </w:style>
  <w:style w:type="character" w:customStyle="1" w:styleId="HTML-oblikovanoZnak">
    <w:name w:val="HTML-oblikovano Znak"/>
    <w:basedOn w:val="Privzetapisavaodstavka"/>
    <w:link w:val="HTML-oblikovano"/>
    <w:rsid w:val="00096B1C"/>
    <w:rPr>
      <w:rFonts w:ascii="Courier New" w:eastAsia="Courier New" w:hAnsi="Courier New" w:cs="Courier New"/>
      <w:color w:val="000000"/>
      <w:sz w:val="12"/>
      <w:szCs w:val="12"/>
    </w:rPr>
  </w:style>
  <w:style w:type="paragraph" w:styleId="Odstavekseznama">
    <w:name w:val="List Paragraph"/>
    <w:basedOn w:val="Navaden"/>
    <w:uiPriority w:val="34"/>
    <w:qFormat/>
    <w:rsid w:val="00096B1C"/>
    <w:pPr>
      <w:ind w:left="720"/>
      <w:contextualSpacing/>
    </w:pPr>
  </w:style>
  <w:style w:type="paragraph" w:customStyle="1" w:styleId="Odstavekseznama1">
    <w:name w:val="Odstavek seznama1"/>
    <w:basedOn w:val="Navaden"/>
    <w:rsid w:val="00BF2587"/>
    <w:pPr>
      <w:ind w:left="720"/>
    </w:pPr>
    <w:rPr>
      <w:rFonts w:ascii="Times New Roman" w:hAnsi="Times New Roman"/>
      <w:sz w:val="24"/>
    </w:rPr>
  </w:style>
  <w:style w:type="character" w:styleId="Hiperpovezava">
    <w:name w:val="Hyperlink"/>
    <w:uiPriority w:val="99"/>
    <w:unhideWhenUsed/>
    <w:rsid w:val="00814837"/>
    <w:rPr>
      <w:color w:val="0000FF"/>
      <w:u w:val="single"/>
    </w:rPr>
  </w:style>
  <w:style w:type="paragraph" w:styleId="Telobesedila2">
    <w:name w:val="Body Text 2"/>
    <w:basedOn w:val="Navaden"/>
    <w:link w:val="Telobesedila2Znak"/>
    <w:semiHidden/>
    <w:unhideWhenUsed/>
    <w:rsid w:val="00276D3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semiHidden/>
    <w:rsid w:val="00276D39"/>
    <w:rPr>
      <w:rFonts w:ascii="Arial" w:hAnsi="Arial"/>
      <w:sz w:val="22"/>
      <w:szCs w:val="24"/>
    </w:rPr>
  </w:style>
  <w:style w:type="table" w:styleId="Tabelamrea">
    <w:name w:val="Table Grid"/>
    <w:basedOn w:val="Navadnatabela"/>
    <w:uiPriority w:val="39"/>
    <w:rsid w:val="0070372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2E0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24-01-320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24-01-213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oprivec\AppData\Roaming\Microsoft\Templates\zup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86d902-1d4c-4d8d-b51a-f86828d692ce">
      <Terms xmlns="http://schemas.microsoft.com/office/infopath/2007/PartnerControls"/>
    </lcf76f155ced4ddcb4097134ff3c332f>
    <TaxCatchAll xmlns="06a5fde0-f121-45aa-96b7-4f03662a89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66FCC439E4A249B764EE79188A6D73" ma:contentTypeVersion="14" ma:contentTypeDescription="Ustvari nov dokument." ma:contentTypeScope="" ma:versionID="eba60dd87ca594dcfda46136b5512a1b">
  <xsd:schema xmlns:xsd="http://www.w3.org/2001/XMLSchema" xmlns:xs="http://www.w3.org/2001/XMLSchema" xmlns:p="http://schemas.microsoft.com/office/2006/metadata/properties" xmlns:ns2="3186d902-1d4c-4d8d-b51a-f86828d692ce" xmlns:ns3="06a5fde0-f121-45aa-96b7-4f03662a8910" targetNamespace="http://schemas.microsoft.com/office/2006/metadata/properties" ma:root="true" ma:fieldsID="bcba8d714480b44fc9445a1de973029b" ns2:_="" ns3:_="">
    <xsd:import namespace="3186d902-1d4c-4d8d-b51a-f86828d692ce"/>
    <xsd:import namespace="06a5fde0-f121-45aa-96b7-4f03662a891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6d902-1d4c-4d8d-b51a-f86828d692c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e" ma:readOnly="false" ma:fieldId="{5cf76f15-5ced-4ddc-b409-7134ff3c332f}" ma:taxonomyMulti="true" ma:sspId="baa337a6-f766-48d3-9836-b4a7e4454d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5fde0-f121-45aa-96b7-4f03662a89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Stolpec za razvrstitev izrazja »Ujemi vse«" ma:hidden="true" ma:list="{8ba8c78d-cab3-4515-b3bb-4340ca017cd4}" ma:internalName="TaxCatchAll" ma:showField="CatchAllData" ma:web="06a5fde0-f121-45aa-96b7-4f03662a8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C4972-175E-46E4-B01F-7C41579E55B2}">
  <ds:schemaRefs>
    <ds:schemaRef ds:uri="http://schemas.microsoft.com/office/2006/metadata/properties"/>
    <ds:schemaRef ds:uri="http://schemas.microsoft.com/office/infopath/2007/PartnerControls"/>
    <ds:schemaRef ds:uri="3186d902-1d4c-4d8d-b51a-f86828d692ce"/>
    <ds:schemaRef ds:uri="06a5fde0-f121-45aa-96b7-4f03662a8910"/>
  </ds:schemaRefs>
</ds:datastoreItem>
</file>

<file path=customXml/itemProps2.xml><?xml version="1.0" encoding="utf-8"?>
<ds:datastoreItem xmlns:ds="http://schemas.openxmlformats.org/officeDocument/2006/customXml" ds:itemID="{65ADC431-AFB4-4EB8-9789-99DAAB42D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CD7B4-694D-4CD4-A6DE-5CAD7BCA1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6d902-1d4c-4d8d-b51a-f86828d692ce"/>
    <ds:schemaRef ds:uri="06a5fde0-f121-45aa-96b7-4f03662a8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zupan.dotx</Template>
  <TotalTime>2</TotalTime>
  <Pages>2</Pages>
  <Words>434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Koprivec</dc:creator>
  <cp:keywords/>
  <dc:description/>
  <cp:lastModifiedBy>Špela Plestenjak</cp:lastModifiedBy>
  <cp:revision>5</cp:revision>
  <cp:lastPrinted>2025-05-27T11:52:00Z</cp:lastPrinted>
  <dcterms:created xsi:type="dcterms:W3CDTF">2025-06-10T10:44:00Z</dcterms:created>
  <dcterms:modified xsi:type="dcterms:W3CDTF">2025-10-08T09:25:00Z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0x0101002166FCC439E4A249B764EE79188A6D73</vt:lpwstr>
  </property>
  <property fmtid="{D5CDD505-2E9C-101B-9397-08002B2CF9AE}" pid="3" name="MediaServiceImageTags">
    <vt:lpwstr/>
  </property>
</Properties>
</file>