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3B3F" w14:textId="77777777" w:rsidR="00A06D52" w:rsidRDefault="00A06D52" w:rsidP="004029FE"/>
    <w:p w14:paraId="5BA6B0FF" w14:textId="2C478C0B" w:rsidR="00095609" w:rsidRDefault="00095609" w:rsidP="00095609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  <w:t>007-4/2025 (4-01)</w:t>
      </w:r>
    </w:p>
    <w:p w14:paraId="24E108A5" w14:textId="62AF1B0C" w:rsidR="00095609" w:rsidRDefault="00095609" w:rsidP="00095609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ab/>
        <w:t>007-5/2025 (4-01)</w:t>
      </w:r>
    </w:p>
    <w:p w14:paraId="68156BE5" w14:textId="21605E27" w:rsidR="00095609" w:rsidRPr="0083193F" w:rsidRDefault="00095609" w:rsidP="00095609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Datum:</w:t>
      </w:r>
      <w:r>
        <w:rPr>
          <w:rFonts w:cs="Arial"/>
          <w:szCs w:val="22"/>
        </w:rPr>
        <w:tab/>
        <w:t>7. 11. 2025</w:t>
      </w:r>
    </w:p>
    <w:p w14:paraId="18D914BF" w14:textId="77777777" w:rsidR="00095609" w:rsidRDefault="00095609" w:rsidP="00095609">
      <w:pPr>
        <w:rPr>
          <w:rFonts w:cs="Arial"/>
          <w:szCs w:val="22"/>
        </w:rPr>
      </w:pPr>
    </w:p>
    <w:p w14:paraId="5AFDB415" w14:textId="77777777" w:rsidR="00095609" w:rsidRDefault="00095609" w:rsidP="00095609">
      <w:pPr>
        <w:rPr>
          <w:rFonts w:cs="Arial"/>
          <w:szCs w:val="22"/>
        </w:rPr>
      </w:pPr>
    </w:p>
    <w:p w14:paraId="51F27B85" w14:textId="77777777" w:rsidR="00095609" w:rsidRDefault="00095609" w:rsidP="00095609">
      <w:pPr>
        <w:rPr>
          <w:rFonts w:cs="Arial"/>
          <w:szCs w:val="22"/>
        </w:rPr>
      </w:pPr>
    </w:p>
    <w:p w14:paraId="5E797AC0" w14:textId="77777777" w:rsidR="00095609" w:rsidRDefault="00095609" w:rsidP="00095609">
      <w:pPr>
        <w:rPr>
          <w:rFonts w:cs="Arial"/>
          <w:szCs w:val="22"/>
        </w:rPr>
      </w:pPr>
    </w:p>
    <w:p w14:paraId="756704FE" w14:textId="03D1DDAD" w:rsidR="00095609" w:rsidRPr="00BD1666" w:rsidRDefault="00095609" w:rsidP="00095609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JAVNA OBRAVNAVA OSNUTKA ODLOKA O PRORAČUNU OBČINE VRHNIKA ZA LETO 2026 IN OSNUTKA ODLOKA O PRORAČUNU OBČINE VRHNIKA 2027</w:t>
      </w:r>
    </w:p>
    <w:p w14:paraId="0C377E09" w14:textId="77777777" w:rsidR="00095609" w:rsidRPr="0083193F" w:rsidRDefault="00095609" w:rsidP="00095609">
      <w:pPr>
        <w:jc w:val="both"/>
        <w:rPr>
          <w:rFonts w:cs="Arial"/>
          <w:szCs w:val="22"/>
        </w:rPr>
      </w:pPr>
    </w:p>
    <w:p w14:paraId="47EAD930" w14:textId="77777777" w:rsidR="00095609" w:rsidRDefault="00095609" w:rsidP="00095609">
      <w:pPr>
        <w:jc w:val="both"/>
        <w:rPr>
          <w:rFonts w:cs="Arial"/>
          <w:szCs w:val="22"/>
        </w:rPr>
      </w:pPr>
    </w:p>
    <w:p w14:paraId="179AEFF0" w14:textId="77777777" w:rsidR="00095609" w:rsidRDefault="00095609" w:rsidP="00095609">
      <w:pPr>
        <w:jc w:val="both"/>
        <w:rPr>
          <w:rFonts w:cs="Arial"/>
          <w:szCs w:val="22"/>
        </w:rPr>
      </w:pPr>
    </w:p>
    <w:p w14:paraId="2DF39A70" w14:textId="2B7D7589" w:rsidR="00095609" w:rsidRDefault="00095609" w:rsidP="00095609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Občinski svet Občine Vrhnika je na svoji 18. redni seji dne, 6.11.2025 opravil splošno razpravo in sprejel Osnutek odloka o proračunu občine Vrhnika za leto 2026 in Osnutek odloka o proračunu občine Vrhnika za leto 2027 ter ju posredoval v javno obravnavo, ki traja do vključno 16.11.2026.</w:t>
      </w:r>
    </w:p>
    <w:p w14:paraId="757882C4" w14:textId="77777777" w:rsidR="00095609" w:rsidRDefault="00095609" w:rsidP="00095609">
      <w:pPr>
        <w:tabs>
          <w:tab w:val="center" w:pos="7560"/>
        </w:tabs>
        <w:jc w:val="both"/>
        <w:rPr>
          <w:rFonts w:cs="Arial"/>
          <w:szCs w:val="22"/>
        </w:rPr>
      </w:pPr>
    </w:p>
    <w:p w14:paraId="2B3D8F5E" w14:textId="77777777" w:rsidR="00095609" w:rsidRDefault="00095609" w:rsidP="00095609">
      <w:pPr>
        <w:tabs>
          <w:tab w:val="center" w:pos="7560"/>
        </w:tabs>
        <w:jc w:val="both"/>
        <w:rPr>
          <w:rFonts w:cs="Arial"/>
          <w:szCs w:val="22"/>
        </w:rPr>
      </w:pPr>
    </w:p>
    <w:p w14:paraId="73B1CDDB" w14:textId="77777777" w:rsidR="00095609" w:rsidRDefault="00095609" w:rsidP="00095609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 času javne obravnave je možno podati pisne predloge oziroma pripombe na oba osnutka proračuna. </w:t>
      </w:r>
    </w:p>
    <w:p w14:paraId="07333A0E" w14:textId="77777777" w:rsidR="00095609" w:rsidRDefault="00095609" w:rsidP="00095609">
      <w:pPr>
        <w:tabs>
          <w:tab w:val="center" w:pos="7560"/>
        </w:tabs>
        <w:jc w:val="both"/>
        <w:rPr>
          <w:rFonts w:cs="Arial"/>
          <w:szCs w:val="22"/>
        </w:rPr>
      </w:pPr>
    </w:p>
    <w:p w14:paraId="5346E95A" w14:textId="7510B99B" w:rsidR="00095609" w:rsidRDefault="00095609" w:rsidP="00095609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Proračunsko uravnoteženi </w:t>
      </w:r>
      <w:r w:rsidR="00032D82">
        <w:rPr>
          <w:rFonts w:cs="Arial"/>
          <w:szCs w:val="22"/>
        </w:rPr>
        <w:t xml:space="preserve">pisni </w:t>
      </w:r>
      <w:r>
        <w:rPr>
          <w:rFonts w:cs="Arial"/>
          <w:szCs w:val="22"/>
        </w:rPr>
        <w:t>predlogi in pripombe na Osnutka odloka o proračunu občine Vrhnika za leto 2026 in 2027 se lahko posredujejo na naslednji način:</w:t>
      </w:r>
    </w:p>
    <w:p w14:paraId="6272F95C" w14:textId="77777777" w:rsidR="00095609" w:rsidRDefault="00095609" w:rsidP="00095609">
      <w:pPr>
        <w:tabs>
          <w:tab w:val="center" w:pos="7560"/>
        </w:tabs>
        <w:jc w:val="both"/>
        <w:rPr>
          <w:rFonts w:cs="Arial"/>
          <w:szCs w:val="22"/>
        </w:rPr>
      </w:pPr>
    </w:p>
    <w:p w14:paraId="3CBEC50A" w14:textId="77777777" w:rsidR="00711D08" w:rsidRDefault="00095609" w:rsidP="00095609">
      <w:pPr>
        <w:pStyle w:val="Odstavekseznama"/>
        <w:numPr>
          <w:ilvl w:val="0"/>
          <w:numId w:val="1"/>
        </w:num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osebno </w:t>
      </w:r>
      <w:r w:rsidR="00711D08">
        <w:rPr>
          <w:rFonts w:cs="Arial"/>
          <w:szCs w:val="22"/>
        </w:rPr>
        <w:t>na sedežu občine,</w:t>
      </w:r>
    </w:p>
    <w:p w14:paraId="6FD52C30" w14:textId="019D807C" w:rsidR="00095609" w:rsidRPr="00B068D6" w:rsidRDefault="00095609" w:rsidP="00095609">
      <w:pPr>
        <w:pStyle w:val="Odstavekseznama"/>
        <w:numPr>
          <w:ilvl w:val="0"/>
          <w:numId w:val="1"/>
        </w:numPr>
        <w:tabs>
          <w:tab w:val="center" w:pos="7560"/>
        </w:tabs>
        <w:jc w:val="both"/>
        <w:rPr>
          <w:rFonts w:cs="Arial"/>
          <w:szCs w:val="22"/>
        </w:rPr>
      </w:pPr>
      <w:r w:rsidRPr="00B068D6">
        <w:rPr>
          <w:rFonts w:cs="Arial"/>
          <w:szCs w:val="22"/>
        </w:rPr>
        <w:t>po pošti, na naslov</w:t>
      </w:r>
      <w:r w:rsidR="00711D08">
        <w:rPr>
          <w:rFonts w:cs="Arial"/>
          <w:szCs w:val="22"/>
        </w:rPr>
        <w:t xml:space="preserve">: </w:t>
      </w:r>
      <w:r w:rsidRPr="00B068D6">
        <w:rPr>
          <w:rFonts w:cs="Arial"/>
          <w:szCs w:val="22"/>
        </w:rPr>
        <w:t>Občina Vrhnika, Tržaška cesta 1, 1360 Vrhnika</w:t>
      </w:r>
      <w:r>
        <w:rPr>
          <w:rFonts w:cs="Arial"/>
          <w:szCs w:val="22"/>
        </w:rPr>
        <w:t>,</w:t>
      </w:r>
      <w:r w:rsidRPr="00B068D6">
        <w:rPr>
          <w:rFonts w:cs="Arial"/>
          <w:szCs w:val="22"/>
        </w:rPr>
        <w:t xml:space="preserve"> </w:t>
      </w:r>
    </w:p>
    <w:p w14:paraId="600D319C" w14:textId="77777777" w:rsidR="00095609" w:rsidRPr="00B068D6" w:rsidRDefault="00095609" w:rsidP="00095609">
      <w:pPr>
        <w:pStyle w:val="Odstavekseznama"/>
        <w:numPr>
          <w:ilvl w:val="0"/>
          <w:numId w:val="1"/>
        </w:numPr>
        <w:tabs>
          <w:tab w:val="center" w:pos="7560"/>
        </w:tabs>
        <w:jc w:val="both"/>
        <w:rPr>
          <w:rFonts w:cs="Arial"/>
          <w:szCs w:val="22"/>
          <w:u w:val="single"/>
        </w:rPr>
      </w:pPr>
      <w:r w:rsidRPr="00B068D6">
        <w:rPr>
          <w:rFonts w:cs="Arial"/>
          <w:szCs w:val="22"/>
        </w:rPr>
        <w:t xml:space="preserve">elektronsko, na naslov </w:t>
      </w:r>
      <w:hyperlink r:id="rId7" w:history="1">
        <w:r w:rsidRPr="00B068D6">
          <w:rPr>
            <w:rStyle w:val="Hiperpovezava"/>
            <w:rFonts w:cs="Arial"/>
            <w:szCs w:val="22"/>
          </w:rPr>
          <w:t>obcina.vrhnika@vrhnika.si</w:t>
        </w:r>
      </w:hyperlink>
    </w:p>
    <w:p w14:paraId="75351765" w14:textId="77777777" w:rsidR="00095609" w:rsidRDefault="00095609" w:rsidP="00095609">
      <w:pPr>
        <w:tabs>
          <w:tab w:val="center" w:pos="7560"/>
        </w:tabs>
        <w:jc w:val="both"/>
        <w:rPr>
          <w:rFonts w:cs="Arial"/>
          <w:szCs w:val="22"/>
        </w:rPr>
      </w:pPr>
    </w:p>
    <w:p w14:paraId="10CF62D9" w14:textId="77777777" w:rsidR="00095609" w:rsidRDefault="00095609" w:rsidP="00095609">
      <w:pPr>
        <w:tabs>
          <w:tab w:val="center" w:pos="7560"/>
        </w:tabs>
        <w:jc w:val="both"/>
        <w:rPr>
          <w:rFonts w:cs="Arial"/>
          <w:szCs w:val="22"/>
        </w:rPr>
      </w:pPr>
    </w:p>
    <w:p w14:paraId="7F0FDAB2" w14:textId="7440BF20" w:rsidR="00095609" w:rsidRDefault="00095609" w:rsidP="00095609">
      <w:pPr>
        <w:tabs>
          <w:tab w:val="center" w:pos="7560"/>
        </w:tabs>
        <w:jc w:val="both"/>
      </w:pPr>
      <w:r>
        <w:t>Po preteku časa, namenjenega javni obravnavi, bo župan obravnaval prejete predloge in pripombe, ki bodo ustrezali zahtevi glede proračunske uravnoteženosti in jih glede na presojo vključil v predlog proračuna občine za leto 2026 oz. v predlog proračuna občine za leto 2027.</w:t>
      </w:r>
    </w:p>
    <w:p w14:paraId="1E45E3E4" w14:textId="77777777" w:rsidR="00095609" w:rsidRDefault="00095609" w:rsidP="00095609">
      <w:pPr>
        <w:tabs>
          <w:tab w:val="center" w:pos="7560"/>
        </w:tabs>
        <w:jc w:val="both"/>
      </w:pPr>
    </w:p>
    <w:p w14:paraId="7A4453CD" w14:textId="77777777" w:rsidR="00095609" w:rsidRDefault="00095609" w:rsidP="00095609">
      <w:pPr>
        <w:tabs>
          <w:tab w:val="center" w:pos="7560"/>
        </w:tabs>
        <w:jc w:val="both"/>
      </w:pPr>
    </w:p>
    <w:p w14:paraId="2A4FE599" w14:textId="77777777" w:rsidR="00095609" w:rsidRDefault="00095609" w:rsidP="00095609">
      <w:pPr>
        <w:tabs>
          <w:tab w:val="center" w:pos="7560"/>
        </w:tabs>
        <w:jc w:val="both"/>
      </w:pPr>
    </w:p>
    <w:p w14:paraId="5627D774" w14:textId="77777777" w:rsidR="00095609" w:rsidRDefault="00095609" w:rsidP="00095609">
      <w:pPr>
        <w:tabs>
          <w:tab w:val="center" w:pos="7560"/>
        </w:tabs>
        <w:jc w:val="both"/>
      </w:pPr>
    </w:p>
    <w:p w14:paraId="518151CF" w14:textId="77777777" w:rsidR="00095609" w:rsidRPr="001F1ED4" w:rsidRDefault="00095609" w:rsidP="00095609">
      <w:pPr>
        <w:ind w:left="6372"/>
        <w:rPr>
          <w:rFonts w:cs="Arial"/>
          <w:b/>
        </w:rPr>
      </w:pPr>
      <w:r w:rsidRPr="001F1ED4">
        <w:rPr>
          <w:rFonts w:cs="Arial"/>
          <w:b/>
        </w:rPr>
        <w:t>OBČINA VRHNIKA</w:t>
      </w:r>
    </w:p>
    <w:p w14:paraId="692C55C7" w14:textId="77777777" w:rsidR="00095609" w:rsidRPr="001F1ED4" w:rsidRDefault="00095609" w:rsidP="00095609">
      <w:pPr>
        <w:tabs>
          <w:tab w:val="center" w:pos="7560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</w:t>
      </w:r>
      <w:r w:rsidRPr="001F1ED4">
        <w:rPr>
          <w:rFonts w:cs="Arial"/>
          <w:b/>
        </w:rPr>
        <w:t>ŽUPAN</w:t>
      </w:r>
    </w:p>
    <w:p w14:paraId="64E39C7E" w14:textId="4B9BE2B3" w:rsidR="00095609" w:rsidRPr="001F1ED4" w:rsidRDefault="00095609" w:rsidP="00095609">
      <w:pPr>
        <w:tabs>
          <w:tab w:val="center" w:pos="7560"/>
        </w:tabs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</w:t>
      </w:r>
      <w:r w:rsidR="00293FE4">
        <w:rPr>
          <w:rFonts w:cs="Arial"/>
          <w:b/>
        </w:rPr>
        <w:t xml:space="preserve"> </w:t>
      </w:r>
      <w:r w:rsidRPr="001F1ED4">
        <w:rPr>
          <w:rFonts w:cs="Arial"/>
          <w:b/>
        </w:rPr>
        <w:t>Daniel Cukjati</w:t>
      </w:r>
      <w:r>
        <w:rPr>
          <w:rFonts w:cs="Arial"/>
          <w:b/>
        </w:rPr>
        <w:t>, l. r.</w:t>
      </w:r>
    </w:p>
    <w:p w14:paraId="2484C065" w14:textId="77777777" w:rsidR="00350E8C" w:rsidRPr="0083193F" w:rsidRDefault="00350E8C" w:rsidP="004029FE"/>
    <w:p w14:paraId="0D96EDD3" w14:textId="77777777" w:rsidR="00A06D52" w:rsidRPr="0083193F" w:rsidRDefault="00A06D52">
      <w:pPr>
        <w:rPr>
          <w:rFonts w:cs="Arial"/>
          <w:szCs w:val="22"/>
        </w:rPr>
      </w:pPr>
    </w:p>
    <w:p w14:paraId="722E6668" w14:textId="64D6F55F" w:rsidR="00A06D52" w:rsidRDefault="009A07D3" w:rsidP="009A07D3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791B8ACE" w14:textId="77777777" w:rsidR="009A07D3" w:rsidRPr="0083193F" w:rsidRDefault="008576FA" w:rsidP="008576FA">
      <w:pPr>
        <w:tabs>
          <w:tab w:val="left" w:pos="900"/>
          <w:tab w:val="left" w:pos="2333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30A8F7C0" w14:textId="77777777" w:rsidR="005C7264" w:rsidRDefault="005C7264">
      <w:pPr>
        <w:rPr>
          <w:rFonts w:cs="Arial"/>
          <w:szCs w:val="22"/>
        </w:rPr>
      </w:pPr>
    </w:p>
    <w:p w14:paraId="5D353E6A" w14:textId="77777777" w:rsidR="005C7264" w:rsidRDefault="005C7264">
      <w:pPr>
        <w:rPr>
          <w:rFonts w:cs="Arial"/>
          <w:szCs w:val="22"/>
        </w:rPr>
      </w:pPr>
    </w:p>
    <w:p w14:paraId="5EA85527" w14:textId="77777777" w:rsidR="00A06D52" w:rsidRPr="0083193F" w:rsidRDefault="00A06D52">
      <w:pPr>
        <w:rPr>
          <w:rFonts w:cs="Arial"/>
          <w:szCs w:val="22"/>
        </w:rPr>
      </w:pPr>
    </w:p>
    <w:p w14:paraId="7AD7A18A" w14:textId="77777777" w:rsidR="00A06D52" w:rsidRPr="0083193F" w:rsidRDefault="00A06D52">
      <w:pPr>
        <w:rPr>
          <w:rFonts w:cs="Arial"/>
          <w:szCs w:val="22"/>
        </w:rPr>
      </w:pPr>
    </w:p>
    <w:p w14:paraId="3D5D2C4F" w14:textId="77777777" w:rsidR="00A06D52" w:rsidRDefault="00A06D52">
      <w:pPr>
        <w:rPr>
          <w:rFonts w:cs="Arial"/>
          <w:szCs w:val="22"/>
        </w:rPr>
      </w:pPr>
    </w:p>
    <w:p w14:paraId="3A79B23C" w14:textId="77777777" w:rsidR="001479F7" w:rsidRDefault="001479F7">
      <w:pPr>
        <w:rPr>
          <w:rFonts w:cs="Arial"/>
          <w:szCs w:val="22"/>
        </w:rPr>
      </w:pPr>
    </w:p>
    <w:p w14:paraId="69B771F9" w14:textId="77777777" w:rsidR="001479F7" w:rsidRDefault="001479F7">
      <w:pPr>
        <w:rPr>
          <w:rFonts w:cs="Arial"/>
          <w:szCs w:val="22"/>
        </w:rPr>
      </w:pPr>
    </w:p>
    <w:p w14:paraId="3D9C56EB" w14:textId="77777777" w:rsidR="001479F7" w:rsidRDefault="001479F7">
      <w:pPr>
        <w:rPr>
          <w:rFonts w:cs="Arial"/>
          <w:szCs w:val="22"/>
        </w:rPr>
      </w:pPr>
    </w:p>
    <w:p w14:paraId="572D2272" w14:textId="4BE63AE2" w:rsidR="001B36AB" w:rsidRPr="00711D08" w:rsidRDefault="001B36AB" w:rsidP="0012528F">
      <w:pPr>
        <w:tabs>
          <w:tab w:val="center" w:pos="7560"/>
        </w:tabs>
        <w:jc w:val="both"/>
        <w:rPr>
          <w:rFonts w:cs="Arial"/>
          <w:bCs/>
          <w:szCs w:val="22"/>
        </w:rPr>
      </w:pPr>
    </w:p>
    <w:sectPr w:rsidR="001B36AB" w:rsidRPr="00711D08" w:rsidSect="006C5494">
      <w:headerReference w:type="first" r:id="rId8"/>
      <w:footerReference w:type="first" r:id="rId9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C380" w14:textId="77777777" w:rsidR="00095609" w:rsidRDefault="00095609">
      <w:r>
        <w:separator/>
      </w:r>
    </w:p>
  </w:endnote>
  <w:endnote w:type="continuationSeparator" w:id="0">
    <w:p w14:paraId="38018820" w14:textId="77777777" w:rsidR="00095609" w:rsidRDefault="00095609">
      <w:r>
        <w:continuationSeparator/>
      </w:r>
    </w:p>
  </w:endnote>
  <w:endnote w:type="continuationNotice" w:id="1">
    <w:p w14:paraId="1DC1AC86" w14:textId="77777777" w:rsidR="00095609" w:rsidRDefault="000956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81FA" w14:textId="77777777" w:rsidR="002912B4" w:rsidRDefault="002912B4" w:rsidP="002912B4">
    <w:pPr>
      <w:pStyle w:val="Noga"/>
      <w:tabs>
        <w:tab w:val="clear" w:pos="4536"/>
        <w:tab w:val="center" w:pos="4535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8C4282" wp14:editId="76E03DE7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60908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03540F8B" w14:textId="77777777" w:rsidR="00294254" w:rsidRPr="002912B4" w:rsidRDefault="002912B4" w:rsidP="002912B4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B941" w14:textId="77777777" w:rsidR="00095609" w:rsidRDefault="00095609">
      <w:r>
        <w:separator/>
      </w:r>
    </w:p>
  </w:footnote>
  <w:footnote w:type="continuationSeparator" w:id="0">
    <w:p w14:paraId="7E8EC717" w14:textId="77777777" w:rsidR="00095609" w:rsidRDefault="00095609">
      <w:r>
        <w:continuationSeparator/>
      </w:r>
    </w:p>
  </w:footnote>
  <w:footnote w:type="continuationNotice" w:id="1">
    <w:p w14:paraId="2049717E" w14:textId="77777777" w:rsidR="00095609" w:rsidRDefault="000956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B064C" w14:paraId="37D44256" w14:textId="77777777" w:rsidTr="006B064C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62419A8A" w14:textId="77777777" w:rsidR="006B064C" w:rsidRPr="00CB7539" w:rsidRDefault="006B064C" w:rsidP="006B064C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0AF34D65" wp14:editId="32ECDAA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09D27A20" w14:textId="77777777" w:rsidR="006B064C" w:rsidRPr="00E34D0F" w:rsidRDefault="006B064C" w:rsidP="006B064C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ŽUPAN</w:t>
          </w:r>
        </w:p>
        <w:p w14:paraId="6AA3D6DE" w14:textId="77777777" w:rsidR="006B064C" w:rsidRPr="00E34D0F" w:rsidRDefault="006B064C" w:rsidP="006B064C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76FA29" w14:textId="77777777" w:rsidR="006B064C" w:rsidRDefault="005357AE" w:rsidP="006B064C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B064C" w:rsidRPr="00E34D0F">
            <w:rPr>
              <w:rFonts w:cs="Arial"/>
              <w:sz w:val="16"/>
              <w:szCs w:val="16"/>
            </w:rPr>
            <w:t>l.</w:t>
          </w:r>
          <w:r w:rsidR="00294254">
            <w:rPr>
              <w:rFonts w:cs="Arial"/>
              <w:sz w:val="16"/>
              <w:szCs w:val="16"/>
            </w:rPr>
            <w:t xml:space="preserve"> </w:t>
          </w:r>
          <w:r w:rsidR="006B064C" w:rsidRPr="00E34D0F">
            <w:rPr>
              <w:rFonts w:cs="Arial"/>
              <w:sz w:val="16"/>
              <w:szCs w:val="16"/>
            </w:rPr>
            <w:t>naslov</w:t>
          </w:r>
          <w:r w:rsidR="006B064C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B064C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3167C5DF" w14:textId="77777777" w:rsidR="006B064C" w:rsidRDefault="006B064C" w:rsidP="006B064C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751EC0B8" w14:textId="77777777" w:rsidR="006B064C" w:rsidRDefault="006B064C" w:rsidP="006B064C">
          <w:pPr>
            <w:ind w:left="177"/>
          </w:pPr>
          <w:r>
            <w:rPr>
              <w:rFonts w:cs="Arial"/>
              <w:sz w:val="16"/>
              <w:szCs w:val="16"/>
            </w:rPr>
            <w:t>Tel. št.: 01 7555 41</w:t>
          </w:r>
          <w:r w:rsidR="00CB22B5">
            <w:rPr>
              <w:rFonts w:cs="Arial"/>
              <w:sz w:val="16"/>
              <w:szCs w:val="16"/>
            </w:rPr>
            <w:t>2</w:t>
          </w:r>
        </w:p>
      </w:tc>
    </w:tr>
    <w:tr w:rsidR="006B064C" w14:paraId="719E5D9D" w14:textId="77777777" w:rsidTr="006B064C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6501C1DE" w14:textId="77777777" w:rsidR="006B064C" w:rsidRPr="00CB7539" w:rsidRDefault="006B064C" w:rsidP="006B064C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0F775FAE" w14:textId="77777777" w:rsidR="006B064C" w:rsidRDefault="006B064C" w:rsidP="006B064C"/>
      </w:tc>
    </w:tr>
  </w:tbl>
  <w:p w14:paraId="637A5435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F39BB"/>
    <w:multiLevelType w:val="hybridMultilevel"/>
    <w:tmpl w:val="3462E47E"/>
    <w:lvl w:ilvl="0" w:tplc="DC182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67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09"/>
    <w:rsid w:val="0000746E"/>
    <w:rsid w:val="000224A4"/>
    <w:rsid w:val="00032D82"/>
    <w:rsid w:val="0005759B"/>
    <w:rsid w:val="00070586"/>
    <w:rsid w:val="00095146"/>
    <w:rsid w:val="00095609"/>
    <w:rsid w:val="00095B76"/>
    <w:rsid w:val="0012435A"/>
    <w:rsid w:val="0012528F"/>
    <w:rsid w:val="001428C7"/>
    <w:rsid w:val="00142CEC"/>
    <w:rsid w:val="001479F7"/>
    <w:rsid w:val="00162E26"/>
    <w:rsid w:val="001829E5"/>
    <w:rsid w:val="001B36AB"/>
    <w:rsid w:val="001B5DA6"/>
    <w:rsid w:val="001D5774"/>
    <w:rsid w:val="001E0D70"/>
    <w:rsid w:val="001F148B"/>
    <w:rsid w:val="002655C6"/>
    <w:rsid w:val="00286991"/>
    <w:rsid w:val="002912B4"/>
    <w:rsid w:val="00293FE4"/>
    <w:rsid w:val="00294254"/>
    <w:rsid w:val="002A2605"/>
    <w:rsid w:val="002A3BC7"/>
    <w:rsid w:val="002B6572"/>
    <w:rsid w:val="002E10DC"/>
    <w:rsid w:val="002E5D1D"/>
    <w:rsid w:val="00306025"/>
    <w:rsid w:val="00310780"/>
    <w:rsid w:val="00326777"/>
    <w:rsid w:val="00350E8C"/>
    <w:rsid w:val="00356128"/>
    <w:rsid w:val="00362008"/>
    <w:rsid w:val="003759A8"/>
    <w:rsid w:val="00383EC0"/>
    <w:rsid w:val="00397FFB"/>
    <w:rsid w:val="003A2309"/>
    <w:rsid w:val="003C3CDB"/>
    <w:rsid w:val="003C4A25"/>
    <w:rsid w:val="003E4749"/>
    <w:rsid w:val="004029FE"/>
    <w:rsid w:val="00416278"/>
    <w:rsid w:val="00417CE1"/>
    <w:rsid w:val="00422984"/>
    <w:rsid w:val="004321AD"/>
    <w:rsid w:val="00460022"/>
    <w:rsid w:val="00462B70"/>
    <w:rsid w:val="00470A17"/>
    <w:rsid w:val="004904E6"/>
    <w:rsid w:val="00496941"/>
    <w:rsid w:val="004A65F6"/>
    <w:rsid w:val="004D74DD"/>
    <w:rsid w:val="004F2A4A"/>
    <w:rsid w:val="00517BA8"/>
    <w:rsid w:val="005357AE"/>
    <w:rsid w:val="00564E47"/>
    <w:rsid w:val="005872A2"/>
    <w:rsid w:val="005A1904"/>
    <w:rsid w:val="005C35D3"/>
    <w:rsid w:val="005C7264"/>
    <w:rsid w:val="005C7FCD"/>
    <w:rsid w:val="005D3C2E"/>
    <w:rsid w:val="00602C76"/>
    <w:rsid w:val="00604B6B"/>
    <w:rsid w:val="00610C42"/>
    <w:rsid w:val="00625CB6"/>
    <w:rsid w:val="00632E70"/>
    <w:rsid w:val="006375F5"/>
    <w:rsid w:val="00654786"/>
    <w:rsid w:val="006B064C"/>
    <w:rsid w:val="006C5494"/>
    <w:rsid w:val="006F2B23"/>
    <w:rsid w:val="006F4E6B"/>
    <w:rsid w:val="00711D08"/>
    <w:rsid w:val="007241E3"/>
    <w:rsid w:val="00743007"/>
    <w:rsid w:val="00753589"/>
    <w:rsid w:val="00756F8E"/>
    <w:rsid w:val="00776EF1"/>
    <w:rsid w:val="007B6F8A"/>
    <w:rsid w:val="007C044A"/>
    <w:rsid w:val="007C6890"/>
    <w:rsid w:val="007D4064"/>
    <w:rsid w:val="007D4DDF"/>
    <w:rsid w:val="007F4D20"/>
    <w:rsid w:val="007F7435"/>
    <w:rsid w:val="00812A6E"/>
    <w:rsid w:val="0083193F"/>
    <w:rsid w:val="008576FA"/>
    <w:rsid w:val="00860196"/>
    <w:rsid w:val="00883AD7"/>
    <w:rsid w:val="00893487"/>
    <w:rsid w:val="008A4926"/>
    <w:rsid w:val="008F16DB"/>
    <w:rsid w:val="008F175B"/>
    <w:rsid w:val="0094582A"/>
    <w:rsid w:val="00952589"/>
    <w:rsid w:val="0095549E"/>
    <w:rsid w:val="00993705"/>
    <w:rsid w:val="009A07D3"/>
    <w:rsid w:val="009A1D95"/>
    <w:rsid w:val="009A71BD"/>
    <w:rsid w:val="009C2C88"/>
    <w:rsid w:val="009C68CE"/>
    <w:rsid w:val="009E08F1"/>
    <w:rsid w:val="00A06D52"/>
    <w:rsid w:val="00A41FC5"/>
    <w:rsid w:val="00A42B2C"/>
    <w:rsid w:val="00A542CF"/>
    <w:rsid w:val="00A56091"/>
    <w:rsid w:val="00A57A0D"/>
    <w:rsid w:val="00A71B41"/>
    <w:rsid w:val="00A72AFF"/>
    <w:rsid w:val="00A837D2"/>
    <w:rsid w:val="00A8739A"/>
    <w:rsid w:val="00AE0B2A"/>
    <w:rsid w:val="00B36F20"/>
    <w:rsid w:val="00B41B65"/>
    <w:rsid w:val="00B50430"/>
    <w:rsid w:val="00B874F8"/>
    <w:rsid w:val="00BC239D"/>
    <w:rsid w:val="00BD1666"/>
    <w:rsid w:val="00BE5852"/>
    <w:rsid w:val="00BE5F37"/>
    <w:rsid w:val="00C12DC6"/>
    <w:rsid w:val="00C50979"/>
    <w:rsid w:val="00C82F59"/>
    <w:rsid w:val="00C930AD"/>
    <w:rsid w:val="00CB1499"/>
    <w:rsid w:val="00CB22B5"/>
    <w:rsid w:val="00CC6335"/>
    <w:rsid w:val="00CD491F"/>
    <w:rsid w:val="00CD5AA6"/>
    <w:rsid w:val="00CE2C41"/>
    <w:rsid w:val="00D27471"/>
    <w:rsid w:val="00D72004"/>
    <w:rsid w:val="00D859D1"/>
    <w:rsid w:val="00D92976"/>
    <w:rsid w:val="00DB6D0A"/>
    <w:rsid w:val="00DC16E7"/>
    <w:rsid w:val="00DC1C8A"/>
    <w:rsid w:val="00DD0F53"/>
    <w:rsid w:val="00E21C39"/>
    <w:rsid w:val="00E3020A"/>
    <w:rsid w:val="00E73422"/>
    <w:rsid w:val="00EA3094"/>
    <w:rsid w:val="00EB0A52"/>
    <w:rsid w:val="00EC3A00"/>
    <w:rsid w:val="00EC78B4"/>
    <w:rsid w:val="00ED0EA4"/>
    <w:rsid w:val="00EE418D"/>
    <w:rsid w:val="00F404B8"/>
    <w:rsid w:val="00F447B3"/>
    <w:rsid w:val="00F45AA7"/>
    <w:rsid w:val="00F52FE3"/>
    <w:rsid w:val="00F728C1"/>
    <w:rsid w:val="00F91B48"/>
    <w:rsid w:val="00FA288E"/>
    <w:rsid w:val="00FC2C8A"/>
    <w:rsid w:val="00FD262E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37A33C22"/>
  <w15:docId w15:val="{4F8109C0-3927-4E43-9D65-CEEBB40F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224A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95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ina.vrhnika@vrhnik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k\OneDrive%20-%20OB&#268;INA%20VRHNIKA\Dokumenti\Officeove%20predloge%20po%20meri\Dopis%20-%20&#382;up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župan</Template>
  <TotalTime>8</TotalTime>
  <Pages>1</Pages>
  <Words>184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Kogovšek</dc:creator>
  <cp:keywords/>
  <dc:description/>
  <cp:lastModifiedBy>Maja Kogovšek</cp:lastModifiedBy>
  <cp:revision>4</cp:revision>
  <cp:lastPrinted>2003-12-02T13:07:00Z</cp:lastPrinted>
  <dcterms:created xsi:type="dcterms:W3CDTF">2025-11-07T06:40:00Z</dcterms:created>
  <dcterms:modified xsi:type="dcterms:W3CDTF">2025-11-07T06:54:00Z</dcterms:modified>
</cp:coreProperties>
</file>