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4FAA" w14:textId="258E25A1" w:rsidR="00D82279" w:rsidRPr="008A6536" w:rsidRDefault="00D82279" w:rsidP="00D82279">
      <w:pPr>
        <w:rPr>
          <w:rFonts w:cs="Arial"/>
          <w:szCs w:val="22"/>
        </w:rPr>
      </w:pPr>
      <w:r w:rsidRPr="008A6536">
        <w:rPr>
          <w:rFonts w:cs="Arial"/>
          <w:szCs w:val="22"/>
        </w:rPr>
        <w:t>Št. zadeve:</w:t>
      </w:r>
      <w:bookmarkStart w:id="0" w:name="_Hlk156210575"/>
      <w:r w:rsidRPr="008A6536">
        <w:rPr>
          <w:rFonts w:cs="Arial"/>
          <w:szCs w:val="22"/>
        </w:rPr>
        <w:t xml:space="preserve"> </w:t>
      </w:r>
      <w:bookmarkStart w:id="1" w:name="_Hlk195689441"/>
      <w:bookmarkEnd w:id="0"/>
      <w:r w:rsidR="008A6536" w:rsidRPr="008A6536">
        <w:rPr>
          <w:bCs/>
          <w:szCs w:val="22"/>
        </w:rPr>
        <w:t>3503-9/2024</w:t>
      </w:r>
      <w:bookmarkEnd w:id="1"/>
      <w:r w:rsidR="008A6536" w:rsidRPr="008A6536">
        <w:rPr>
          <w:bCs/>
          <w:szCs w:val="22"/>
        </w:rPr>
        <w:t xml:space="preserve"> </w:t>
      </w:r>
      <w:r w:rsidRPr="008A6536">
        <w:rPr>
          <w:bCs/>
          <w:szCs w:val="22"/>
        </w:rPr>
        <w:t>(5-08)</w:t>
      </w:r>
    </w:p>
    <w:p w14:paraId="11C9FC8F" w14:textId="77777777" w:rsidR="00D82279" w:rsidRDefault="00D82279" w:rsidP="00D8227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737"/>
        <w:gridCol w:w="4955"/>
      </w:tblGrid>
      <w:tr w:rsidR="00D82279" w14:paraId="21B36730" w14:textId="77777777" w:rsidTr="00285986">
        <w:tc>
          <w:tcPr>
            <w:tcW w:w="9060" w:type="dxa"/>
            <w:gridSpan w:val="3"/>
            <w:shd w:val="clear" w:color="auto" w:fill="BFBFBF"/>
          </w:tcPr>
          <w:p w14:paraId="0CEABE96" w14:textId="77777777" w:rsidR="00D82279" w:rsidRDefault="00D82279" w:rsidP="009B13F0"/>
          <w:p w14:paraId="249E42A8" w14:textId="77777777" w:rsidR="00D82279" w:rsidRDefault="00D82279" w:rsidP="009B13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7A3BFF9F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OSNUTEK OBČINSKEGA PODROBNEGA PROSTORSKEGA NAČRTA </w:t>
            </w:r>
          </w:p>
          <w:p w14:paraId="666FE96A" w14:textId="295342F2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KAMNOLOM MIVŠEK</w:t>
            </w:r>
          </w:p>
          <w:p w14:paraId="6E5A8529" w14:textId="77777777" w:rsidR="00D82279" w:rsidRDefault="00D82279" w:rsidP="009B13F0"/>
        </w:tc>
      </w:tr>
      <w:tr w:rsidR="00D82279" w14:paraId="58FA1D6B" w14:textId="77777777" w:rsidTr="00285986">
        <w:tc>
          <w:tcPr>
            <w:tcW w:w="3368" w:type="dxa"/>
          </w:tcPr>
          <w:p w14:paraId="7A8A687D" w14:textId="77777777" w:rsidR="00D82279" w:rsidRDefault="00D82279" w:rsidP="009B13F0">
            <w:r>
              <w:t>Naziv prostorskega akta:</w:t>
            </w:r>
          </w:p>
        </w:tc>
        <w:tc>
          <w:tcPr>
            <w:tcW w:w="5692" w:type="dxa"/>
            <w:gridSpan w:val="2"/>
          </w:tcPr>
          <w:p w14:paraId="2AD76B43" w14:textId="76314BFE" w:rsidR="00D82279" w:rsidRDefault="002B1EBD" w:rsidP="009B13F0">
            <w:r>
              <w:t xml:space="preserve">Spremembe in dopolnitve </w:t>
            </w:r>
            <w:r w:rsidR="00D82279">
              <w:t>Občinsk</w:t>
            </w:r>
            <w:r>
              <w:t>ega</w:t>
            </w:r>
            <w:r w:rsidR="00D82279">
              <w:t xml:space="preserve"> podrobn</w:t>
            </w:r>
            <w:r>
              <w:t>ega</w:t>
            </w:r>
            <w:r w:rsidR="00D82279">
              <w:t xml:space="preserve"> prostorsk</w:t>
            </w:r>
            <w:r>
              <w:t>ega</w:t>
            </w:r>
            <w:r w:rsidR="00D82279">
              <w:t xml:space="preserve"> načrt</w:t>
            </w:r>
            <w:r>
              <w:t>a</w:t>
            </w:r>
            <w:r w:rsidR="00D82279">
              <w:t xml:space="preserve"> za </w:t>
            </w:r>
            <w:r>
              <w:t xml:space="preserve">zbirni center za odpadke Vrhnika - </w:t>
            </w:r>
            <w:proofErr w:type="spellStart"/>
            <w:r>
              <w:t>Tojnice</w:t>
            </w:r>
            <w:proofErr w:type="spellEnd"/>
          </w:p>
          <w:p w14:paraId="253AB9E4" w14:textId="77777777" w:rsidR="00D82279" w:rsidRDefault="00D82279" w:rsidP="009B13F0"/>
        </w:tc>
      </w:tr>
      <w:tr w:rsidR="00D82279" w:rsidRPr="00285986" w14:paraId="41D40631" w14:textId="77777777" w:rsidTr="00285986">
        <w:tc>
          <w:tcPr>
            <w:tcW w:w="3368" w:type="dxa"/>
          </w:tcPr>
          <w:p w14:paraId="0E47778D" w14:textId="77777777" w:rsidR="00D82279" w:rsidRPr="00285986" w:rsidRDefault="00D82279" w:rsidP="009B13F0">
            <w:pPr>
              <w:rPr>
                <w:szCs w:val="22"/>
              </w:rPr>
            </w:pPr>
            <w:r w:rsidRPr="00285986">
              <w:rPr>
                <w:szCs w:val="22"/>
              </w:rPr>
              <w:t>Investitor:</w:t>
            </w:r>
          </w:p>
        </w:tc>
        <w:tc>
          <w:tcPr>
            <w:tcW w:w="5692" w:type="dxa"/>
            <w:gridSpan w:val="2"/>
          </w:tcPr>
          <w:p w14:paraId="641362BD" w14:textId="5938C7D7" w:rsidR="00D82279" w:rsidRDefault="002B1EBD" w:rsidP="009B13F0">
            <w:pPr>
              <w:rPr>
                <w:szCs w:val="22"/>
              </w:rPr>
            </w:pPr>
            <w:r>
              <w:rPr>
                <w:rFonts w:cs="Arial"/>
                <w:szCs w:val="22"/>
              </w:rPr>
              <w:t>Občina Vrhnika, Tržaška cesta 1, 1360 Vrhnika</w:t>
            </w:r>
          </w:p>
          <w:p w14:paraId="40ACD77F" w14:textId="6912FF0B" w:rsidR="00285986" w:rsidRPr="00285986" w:rsidRDefault="00285986" w:rsidP="009B13F0">
            <w:pPr>
              <w:rPr>
                <w:szCs w:val="22"/>
              </w:rPr>
            </w:pPr>
          </w:p>
        </w:tc>
      </w:tr>
      <w:tr w:rsidR="00D82279" w14:paraId="64B5E72F" w14:textId="77777777" w:rsidTr="00285986">
        <w:tc>
          <w:tcPr>
            <w:tcW w:w="3368" w:type="dxa"/>
          </w:tcPr>
          <w:p w14:paraId="7DFE6495" w14:textId="77777777" w:rsidR="00D82279" w:rsidRDefault="00D82279" w:rsidP="009B13F0">
            <w:r>
              <w:t>Načrtovalec:</w:t>
            </w:r>
          </w:p>
        </w:tc>
        <w:tc>
          <w:tcPr>
            <w:tcW w:w="5692" w:type="dxa"/>
            <w:gridSpan w:val="2"/>
          </w:tcPr>
          <w:p w14:paraId="23659FB7" w14:textId="3505647C" w:rsidR="00D82279" w:rsidRDefault="002B1EBD" w:rsidP="009B13F0">
            <w:r>
              <w:t>Delavnica</w:t>
            </w:r>
            <w:r w:rsidR="00D82279">
              <w:t xml:space="preserve"> d.o.o., </w:t>
            </w:r>
            <w:r>
              <w:t>Tržaška cesta 3a</w:t>
            </w:r>
            <w:r w:rsidR="00285986">
              <w:t xml:space="preserve">, </w:t>
            </w:r>
            <w:r>
              <w:t>1360 Vrhnika</w:t>
            </w:r>
          </w:p>
          <w:p w14:paraId="0CAD056D" w14:textId="77777777" w:rsidR="00D82279" w:rsidRDefault="00D82279" w:rsidP="009B13F0"/>
        </w:tc>
      </w:tr>
      <w:tr w:rsidR="00D82279" w14:paraId="798508FE" w14:textId="77777777" w:rsidTr="00285986">
        <w:tc>
          <w:tcPr>
            <w:tcW w:w="3368" w:type="dxa"/>
          </w:tcPr>
          <w:p w14:paraId="3172E5F2" w14:textId="38FD1D99" w:rsidR="00D82279" w:rsidRDefault="00D82279" w:rsidP="009B13F0">
            <w:r>
              <w:t xml:space="preserve">Čas in kraj javne </w:t>
            </w:r>
            <w:r w:rsidR="00285986">
              <w:t>objave osnutka</w:t>
            </w:r>
            <w:r>
              <w:t>:</w:t>
            </w:r>
          </w:p>
        </w:tc>
        <w:tc>
          <w:tcPr>
            <w:tcW w:w="5692" w:type="dxa"/>
            <w:gridSpan w:val="2"/>
          </w:tcPr>
          <w:p w14:paraId="1FEC2FA9" w14:textId="61E7DFA6" w:rsidR="00D82279" w:rsidRDefault="002B1EBD" w:rsidP="009B13F0">
            <w:r>
              <w:t>28.11.</w:t>
            </w:r>
            <w:r w:rsidR="00285986">
              <w:t xml:space="preserve">2025 – </w:t>
            </w:r>
            <w:r>
              <w:t>28.12.</w:t>
            </w:r>
            <w:r w:rsidR="00285986">
              <w:t>2025</w:t>
            </w:r>
          </w:p>
          <w:p w14:paraId="42ED2975" w14:textId="77777777" w:rsidR="00D82279" w:rsidRDefault="00D82279" w:rsidP="009B13F0"/>
          <w:p w14:paraId="1F5C36C9" w14:textId="77777777" w:rsidR="00D82279" w:rsidRDefault="00D82279" w:rsidP="009B13F0">
            <w:r>
              <w:t>Gradivo je v analogni obliki dostopno na Občini Vrhnika, Oddelku za prostor, Tržaška cesta 1, 1360 Vrhnika</w:t>
            </w:r>
          </w:p>
          <w:p w14:paraId="2FAE8939" w14:textId="77777777" w:rsidR="00D82279" w:rsidRDefault="00D82279" w:rsidP="009B13F0"/>
          <w:p w14:paraId="1F5E2383" w14:textId="05F32606" w:rsidR="00D82279" w:rsidRDefault="00D82279" w:rsidP="009B13F0">
            <w:r>
              <w:t xml:space="preserve">Gradivo je objavljeno na spletni strani Občine Vrhnika </w:t>
            </w:r>
            <w:hyperlink r:id="rId7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 zavihkom </w:t>
            </w:r>
            <w:r w:rsidR="00285986">
              <w:t>PROSTORSKI AKTI V PRIPRAVI / 1</w:t>
            </w:r>
            <w:r w:rsidR="002B1EBD">
              <w:t>6</w:t>
            </w:r>
            <w:r w:rsidR="00285986">
              <w:t xml:space="preserve">. </w:t>
            </w:r>
            <w:r w:rsidR="002B1EBD">
              <w:t xml:space="preserve">Spremembe in dopolnitve </w:t>
            </w:r>
            <w:r w:rsidR="00285986">
              <w:t xml:space="preserve">OPPN </w:t>
            </w:r>
            <w:r w:rsidR="002B1EBD">
              <w:t xml:space="preserve">za zbirni center za odpadke Vrhnika - </w:t>
            </w:r>
            <w:proofErr w:type="spellStart"/>
            <w:r w:rsidR="002B1EBD">
              <w:t>Tojnice</w:t>
            </w:r>
            <w:proofErr w:type="spellEnd"/>
          </w:p>
        </w:tc>
      </w:tr>
      <w:tr w:rsidR="00D82279" w:rsidRPr="002D1BDD" w14:paraId="5EF4CB35" w14:textId="77777777" w:rsidTr="00285986">
        <w:tc>
          <w:tcPr>
            <w:tcW w:w="9060" w:type="dxa"/>
            <w:gridSpan w:val="3"/>
            <w:shd w:val="clear" w:color="auto" w:fill="BFBFBF"/>
          </w:tcPr>
          <w:p w14:paraId="7FB6DF25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259B9DC8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5E00C790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6B97D260" w14:textId="77777777" w:rsidTr="00285986">
        <w:tc>
          <w:tcPr>
            <w:tcW w:w="3368" w:type="dxa"/>
          </w:tcPr>
          <w:p w14:paraId="70249FAB" w14:textId="77777777" w:rsidR="00D82279" w:rsidRDefault="00D82279" w:rsidP="009B13F0">
            <w:r>
              <w:t>Ime in priimek (fizična oseba) oz. naziv (pravna oseba):</w:t>
            </w:r>
          </w:p>
        </w:tc>
        <w:tc>
          <w:tcPr>
            <w:tcW w:w="5692" w:type="dxa"/>
            <w:gridSpan w:val="2"/>
          </w:tcPr>
          <w:p w14:paraId="480E6725" w14:textId="77777777" w:rsidR="00D82279" w:rsidRDefault="00D82279" w:rsidP="009B13F0"/>
        </w:tc>
      </w:tr>
      <w:tr w:rsidR="00D82279" w14:paraId="0F36B398" w14:textId="77777777" w:rsidTr="00285986">
        <w:tc>
          <w:tcPr>
            <w:tcW w:w="3368" w:type="dxa"/>
          </w:tcPr>
          <w:p w14:paraId="3A6EA835" w14:textId="77777777" w:rsidR="00D82279" w:rsidRDefault="00D82279" w:rsidP="009B13F0">
            <w:r>
              <w:t>Naslov:</w:t>
            </w:r>
          </w:p>
          <w:p w14:paraId="4237D27E" w14:textId="77777777" w:rsidR="00D82279" w:rsidRDefault="00D82279" w:rsidP="009B13F0"/>
        </w:tc>
        <w:tc>
          <w:tcPr>
            <w:tcW w:w="5692" w:type="dxa"/>
            <w:gridSpan w:val="2"/>
          </w:tcPr>
          <w:p w14:paraId="7293126C" w14:textId="77777777" w:rsidR="00D82279" w:rsidRDefault="00D82279" w:rsidP="009B13F0"/>
        </w:tc>
      </w:tr>
      <w:tr w:rsidR="00D82279" w14:paraId="74E8748E" w14:textId="77777777" w:rsidTr="00285986">
        <w:tc>
          <w:tcPr>
            <w:tcW w:w="3368" w:type="dxa"/>
          </w:tcPr>
          <w:p w14:paraId="40949986" w14:textId="77777777" w:rsidR="00D82279" w:rsidRDefault="00D82279" w:rsidP="009B13F0">
            <w:r>
              <w:t>E-naslov:</w:t>
            </w:r>
          </w:p>
          <w:p w14:paraId="1FD27236" w14:textId="77777777" w:rsidR="00D82279" w:rsidRDefault="00D82279" w:rsidP="009B13F0"/>
        </w:tc>
        <w:tc>
          <w:tcPr>
            <w:tcW w:w="5692" w:type="dxa"/>
            <w:gridSpan w:val="2"/>
          </w:tcPr>
          <w:p w14:paraId="677454DC" w14:textId="77777777" w:rsidR="00D82279" w:rsidRDefault="00D82279" w:rsidP="009B13F0"/>
        </w:tc>
      </w:tr>
      <w:tr w:rsidR="00D82279" w:rsidRPr="002D1BDD" w14:paraId="00E3F673" w14:textId="77777777" w:rsidTr="00285986">
        <w:tc>
          <w:tcPr>
            <w:tcW w:w="9060" w:type="dxa"/>
            <w:gridSpan w:val="3"/>
            <w:shd w:val="clear" w:color="auto" w:fill="BFBFBF"/>
          </w:tcPr>
          <w:p w14:paraId="14CC565D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7E19DB1D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40F7E39E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0A87512C" w14:textId="77777777" w:rsidTr="00285986">
        <w:tc>
          <w:tcPr>
            <w:tcW w:w="3368" w:type="dxa"/>
          </w:tcPr>
          <w:p w14:paraId="44724948" w14:textId="77777777" w:rsidR="00D82279" w:rsidRDefault="00D82279" w:rsidP="009B13F0">
            <w:r>
              <w:t>Pripomba se nanaša na zemljišče/a:</w:t>
            </w:r>
          </w:p>
        </w:tc>
        <w:tc>
          <w:tcPr>
            <w:tcW w:w="5692" w:type="dxa"/>
            <w:gridSpan w:val="2"/>
          </w:tcPr>
          <w:p w14:paraId="6F722F23" w14:textId="77777777" w:rsidR="00D82279" w:rsidRDefault="00D82279" w:rsidP="009B13F0"/>
        </w:tc>
      </w:tr>
      <w:tr w:rsidR="00D82279" w14:paraId="677910A4" w14:textId="77777777" w:rsidTr="00285986">
        <w:tc>
          <w:tcPr>
            <w:tcW w:w="9060" w:type="dxa"/>
            <w:gridSpan w:val="3"/>
          </w:tcPr>
          <w:p w14:paraId="0441B76A" w14:textId="77777777" w:rsidR="00D82279" w:rsidRDefault="00D82279" w:rsidP="009B13F0">
            <w:r w:rsidRPr="007A1EF8">
              <w:t>Navedba pripombe:</w:t>
            </w:r>
          </w:p>
          <w:p w14:paraId="68261A59" w14:textId="77777777" w:rsidR="00D82279" w:rsidRDefault="00D82279" w:rsidP="009B13F0"/>
          <w:p w14:paraId="18CDB50E" w14:textId="77777777" w:rsidR="00D82279" w:rsidRDefault="00D82279" w:rsidP="009B13F0"/>
          <w:p w14:paraId="26A7A311" w14:textId="77777777" w:rsidR="00D82279" w:rsidRDefault="00D82279" w:rsidP="009B13F0"/>
          <w:p w14:paraId="082799DF" w14:textId="77777777" w:rsidR="00D82279" w:rsidRDefault="00D82279" w:rsidP="009B13F0"/>
          <w:p w14:paraId="7246B98E" w14:textId="77777777" w:rsidR="00D82279" w:rsidRDefault="00D82279" w:rsidP="009B13F0"/>
          <w:p w14:paraId="1E49699C" w14:textId="77777777" w:rsidR="00D82279" w:rsidRDefault="00D82279" w:rsidP="009B13F0"/>
          <w:p w14:paraId="0165443E" w14:textId="77777777" w:rsidR="00D82279" w:rsidRDefault="00D82279" w:rsidP="009B13F0"/>
          <w:p w14:paraId="24F7A557" w14:textId="77777777" w:rsidR="00D82279" w:rsidRDefault="00D82279" w:rsidP="009B13F0"/>
          <w:p w14:paraId="4B8EB187" w14:textId="77777777" w:rsidR="00D82279" w:rsidRDefault="00D82279" w:rsidP="009B13F0"/>
          <w:p w14:paraId="3C3D72DB" w14:textId="77777777" w:rsidR="00D82279" w:rsidRDefault="00D82279" w:rsidP="009B13F0"/>
          <w:p w14:paraId="1C6BFF72" w14:textId="77777777" w:rsidR="00D82279" w:rsidRDefault="00D82279" w:rsidP="009B13F0"/>
          <w:p w14:paraId="7633819E" w14:textId="77777777" w:rsidR="00D82279" w:rsidRDefault="00D82279" w:rsidP="009B13F0"/>
          <w:p w14:paraId="310075FF" w14:textId="77777777" w:rsidR="00D82279" w:rsidRDefault="00D82279" w:rsidP="009B13F0"/>
          <w:p w14:paraId="79BB8B2E" w14:textId="77777777" w:rsidR="00D82279" w:rsidRDefault="00D82279" w:rsidP="009B13F0"/>
          <w:p w14:paraId="2AD751DB" w14:textId="77777777" w:rsidR="00D82279" w:rsidRDefault="00D82279" w:rsidP="009B13F0"/>
          <w:p w14:paraId="216C1900" w14:textId="77777777" w:rsidR="00D82279" w:rsidRDefault="00D82279" w:rsidP="009B13F0"/>
          <w:p w14:paraId="4B07D1B1" w14:textId="77777777" w:rsidR="00D82279" w:rsidRDefault="00D82279" w:rsidP="009B13F0"/>
          <w:p w14:paraId="06045217" w14:textId="77777777" w:rsidR="00D82279" w:rsidRDefault="00D82279" w:rsidP="009B13F0"/>
          <w:p w14:paraId="6ECDE736" w14:textId="77777777" w:rsidR="00D82279" w:rsidRDefault="00D82279" w:rsidP="009B13F0"/>
          <w:p w14:paraId="6C2BFEEC" w14:textId="77777777" w:rsidR="00D82279" w:rsidRDefault="00D82279" w:rsidP="009B13F0"/>
          <w:p w14:paraId="6EDF8AC2" w14:textId="77777777" w:rsidR="00D82279" w:rsidRDefault="00D82279" w:rsidP="009B13F0"/>
          <w:p w14:paraId="10DB2B64" w14:textId="77777777" w:rsidR="00D82279" w:rsidRDefault="00D82279" w:rsidP="009B13F0"/>
          <w:p w14:paraId="431C58FF" w14:textId="77777777" w:rsidR="00D82279" w:rsidRDefault="00D82279" w:rsidP="009B13F0"/>
          <w:p w14:paraId="318EF4EC" w14:textId="77777777" w:rsidR="00D82279" w:rsidRDefault="00D82279" w:rsidP="009B13F0"/>
          <w:p w14:paraId="5456C3BF" w14:textId="77777777" w:rsidR="00D82279" w:rsidRDefault="00D82279" w:rsidP="009B13F0"/>
          <w:p w14:paraId="1FA05134" w14:textId="77777777" w:rsidR="00D82279" w:rsidRDefault="00D82279" w:rsidP="009B13F0"/>
          <w:p w14:paraId="6457F10F" w14:textId="77777777" w:rsidR="00D82279" w:rsidRDefault="00D82279" w:rsidP="009B13F0"/>
          <w:p w14:paraId="1CC7BCFE" w14:textId="77777777" w:rsidR="00D82279" w:rsidRDefault="00D82279" w:rsidP="009B13F0"/>
          <w:p w14:paraId="35AA2F5F" w14:textId="77777777" w:rsidR="00D82279" w:rsidRDefault="00D82279" w:rsidP="009B13F0"/>
          <w:p w14:paraId="5CE813D8" w14:textId="77777777" w:rsidR="00D82279" w:rsidRDefault="00D82279" w:rsidP="009B13F0"/>
          <w:p w14:paraId="4E4E387C" w14:textId="77777777" w:rsidR="00D82279" w:rsidRDefault="00D82279" w:rsidP="009B13F0"/>
          <w:p w14:paraId="29D9BFEB" w14:textId="77777777" w:rsidR="00D82279" w:rsidRDefault="00D82279" w:rsidP="009B13F0"/>
          <w:p w14:paraId="21A4702B" w14:textId="77777777" w:rsidR="00D82279" w:rsidRDefault="00D82279" w:rsidP="009B13F0"/>
          <w:p w14:paraId="3C6FD446" w14:textId="77777777" w:rsidR="00D82279" w:rsidRDefault="00D82279" w:rsidP="009B13F0"/>
          <w:p w14:paraId="292F532E" w14:textId="77777777" w:rsidR="00D82279" w:rsidRDefault="00D82279" w:rsidP="009B13F0"/>
          <w:p w14:paraId="1796C5B5" w14:textId="77777777" w:rsidR="00D82279" w:rsidRDefault="00D82279" w:rsidP="009B13F0"/>
          <w:p w14:paraId="0E2B7ADD" w14:textId="77777777" w:rsidR="00D82279" w:rsidRDefault="00D82279" w:rsidP="009B13F0"/>
          <w:p w14:paraId="3515160D" w14:textId="77777777" w:rsidR="00D82279" w:rsidRDefault="00D82279" w:rsidP="009B13F0"/>
          <w:p w14:paraId="04FBB92F" w14:textId="77777777" w:rsidR="00D82279" w:rsidRDefault="00D82279" w:rsidP="009B13F0"/>
          <w:p w14:paraId="47FBE5FD" w14:textId="77777777" w:rsidR="00D82279" w:rsidRDefault="00D82279" w:rsidP="009B13F0"/>
          <w:p w14:paraId="25B2F14E" w14:textId="77777777" w:rsidR="00D82279" w:rsidRDefault="00D82279" w:rsidP="009B13F0"/>
          <w:p w14:paraId="5CE0015F" w14:textId="77777777" w:rsidR="00D82279" w:rsidRDefault="00D82279" w:rsidP="009B13F0"/>
          <w:p w14:paraId="18A170A8" w14:textId="77777777" w:rsidR="00D82279" w:rsidRDefault="00D82279" w:rsidP="009B13F0"/>
          <w:p w14:paraId="046B9A07" w14:textId="77777777" w:rsidR="00D82279" w:rsidRDefault="00D82279" w:rsidP="009B13F0"/>
          <w:p w14:paraId="2F00AC7A" w14:textId="77777777" w:rsidR="00D82279" w:rsidRDefault="00D82279" w:rsidP="009B13F0"/>
          <w:p w14:paraId="47E5850F" w14:textId="77777777" w:rsidR="00D82279" w:rsidRDefault="00D82279" w:rsidP="009B13F0"/>
          <w:p w14:paraId="4B2E67E4" w14:textId="77777777" w:rsidR="00D82279" w:rsidRDefault="00D82279" w:rsidP="009B13F0"/>
          <w:p w14:paraId="4E546EB1" w14:textId="77777777" w:rsidR="00D82279" w:rsidRDefault="00D82279" w:rsidP="009B13F0"/>
          <w:p w14:paraId="1827667A" w14:textId="77777777" w:rsidR="00D82279" w:rsidRDefault="00D82279" w:rsidP="009B13F0"/>
          <w:p w14:paraId="3A93188F" w14:textId="77777777" w:rsidR="00D82279" w:rsidRDefault="00D82279" w:rsidP="009B13F0"/>
          <w:p w14:paraId="3821EF4E" w14:textId="77777777" w:rsidR="00D82279" w:rsidRDefault="00D82279" w:rsidP="009B13F0"/>
          <w:p w14:paraId="08E65683" w14:textId="77777777" w:rsidR="00D82279" w:rsidRDefault="00D82279" w:rsidP="009B13F0"/>
          <w:p w14:paraId="07918489" w14:textId="77777777" w:rsidR="00D82279" w:rsidRDefault="00D82279" w:rsidP="009B13F0"/>
          <w:p w14:paraId="74961DEF" w14:textId="77777777" w:rsidR="00D82279" w:rsidRDefault="00D82279" w:rsidP="009B13F0"/>
          <w:p w14:paraId="3E07536F" w14:textId="77777777" w:rsidR="00D82279" w:rsidRDefault="00D82279" w:rsidP="009B13F0"/>
          <w:p w14:paraId="3A189BAC" w14:textId="77777777" w:rsidR="00D82279" w:rsidRDefault="00D82279" w:rsidP="009B13F0"/>
          <w:p w14:paraId="5D18E0DC" w14:textId="77777777" w:rsidR="00D82279" w:rsidRDefault="00D82279" w:rsidP="009B13F0"/>
          <w:p w14:paraId="6D9DBAE8" w14:textId="77777777" w:rsidR="00D82279" w:rsidRDefault="00D82279" w:rsidP="009B13F0"/>
          <w:p w14:paraId="56BB7E6B" w14:textId="77777777" w:rsidR="00D82279" w:rsidRDefault="00D82279" w:rsidP="009B13F0"/>
          <w:p w14:paraId="058407E8" w14:textId="77777777" w:rsidR="00D82279" w:rsidRDefault="00D82279" w:rsidP="009B13F0"/>
          <w:p w14:paraId="352FF98B" w14:textId="77777777" w:rsidR="00D82279" w:rsidRPr="007A1EF8" w:rsidRDefault="00D82279" w:rsidP="009B13F0"/>
          <w:p w14:paraId="0C850E0F" w14:textId="77777777" w:rsidR="00D82279" w:rsidRDefault="00D82279" w:rsidP="009B13F0">
            <w:pPr>
              <w:rPr>
                <w:b/>
                <w:bCs/>
              </w:rPr>
            </w:pPr>
          </w:p>
        </w:tc>
      </w:tr>
      <w:tr w:rsidR="00D82279" w14:paraId="4F6D9EED" w14:textId="77777777" w:rsidTr="00285986">
        <w:tc>
          <w:tcPr>
            <w:tcW w:w="4105" w:type="dxa"/>
            <w:gridSpan w:val="2"/>
          </w:tcPr>
          <w:p w14:paraId="2A805073" w14:textId="77777777" w:rsidR="00D82279" w:rsidRDefault="00D82279" w:rsidP="009B13F0"/>
          <w:p w14:paraId="179B22B2" w14:textId="77777777" w:rsidR="00D82279" w:rsidRDefault="00D82279" w:rsidP="009B13F0">
            <w:r>
              <w:t>Čas, kraj:</w:t>
            </w:r>
          </w:p>
          <w:p w14:paraId="358ED51D" w14:textId="77777777" w:rsidR="00D82279" w:rsidRDefault="00D82279" w:rsidP="009B13F0"/>
          <w:p w14:paraId="43929A31" w14:textId="77777777" w:rsidR="00D82279" w:rsidRDefault="00D82279" w:rsidP="009B13F0"/>
        </w:tc>
        <w:tc>
          <w:tcPr>
            <w:tcW w:w="4955" w:type="dxa"/>
          </w:tcPr>
          <w:p w14:paraId="6A322FC7" w14:textId="77777777" w:rsidR="00D82279" w:rsidRDefault="00D82279" w:rsidP="009B13F0"/>
          <w:p w14:paraId="225FC74D" w14:textId="77777777" w:rsidR="00D82279" w:rsidRDefault="00D82279" w:rsidP="009B13F0">
            <w:r>
              <w:t>Podpis:</w:t>
            </w:r>
          </w:p>
        </w:tc>
      </w:tr>
    </w:tbl>
    <w:p w14:paraId="5E3942D3" w14:textId="07382C0E" w:rsidR="00A75A8C" w:rsidRPr="00A75A8C" w:rsidRDefault="00A75A8C" w:rsidP="0012528F">
      <w:pPr>
        <w:tabs>
          <w:tab w:val="center" w:pos="7560"/>
        </w:tabs>
        <w:jc w:val="both"/>
        <w:rPr>
          <w:rFonts w:cs="Arial"/>
          <w:bCs/>
          <w:sz w:val="20"/>
          <w:szCs w:val="20"/>
        </w:rPr>
      </w:pPr>
    </w:p>
    <w:sectPr w:rsidR="00A75A8C" w:rsidRPr="00A75A8C" w:rsidSect="006C5494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186D" w14:textId="77777777" w:rsidR="00895D2A" w:rsidRDefault="00895D2A">
      <w:r>
        <w:separator/>
      </w:r>
    </w:p>
  </w:endnote>
  <w:endnote w:type="continuationSeparator" w:id="0">
    <w:p w14:paraId="4ACB04C9" w14:textId="77777777" w:rsidR="00895D2A" w:rsidRDefault="0089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3489" w14:textId="77777777" w:rsidR="00895D2A" w:rsidRDefault="00895D2A">
      <w:r>
        <w:separator/>
      </w:r>
    </w:p>
  </w:footnote>
  <w:footnote w:type="continuationSeparator" w:id="0">
    <w:p w14:paraId="3D0D5100" w14:textId="77777777" w:rsidR="00895D2A" w:rsidRDefault="0089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128BC"/>
    <w:rsid w:val="00034B90"/>
    <w:rsid w:val="0005759B"/>
    <w:rsid w:val="00094006"/>
    <w:rsid w:val="00095146"/>
    <w:rsid w:val="00095B76"/>
    <w:rsid w:val="00096EF7"/>
    <w:rsid w:val="000A4F22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D4D3A"/>
    <w:rsid w:val="001D5774"/>
    <w:rsid w:val="001E0D70"/>
    <w:rsid w:val="002359F4"/>
    <w:rsid w:val="002655C6"/>
    <w:rsid w:val="00285986"/>
    <w:rsid w:val="00286991"/>
    <w:rsid w:val="002A2605"/>
    <w:rsid w:val="002A3BC7"/>
    <w:rsid w:val="002B0674"/>
    <w:rsid w:val="002B1EBD"/>
    <w:rsid w:val="002B6572"/>
    <w:rsid w:val="002C20F0"/>
    <w:rsid w:val="002C3480"/>
    <w:rsid w:val="002D46F4"/>
    <w:rsid w:val="002E1FCC"/>
    <w:rsid w:val="002E4FF4"/>
    <w:rsid w:val="002E5D1D"/>
    <w:rsid w:val="00306025"/>
    <w:rsid w:val="00310780"/>
    <w:rsid w:val="00326777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55CF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A0B2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7A08"/>
    <w:rsid w:val="00883AD7"/>
    <w:rsid w:val="00893487"/>
    <w:rsid w:val="00895D2A"/>
    <w:rsid w:val="008A4926"/>
    <w:rsid w:val="008A653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87787"/>
    <w:rsid w:val="00BA460E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D500FC"/>
    <w:rsid w:val="00D703C4"/>
    <w:rsid w:val="00D72004"/>
    <w:rsid w:val="00D82279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91B48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82279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rhni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3</cp:revision>
  <cp:lastPrinted>2003-12-02T13:07:00Z</cp:lastPrinted>
  <dcterms:created xsi:type="dcterms:W3CDTF">2025-11-27T11:04:00Z</dcterms:created>
  <dcterms:modified xsi:type="dcterms:W3CDTF">2025-11-27T11:06:00Z</dcterms:modified>
</cp:coreProperties>
</file>