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C450" w14:textId="77777777" w:rsidR="00A06D52" w:rsidRDefault="00A06D52">
      <w:pPr>
        <w:rPr>
          <w:rFonts w:cs="Arial"/>
          <w:szCs w:val="22"/>
        </w:rPr>
      </w:pPr>
    </w:p>
    <w:p w14:paraId="7CC11E4E" w14:textId="551FBBD4" w:rsidR="00E71227" w:rsidRDefault="0061782D">
      <w:pPr>
        <w:rPr>
          <w:rFonts w:cs="Arial"/>
          <w:szCs w:val="22"/>
        </w:rPr>
      </w:pPr>
      <w:r>
        <w:rPr>
          <w:rFonts w:cs="Arial"/>
          <w:noProof/>
          <w:szCs w:val="22"/>
        </w:rPr>
        <w:pict w14:anchorId="228197E1">
          <v:shapetype id="_x0000_t202" coordsize="21600,21600" o:spt="202" path="m,l,21600r21600,l21600,xe">
            <v:stroke joinstyle="miter"/>
            <v:path gradientshapeok="t" o:connecttype="rect"/>
          </v:shapetype>
          <v:shape id="_x0000_s2086" type="#_x0000_t202" style="position:absolute;margin-left:-9pt;margin-top:121.3pt;width:216.15pt;height:54pt;z-index:251657728;mso-position-vertical-relative:page" strokecolor="gray" strokeweight=".25pt">
            <v:fill opacity="0"/>
            <v:textbox style="mso-next-textbox:#_x0000_s2086">
              <w:txbxContent>
                <w:p w14:paraId="1AEAD1B3" w14:textId="77777777" w:rsidR="00E45DFC" w:rsidRDefault="00E45DFC" w:rsidP="00E45DFC">
                  <w:pPr>
                    <w:pStyle w:val="Telobesedila"/>
                  </w:pPr>
                  <w:r>
                    <w:t>Članom komisije za mandatna vprašanja, volitve</w:t>
                  </w:r>
                  <w:r w:rsidR="00156EC7">
                    <w:t xml:space="preserve"> in</w:t>
                  </w:r>
                  <w:r>
                    <w:t xml:space="preserve"> imenovanja </w:t>
                  </w:r>
                </w:p>
              </w:txbxContent>
            </v:textbox>
            <w10:wrap anchory="page"/>
          </v:shape>
        </w:pict>
      </w:r>
    </w:p>
    <w:p w14:paraId="17B49019" w14:textId="3729AEB2" w:rsidR="00E71227" w:rsidRPr="0083193F" w:rsidRDefault="00E71227">
      <w:pPr>
        <w:rPr>
          <w:rFonts w:cs="Arial"/>
          <w:szCs w:val="22"/>
        </w:rPr>
      </w:pPr>
    </w:p>
    <w:p w14:paraId="0508C901" w14:textId="77777777" w:rsidR="00E71227" w:rsidRDefault="00E71227" w:rsidP="00E45DFC">
      <w:pPr>
        <w:tabs>
          <w:tab w:val="left" w:pos="900"/>
        </w:tabs>
        <w:rPr>
          <w:rFonts w:cs="Arial"/>
          <w:szCs w:val="22"/>
        </w:rPr>
      </w:pPr>
    </w:p>
    <w:p w14:paraId="3D13EE80" w14:textId="77777777" w:rsidR="00E71227" w:rsidRDefault="00E71227" w:rsidP="00E45DFC">
      <w:pPr>
        <w:tabs>
          <w:tab w:val="left" w:pos="900"/>
        </w:tabs>
        <w:rPr>
          <w:rFonts w:cs="Arial"/>
          <w:szCs w:val="22"/>
        </w:rPr>
      </w:pPr>
    </w:p>
    <w:p w14:paraId="40B174C0" w14:textId="77777777" w:rsidR="00E71227" w:rsidRDefault="00E71227" w:rsidP="00E45DFC">
      <w:pPr>
        <w:tabs>
          <w:tab w:val="left" w:pos="900"/>
        </w:tabs>
        <w:rPr>
          <w:rFonts w:cs="Arial"/>
          <w:szCs w:val="22"/>
        </w:rPr>
      </w:pPr>
    </w:p>
    <w:p w14:paraId="72D8B1D4" w14:textId="77777777" w:rsidR="00D01BFA" w:rsidRPr="004E72E9" w:rsidRDefault="00E45DFC" w:rsidP="00E45DFC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</w:t>
      </w:r>
      <w:r w:rsidRPr="004E72E9">
        <w:rPr>
          <w:rFonts w:cs="Arial"/>
          <w:szCs w:val="22"/>
        </w:rPr>
        <w:t>:</w:t>
      </w:r>
      <w:r w:rsidR="00AF0491" w:rsidRPr="004E72E9">
        <w:rPr>
          <w:rFonts w:cs="Arial"/>
          <w:szCs w:val="22"/>
        </w:rPr>
        <w:t xml:space="preserve"> </w:t>
      </w:r>
      <w:r w:rsidR="00CD05AC" w:rsidRPr="00CD05AC">
        <w:rPr>
          <w:rFonts w:cs="Arial"/>
          <w:szCs w:val="22"/>
        </w:rPr>
        <w:t>9002-</w:t>
      </w:r>
      <w:r w:rsidR="00D97C78">
        <w:rPr>
          <w:rFonts w:cs="Arial"/>
          <w:szCs w:val="22"/>
        </w:rPr>
        <w:t>10</w:t>
      </w:r>
      <w:r w:rsidR="00CD05AC" w:rsidRPr="00CD05AC">
        <w:rPr>
          <w:rFonts w:cs="Arial"/>
          <w:szCs w:val="22"/>
        </w:rPr>
        <w:t>/2025</w:t>
      </w:r>
    </w:p>
    <w:p w14:paraId="7E2B082D" w14:textId="77777777" w:rsidR="00E45DFC" w:rsidRPr="0049090B" w:rsidRDefault="00E45DFC" w:rsidP="00E45DFC">
      <w:pPr>
        <w:tabs>
          <w:tab w:val="left" w:pos="900"/>
        </w:tabs>
        <w:rPr>
          <w:rFonts w:cs="Arial"/>
          <w:szCs w:val="22"/>
        </w:rPr>
      </w:pPr>
      <w:r w:rsidRPr="00907B30">
        <w:rPr>
          <w:rFonts w:cs="Arial"/>
          <w:szCs w:val="22"/>
        </w:rPr>
        <w:t>Datum:</w:t>
      </w:r>
      <w:r w:rsidR="00021D52" w:rsidRPr="00907B30">
        <w:rPr>
          <w:rFonts w:cs="Arial"/>
          <w:szCs w:val="22"/>
        </w:rPr>
        <w:t xml:space="preserve"> </w:t>
      </w:r>
      <w:r w:rsidR="00A31A05">
        <w:rPr>
          <w:rFonts w:cs="Arial"/>
          <w:szCs w:val="22"/>
        </w:rPr>
        <w:t xml:space="preserve"> </w:t>
      </w:r>
      <w:r w:rsidR="001A00F3">
        <w:rPr>
          <w:rFonts w:cs="Arial"/>
          <w:szCs w:val="22"/>
        </w:rPr>
        <w:t xml:space="preserve"> </w:t>
      </w:r>
      <w:r w:rsidR="00D97C78">
        <w:rPr>
          <w:rFonts w:cs="Arial"/>
          <w:szCs w:val="22"/>
        </w:rPr>
        <w:t>29</w:t>
      </w:r>
      <w:r w:rsidR="00EA6D51" w:rsidRPr="0049090B">
        <w:rPr>
          <w:rFonts w:cs="Arial"/>
          <w:szCs w:val="22"/>
        </w:rPr>
        <w:t>.</w:t>
      </w:r>
      <w:r w:rsidR="00A31A05" w:rsidRPr="0049090B">
        <w:rPr>
          <w:rFonts w:cs="Arial"/>
          <w:szCs w:val="22"/>
        </w:rPr>
        <w:t xml:space="preserve"> </w:t>
      </w:r>
      <w:r w:rsidR="002025E0">
        <w:rPr>
          <w:rFonts w:cs="Arial"/>
          <w:szCs w:val="22"/>
        </w:rPr>
        <w:t>10</w:t>
      </w:r>
      <w:r w:rsidR="00EA6D51" w:rsidRPr="0049090B">
        <w:rPr>
          <w:rFonts w:cs="Arial"/>
          <w:szCs w:val="22"/>
        </w:rPr>
        <w:t>.</w:t>
      </w:r>
      <w:r w:rsidR="00A31A05" w:rsidRPr="0049090B">
        <w:rPr>
          <w:rFonts w:cs="Arial"/>
          <w:szCs w:val="22"/>
        </w:rPr>
        <w:t xml:space="preserve"> 202</w:t>
      </w:r>
      <w:r w:rsidR="004E72E9">
        <w:rPr>
          <w:rFonts w:cs="Arial"/>
          <w:szCs w:val="22"/>
        </w:rPr>
        <w:t>5</w:t>
      </w:r>
    </w:p>
    <w:p w14:paraId="53E5916B" w14:textId="77777777" w:rsidR="00E45DFC" w:rsidRPr="00907B30" w:rsidRDefault="00E45DFC" w:rsidP="00E45DFC">
      <w:pPr>
        <w:rPr>
          <w:rFonts w:cs="Arial"/>
          <w:szCs w:val="22"/>
        </w:rPr>
      </w:pPr>
    </w:p>
    <w:p w14:paraId="2908A571" w14:textId="1B9F11D6" w:rsidR="00E45DFC" w:rsidRDefault="00E45DFC" w:rsidP="00E45DFC">
      <w:pPr>
        <w:rPr>
          <w:rFonts w:cs="Arial"/>
          <w:szCs w:val="22"/>
        </w:rPr>
      </w:pPr>
    </w:p>
    <w:p w14:paraId="4BBFA549" w14:textId="77777777" w:rsidR="00E45DFC" w:rsidRDefault="00E45DFC" w:rsidP="00E45DFC">
      <w:pPr>
        <w:pStyle w:val="Naslov1"/>
      </w:pPr>
      <w:r>
        <w:t>V A B I L O</w:t>
      </w:r>
    </w:p>
    <w:p w14:paraId="1234B511" w14:textId="77777777" w:rsidR="00E45DFC" w:rsidRDefault="00E45DFC" w:rsidP="00E45DFC">
      <w:pPr>
        <w:pStyle w:val="Telobesedila"/>
        <w:rPr>
          <w:rFonts w:cs="Arial"/>
          <w:b w:val="0"/>
          <w:bCs w:val="0"/>
          <w:szCs w:val="22"/>
        </w:rPr>
      </w:pPr>
    </w:p>
    <w:p w14:paraId="0B1314F6" w14:textId="77777777" w:rsidR="00E45DFC" w:rsidRDefault="00E45DFC" w:rsidP="00E45DFC">
      <w:pPr>
        <w:pStyle w:val="Telobesedila"/>
        <w:rPr>
          <w:b w:val="0"/>
          <w:bCs w:val="0"/>
        </w:rPr>
      </w:pPr>
      <w:r>
        <w:rPr>
          <w:rFonts w:cs="Arial"/>
          <w:b w:val="0"/>
          <w:bCs w:val="0"/>
          <w:szCs w:val="22"/>
        </w:rPr>
        <w:t xml:space="preserve">Sklicujem </w:t>
      </w:r>
      <w:r w:rsidR="00AB0931">
        <w:rPr>
          <w:rFonts w:cs="Arial"/>
          <w:b w:val="0"/>
          <w:bCs w:val="0"/>
          <w:szCs w:val="22"/>
        </w:rPr>
        <w:t>1</w:t>
      </w:r>
      <w:r w:rsidR="00D97C78">
        <w:rPr>
          <w:rFonts w:cs="Arial"/>
          <w:b w:val="0"/>
          <w:bCs w:val="0"/>
          <w:szCs w:val="22"/>
        </w:rPr>
        <w:t>6</w:t>
      </w:r>
      <w:r w:rsidR="00137611">
        <w:rPr>
          <w:rFonts w:cs="Arial"/>
          <w:b w:val="0"/>
          <w:bCs w:val="0"/>
          <w:szCs w:val="22"/>
        </w:rPr>
        <w:t>.</w:t>
      </w:r>
      <w:r>
        <w:rPr>
          <w:rFonts w:cs="Arial"/>
          <w:b w:val="0"/>
          <w:bCs w:val="0"/>
          <w:szCs w:val="22"/>
        </w:rPr>
        <w:t xml:space="preserve"> sejo Komisije </w:t>
      </w:r>
      <w:r>
        <w:rPr>
          <w:b w:val="0"/>
          <w:bCs w:val="0"/>
        </w:rPr>
        <w:t>za mandatna vprašanja, volitve</w:t>
      </w:r>
      <w:r w:rsidR="00156EC7">
        <w:rPr>
          <w:b w:val="0"/>
          <w:bCs w:val="0"/>
        </w:rPr>
        <w:t xml:space="preserve"> in</w:t>
      </w:r>
      <w:r>
        <w:rPr>
          <w:b w:val="0"/>
          <w:bCs w:val="0"/>
        </w:rPr>
        <w:t xml:space="preserve"> imenovanja, ki bo</w:t>
      </w:r>
    </w:p>
    <w:p w14:paraId="7617D54A" w14:textId="77777777" w:rsidR="00F342B4" w:rsidRPr="0065223B" w:rsidRDefault="00F342B4" w:rsidP="00E45DFC">
      <w:pPr>
        <w:pStyle w:val="Telobesedila"/>
        <w:rPr>
          <w:bCs w:val="0"/>
        </w:rPr>
      </w:pPr>
    </w:p>
    <w:p w14:paraId="0B5E735E" w14:textId="77777777" w:rsidR="00E45DFC" w:rsidRPr="00805FB6" w:rsidRDefault="008F0C7B" w:rsidP="00E45DFC">
      <w:pPr>
        <w:pStyle w:val="Telobesedila"/>
        <w:jc w:val="center"/>
        <w:rPr>
          <w:color w:val="FF0000"/>
        </w:rPr>
      </w:pPr>
      <w:r>
        <w:t xml:space="preserve">v </w:t>
      </w:r>
      <w:r w:rsidR="00A762DD">
        <w:t>sredo</w:t>
      </w:r>
      <w:r>
        <w:t>,</w:t>
      </w:r>
      <w:r w:rsidR="00E45DFC" w:rsidRPr="0049090B">
        <w:t xml:space="preserve"> </w:t>
      </w:r>
      <w:r w:rsidR="00D97C78">
        <w:t>5</w:t>
      </w:r>
      <w:r w:rsidR="00936061" w:rsidRPr="0049090B">
        <w:t xml:space="preserve">. </w:t>
      </w:r>
      <w:r w:rsidR="002025E0">
        <w:t>1</w:t>
      </w:r>
      <w:r w:rsidR="00D97C78">
        <w:t>1</w:t>
      </w:r>
      <w:r w:rsidR="00936061" w:rsidRPr="0049090B">
        <w:t>. 202</w:t>
      </w:r>
      <w:r w:rsidR="00E71227">
        <w:t>5</w:t>
      </w:r>
      <w:r w:rsidR="00CF705A" w:rsidRPr="0049090B">
        <w:t>,</w:t>
      </w:r>
      <w:r w:rsidR="00E45DFC" w:rsidRPr="0049090B">
        <w:t xml:space="preserve"> ob</w:t>
      </w:r>
      <w:r w:rsidR="006D152C" w:rsidRPr="0049090B">
        <w:t xml:space="preserve"> 1</w:t>
      </w:r>
      <w:r w:rsidR="00D97C78">
        <w:t>7</w:t>
      </w:r>
      <w:r w:rsidR="006D152C" w:rsidRPr="0049090B">
        <w:t>.</w:t>
      </w:r>
      <w:r w:rsidR="00D97C78">
        <w:t>00</w:t>
      </w:r>
      <w:r w:rsidR="00E45DFC" w:rsidRPr="0049090B">
        <w:t xml:space="preserve"> uri</w:t>
      </w:r>
      <w:r w:rsidR="00E61360" w:rsidRPr="0049090B">
        <w:t>,</w:t>
      </w:r>
    </w:p>
    <w:p w14:paraId="417C9DD0" w14:textId="77777777" w:rsidR="00E45DFC" w:rsidRPr="00A830BC" w:rsidRDefault="00E45DFC" w:rsidP="00E45DFC">
      <w:pPr>
        <w:pStyle w:val="Telobesedila"/>
        <w:jc w:val="center"/>
        <w:rPr>
          <w:rFonts w:cs="Arial"/>
          <w:color w:val="FF0000"/>
          <w:szCs w:val="22"/>
        </w:rPr>
      </w:pPr>
    </w:p>
    <w:p w14:paraId="64BF0509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v sejni sobi v kletnih prostorih Občine Vrhnika, Tržaška cesta 1, Vrhnika (vhod iz zadnje strani stavbe).</w:t>
      </w:r>
    </w:p>
    <w:p w14:paraId="0F310742" w14:textId="77777777" w:rsidR="00E45DFC" w:rsidRDefault="00E45DFC" w:rsidP="00E45DFC">
      <w:pPr>
        <w:jc w:val="both"/>
        <w:rPr>
          <w:rFonts w:cs="Arial"/>
          <w:szCs w:val="22"/>
        </w:rPr>
      </w:pPr>
    </w:p>
    <w:p w14:paraId="66F03269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Za sejo predlagam naslednji</w:t>
      </w:r>
    </w:p>
    <w:p w14:paraId="27CAD245" w14:textId="77777777" w:rsidR="00E45DFC" w:rsidRDefault="00E45DFC" w:rsidP="00E45DFC">
      <w:pPr>
        <w:jc w:val="both"/>
        <w:rPr>
          <w:rFonts w:cs="Arial"/>
          <w:b/>
          <w:bCs/>
          <w:szCs w:val="22"/>
        </w:rPr>
      </w:pPr>
    </w:p>
    <w:p w14:paraId="2AF158AA" w14:textId="77777777" w:rsidR="00E45DFC" w:rsidRPr="0049090B" w:rsidRDefault="00E45DFC" w:rsidP="00E45DFC">
      <w:pPr>
        <w:jc w:val="both"/>
        <w:rPr>
          <w:rFonts w:cs="Arial"/>
          <w:b/>
          <w:bCs/>
          <w:szCs w:val="22"/>
        </w:rPr>
      </w:pPr>
      <w:r w:rsidRPr="0049090B">
        <w:rPr>
          <w:rFonts w:cs="Arial"/>
          <w:b/>
          <w:bCs/>
          <w:szCs w:val="22"/>
        </w:rPr>
        <w:t>D N E V N I  R E D:</w:t>
      </w:r>
    </w:p>
    <w:p w14:paraId="07E3430F" w14:textId="77777777" w:rsidR="00241DCB" w:rsidRPr="00805FB6" w:rsidRDefault="00241DCB" w:rsidP="00E45DFC">
      <w:pPr>
        <w:jc w:val="both"/>
        <w:rPr>
          <w:rFonts w:cs="Arial"/>
          <w:b/>
          <w:bCs/>
          <w:color w:val="FF0000"/>
          <w:szCs w:val="22"/>
        </w:rPr>
      </w:pPr>
    </w:p>
    <w:p w14:paraId="34904CFF" w14:textId="77777777" w:rsidR="00D97C78" w:rsidRPr="00D97C78" w:rsidRDefault="00D97C78" w:rsidP="00D97C78">
      <w:pPr>
        <w:numPr>
          <w:ilvl w:val="0"/>
          <w:numId w:val="20"/>
        </w:numPr>
        <w:autoSpaceDE w:val="0"/>
        <w:autoSpaceDN w:val="0"/>
        <w:adjustRightInd w:val="0"/>
        <w:ind w:left="709"/>
        <w:jc w:val="both"/>
        <w:rPr>
          <w:rFonts w:cs="Arial"/>
          <w:b/>
          <w:bCs/>
          <w:szCs w:val="22"/>
        </w:rPr>
      </w:pPr>
      <w:bookmarkStart w:id="0" w:name="_Hlk198807543"/>
      <w:r>
        <w:rPr>
          <w:rFonts w:cs="Arial"/>
          <w:b/>
          <w:bCs/>
          <w:szCs w:val="22"/>
        </w:rPr>
        <w:t>Žre</w:t>
      </w:r>
      <w:bookmarkStart w:id="1" w:name="_Hlk117864387"/>
      <w:r>
        <w:rPr>
          <w:rFonts w:cs="Arial"/>
          <w:b/>
          <w:bCs/>
          <w:szCs w:val="22"/>
        </w:rPr>
        <w:t xml:space="preserve">bane plakatnih mest za </w:t>
      </w:r>
      <w:r w:rsidRPr="00D97C78">
        <w:rPr>
          <w:rFonts w:cs="Arial"/>
          <w:b/>
          <w:bCs/>
          <w:szCs w:val="22"/>
        </w:rPr>
        <w:t>izvedbo zakonodajnega referenduma o Zakonu o</w:t>
      </w:r>
      <w:r>
        <w:rPr>
          <w:rFonts w:cs="Arial"/>
          <w:b/>
          <w:bCs/>
          <w:szCs w:val="22"/>
        </w:rPr>
        <w:t xml:space="preserve"> </w:t>
      </w:r>
      <w:r w:rsidRPr="00D97C78">
        <w:rPr>
          <w:rFonts w:cs="Arial"/>
          <w:b/>
          <w:bCs/>
          <w:szCs w:val="22"/>
        </w:rPr>
        <w:t>pomoči pri prostovoljnem končanju življenja, ki bo v nedeljo, dne 23. 11. 2025</w:t>
      </w:r>
      <w:bookmarkEnd w:id="1"/>
    </w:p>
    <w:p w14:paraId="1EE6B578" w14:textId="77777777" w:rsidR="00532A9D" w:rsidRDefault="00056296" w:rsidP="00E71227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 w:rsidRPr="00816EC3">
        <w:rPr>
          <w:rFonts w:cs="Arial"/>
          <w:b/>
          <w:bCs/>
          <w:szCs w:val="22"/>
        </w:rPr>
        <w:t xml:space="preserve">Potrditev zapisnika </w:t>
      </w:r>
      <w:r w:rsidR="00805FB6" w:rsidRPr="00816EC3">
        <w:rPr>
          <w:rFonts w:cs="Arial"/>
          <w:b/>
          <w:bCs/>
          <w:szCs w:val="22"/>
        </w:rPr>
        <w:t>1</w:t>
      </w:r>
      <w:r w:rsidR="00D97C78">
        <w:rPr>
          <w:rFonts w:cs="Arial"/>
          <w:b/>
          <w:bCs/>
          <w:szCs w:val="22"/>
        </w:rPr>
        <w:t>5</w:t>
      </w:r>
      <w:r w:rsidRPr="00816EC3">
        <w:rPr>
          <w:rFonts w:cs="Arial"/>
          <w:b/>
          <w:bCs/>
          <w:szCs w:val="22"/>
        </w:rPr>
        <w:t xml:space="preserve">. seje KMVI z dne,  </w:t>
      </w:r>
      <w:r w:rsidR="00D97C78">
        <w:rPr>
          <w:rFonts w:cs="Arial"/>
          <w:b/>
          <w:bCs/>
          <w:szCs w:val="22"/>
        </w:rPr>
        <w:t>22</w:t>
      </w:r>
      <w:r w:rsidRPr="00816EC3">
        <w:rPr>
          <w:rFonts w:cs="Arial"/>
          <w:b/>
          <w:bCs/>
          <w:szCs w:val="22"/>
        </w:rPr>
        <w:t xml:space="preserve">. </w:t>
      </w:r>
      <w:r w:rsidR="00D97C78">
        <w:rPr>
          <w:rFonts w:cs="Arial"/>
          <w:b/>
          <w:bCs/>
          <w:szCs w:val="22"/>
        </w:rPr>
        <w:t>10</w:t>
      </w:r>
      <w:r w:rsidRPr="00816EC3">
        <w:rPr>
          <w:rFonts w:cs="Arial"/>
          <w:b/>
          <w:bCs/>
          <w:szCs w:val="22"/>
        </w:rPr>
        <w:t>. 202</w:t>
      </w:r>
      <w:r w:rsidR="00816EC3" w:rsidRPr="00816EC3">
        <w:rPr>
          <w:rFonts w:cs="Arial"/>
          <w:b/>
          <w:bCs/>
          <w:szCs w:val="22"/>
        </w:rPr>
        <w:t>5</w:t>
      </w:r>
    </w:p>
    <w:p w14:paraId="13CC867A" w14:textId="77777777" w:rsidR="002025E0" w:rsidRDefault="002025E0" w:rsidP="00E71227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Poročilo o glasovanju iz 1</w:t>
      </w:r>
      <w:r w:rsidR="00D97C78">
        <w:rPr>
          <w:rFonts w:cs="Arial"/>
          <w:b/>
          <w:bCs/>
          <w:szCs w:val="22"/>
        </w:rPr>
        <w:t>4</w:t>
      </w:r>
      <w:r>
        <w:rPr>
          <w:rFonts w:cs="Arial"/>
          <w:b/>
          <w:bCs/>
          <w:szCs w:val="22"/>
        </w:rPr>
        <w:t>. dopisne seje KMVI</w:t>
      </w:r>
    </w:p>
    <w:p w14:paraId="284FAD8B" w14:textId="77777777" w:rsidR="001F7002" w:rsidRDefault="001F7002" w:rsidP="002025E0">
      <w:pPr>
        <w:autoSpaceDE w:val="0"/>
        <w:autoSpaceDN w:val="0"/>
        <w:adjustRightInd w:val="0"/>
        <w:ind w:left="644"/>
        <w:jc w:val="both"/>
        <w:rPr>
          <w:rFonts w:cs="Arial"/>
          <w:b/>
          <w:bCs/>
          <w:szCs w:val="22"/>
        </w:rPr>
      </w:pPr>
    </w:p>
    <w:bookmarkEnd w:id="0"/>
    <w:p w14:paraId="13C18251" w14:textId="77777777" w:rsidR="00E71227" w:rsidRPr="00E71227" w:rsidRDefault="00E71227" w:rsidP="00E45DFC">
      <w:pPr>
        <w:jc w:val="both"/>
        <w:rPr>
          <w:rFonts w:cs="Arial"/>
          <w:szCs w:val="22"/>
        </w:rPr>
      </w:pPr>
    </w:p>
    <w:p w14:paraId="01B12895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Prosim, da se seje udeležite. Morebitno odsotnost sporočite v tajništvo Občine Vrhnika na tel. št. 01 755 54 19.</w:t>
      </w:r>
    </w:p>
    <w:p w14:paraId="046E96BA" w14:textId="77777777" w:rsidR="00022673" w:rsidRDefault="00022673" w:rsidP="00E45DFC">
      <w:pPr>
        <w:tabs>
          <w:tab w:val="center" w:pos="7560"/>
        </w:tabs>
        <w:jc w:val="both"/>
        <w:rPr>
          <w:rFonts w:cs="Arial"/>
          <w:szCs w:val="22"/>
        </w:rPr>
      </w:pPr>
    </w:p>
    <w:p w14:paraId="219912B3" w14:textId="77777777" w:rsidR="00E45DFC" w:rsidRDefault="00E45DFC" w:rsidP="00E45DFC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Predsednik komisije</w:t>
      </w:r>
    </w:p>
    <w:p w14:paraId="086F1F2F" w14:textId="77777777" w:rsidR="00E45DFC" w:rsidRPr="00156EC7" w:rsidRDefault="00E45DFC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ab/>
      </w:r>
      <w:r w:rsidR="00A31A05">
        <w:rPr>
          <w:rFonts w:cs="Arial"/>
          <w:szCs w:val="22"/>
        </w:rPr>
        <w:t xml:space="preserve"> </w:t>
      </w:r>
      <w:r w:rsidR="00A31A05" w:rsidRPr="00A31A05">
        <w:rPr>
          <w:rFonts w:cs="Arial"/>
          <w:b/>
          <w:bCs/>
          <w:szCs w:val="22"/>
        </w:rPr>
        <w:t>Mirko Antolović</w:t>
      </w:r>
      <w:r w:rsidR="00371DFE" w:rsidRPr="00156EC7">
        <w:rPr>
          <w:rFonts w:cs="Arial"/>
          <w:b/>
          <w:szCs w:val="22"/>
        </w:rPr>
        <w:t>,</w:t>
      </w:r>
      <w:r w:rsidR="00A31A05">
        <w:rPr>
          <w:rFonts w:cs="Arial"/>
          <w:b/>
          <w:szCs w:val="22"/>
        </w:rPr>
        <w:t xml:space="preserve"> </w:t>
      </w:r>
      <w:proofErr w:type="spellStart"/>
      <w:r w:rsidR="00371DFE" w:rsidRPr="00156EC7">
        <w:rPr>
          <w:rFonts w:cs="Arial"/>
          <w:b/>
          <w:szCs w:val="22"/>
        </w:rPr>
        <w:t>l.r</w:t>
      </w:r>
      <w:proofErr w:type="spellEnd"/>
      <w:r w:rsidR="00371DFE" w:rsidRPr="00156EC7">
        <w:rPr>
          <w:rFonts w:cs="Arial"/>
          <w:b/>
          <w:szCs w:val="22"/>
        </w:rPr>
        <w:t>.</w:t>
      </w:r>
    </w:p>
    <w:p w14:paraId="2A0C0137" w14:textId="77777777" w:rsidR="009268A2" w:rsidRDefault="009268A2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2997607A" w14:textId="77777777" w:rsidR="00E45DFC" w:rsidRDefault="00E45DFC" w:rsidP="00E45DFC">
      <w:pPr>
        <w:tabs>
          <w:tab w:val="center" w:pos="7560"/>
        </w:tabs>
        <w:jc w:val="both"/>
      </w:pPr>
      <w:r>
        <w:t>VABLJENI ČLANI KOMISIJE:</w:t>
      </w:r>
    </w:p>
    <w:p w14:paraId="2F5D0113" w14:textId="77777777" w:rsidR="00371DFE" w:rsidRDefault="00A31A05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Ana Skledar</w:t>
      </w:r>
    </w:p>
    <w:p w14:paraId="1DFF0272" w14:textId="77777777" w:rsidR="00E45DFC" w:rsidRDefault="00371DFE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Al</w:t>
      </w:r>
      <w:r w:rsidR="00A31A05">
        <w:t>ja Stanko</w:t>
      </w:r>
    </w:p>
    <w:p w14:paraId="5B0D84A6" w14:textId="77777777" w:rsidR="00156EC7" w:rsidRDefault="00A31A05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dr. Benjamin Leskovec</w:t>
      </w:r>
    </w:p>
    <w:p w14:paraId="30A6C376" w14:textId="77777777" w:rsidR="00156EC7" w:rsidRDefault="00156EC7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Boštjan Erčulj</w:t>
      </w:r>
    </w:p>
    <w:p w14:paraId="08A55E49" w14:textId="77777777" w:rsidR="00371DFE" w:rsidRDefault="00371DFE" w:rsidP="00371DFE">
      <w:pPr>
        <w:tabs>
          <w:tab w:val="center" w:pos="7560"/>
        </w:tabs>
        <w:ind w:left="720"/>
        <w:jc w:val="both"/>
      </w:pPr>
    </w:p>
    <w:p w14:paraId="4B1ED6E2" w14:textId="77777777" w:rsidR="00E45DFC" w:rsidRDefault="00E45DFC" w:rsidP="00E45DFC">
      <w:pPr>
        <w:tabs>
          <w:tab w:val="center" w:pos="7560"/>
        </w:tabs>
        <w:jc w:val="both"/>
      </w:pPr>
      <w:r>
        <w:t>OSTALI VABLJENI:</w:t>
      </w:r>
    </w:p>
    <w:p w14:paraId="79267710" w14:textId="77777777" w:rsidR="00E45DFC" w:rsidRDefault="00156EC7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Daniel Cukjati</w:t>
      </w:r>
      <w:r w:rsidR="00D01BFA">
        <w:t xml:space="preserve"> </w:t>
      </w:r>
      <w:r w:rsidR="00E45DFC">
        <w:t>– župan Občine Vrhnika</w:t>
      </w:r>
    </w:p>
    <w:p w14:paraId="53B28E48" w14:textId="77777777" w:rsidR="00E45DFC" w:rsidRDefault="00A31A05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Boštjan Koprivec</w:t>
      </w:r>
      <w:r w:rsidR="00E45DFC">
        <w:t xml:space="preserve"> – direktor Občinske uprave Občine Vrhnika</w:t>
      </w:r>
    </w:p>
    <w:p w14:paraId="04094889" w14:textId="77777777" w:rsidR="00E605B7" w:rsidRDefault="00E605B7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Tanja Kohne</w:t>
      </w:r>
      <w:r w:rsidR="00EB76E1">
        <w:t xml:space="preserve"> – svetovalka za</w:t>
      </w:r>
      <w:r w:rsidR="00371DFE">
        <w:t xml:space="preserve"> organizacijsko</w:t>
      </w:r>
      <w:r w:rsidR="00EB76E1">
        <w:t xml:space="preserve"> kadrovske zadeve</w:t>
      </w:r>
    </w:p>
    <w:sectPr w:rsidR="00E605B7" w:rsidSect="00466DA7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CD7C" w14:textId="77777777" w:rsidR="00CC0716" w:rsidRDefault="00CC0716">
      <w:r>
        <w:separator/>
      </w:r>
    </w:p>
  </w:endnote>
  <w:endnote w:type="continuationSeparator" w:id="0">
    <w:p w14:paraId="7EDA418A" w14:textId="77777777" w:rsidR="00CC0716" w:rsidRDefault="00CC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1622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98A3" w14:textId="77777777" w:rsidR="00703D4C" w:rsidRDefault="00703D4C" w:rsidP="00703D4C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w:pict w14:anchorId="038831CA">
        <v:line id="_x0000_s1025" style="position:absolute;left:0;text-align:left;z-index:251657728" from="0,6.5pt" to="450pt,6.5pt"/>
      </w:pict>
    </w:r>
  </w:p>
  <w:p w14:paraId="6CF0A0B2" w14:textId="77777777" w:rsidR="00517BA8" w:rsidRPr="00373CAF" w:rsidRDefault="00373CAF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5656" w14:textId="77777777" w:rsidR="00CC0716" w:rsidRDefault="00CC0716">
      <w:r>
        <w:separator/>
      </w:r>
    </w:p>
  </w:footnote>
  <w:footnote w:type="continuationSeparator" w:id="0">
    <w:p w14:paraId="2E59D051" w14:textId="77777777" w:rsidR="00CC0716" w:rsidRDefault="00CC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1782D" w14:paraId="3E00AF16" w14:textId="77777777" w:rsidTr="00A71F9D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703AD557" w14:textId="77777777" w:rsidR="0061782D" w:rsidRPr="002B6E7B" w:rsidRDefault="0061782D" w:rsidP="0061782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2B6E7B">
            <w:rPr>
              <w:rFonts w:eastAsia="Calibri" w:cs="Arial"/>
              <w:noProof/>
              <w:color w:val="0070C0"/>
              <w:kern w:val="2"/>
              <w:sz w:val="16"/>
              <w:szCs w:val="16"/>
            </w:rPr>
            <w:pict w14:anchorId="4EE989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Slika, ki vsebuje besede logotip, simbol, grafika, emblem&#10;&#10;Opis je samodejno ustvarjen" style="width:31.8pt;height:37.2pt;visibility:visible">
                <v:imagedata r:id="rId1" o:title="Slika, ki vsebuje besede logotip, simbol, grafika, emblem&#10;&#10;Opis je samodejno ustvarjen"/>
              </v:shape>
            </w:pict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C1757DA" w14:textId="77777777" w:rsidR="0061782D" w:rsidRPr="002B6E7B" w:rsidRDefault="0061782D" w:rsidP="0061782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2B6E7B">
            <w:rPr>
              <w:rFonts w:eastAsia="Calibri" w:cs="Arial"/>
              <w:kern w:val="2"/>
              <w:sz w:val="16"/>
              <w:szCs w:val="16"/>
            </w:rPr>
            <w:t>KOMISIJA ZA MANDATNA VPRAŠANJA,</w:t>
          </w:r>
        </w:p>
        <w:p w14:paraId="469219BE" w14:textId="77777777" w:rsidR="0061782D" w:rsidRPr="002B6E7B" w:rsidRDefault="0061782D" w:rsidP="0061782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2B6E7B">
            <w:rPr>
              <w:rFonts w:eastAsia="Calibri" w:cs="Arial"/>
              <w:kern w:val="2"/>
              <w:sz w:val="16"/>
              <w:szCs w:val="16"/>
            </w:rPr>
            <w:t>VOLITVE IN IMENOVANJA</w:t>
          </w:r>
        </w:p>
        <w:p w14:paraId="6DF255CD" w14:textId="77777777" w:rsidR="0061782D" w:rsidRPr="002B6E7B" w:rsidRDefault="0061782D" w:rsidP="0061782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hyperlink r:id="rId2" w:history="1">
            <w:r w:rsidRPr="002B6E7B">
              <w:rPr>
                <w:rStyle w:val="Hiperpovezava"/>
                <w:rFonts w:eastAsia="Calibri" w:cs="Arial"/>
                <w:kern w:val="2"/>
                <w:sz w:val="16"/>
                <w:szCs w:val="16"/>
              </w:rPr>
              <w:t>www.vrhnika.si</w:t>
            </w:r>
          </w:hyperlink>
        </w:p>
        <w:p w14:paraId="04D29A21" w14:textId="77777777" w:rsidR="0061782D" w:rsidRPr="002B6E7B" w:rsidRDefault="0061782D" w:rsidP="0061782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2B6E7B">
            <w:rPr>
              <w:rFonts w:eastAsia="Calibri" w:cs="Arial"/>
              <w:kern w:val="2"/>
              <w:sz w:val="16"/>
              <w:szCs w:val="16"/>
            </w:rPr>
            <w:t xml:space="preserve">El. naslov: </w:t>
          </w:r>
          <w:hyperlink r:id="rId3" w:history="1">
            <w:r w:rsidRPr="002B6E7B">
              <w:rPr>
                <w:rStyle w:val="Hiperpovezava"/>
                <w:rFonts w:eastAsia="Calibri" w:cs="Arial"/>
                <w:kern w:val="2"/>
                <w:sz w:val="16"/>
                <w:szCs w:val="16"/>
              </w:rPr>
              <w:t>obcina.vrhnika@vrhnika.si</w:t>
            </w:r>
          </w:hyperlink>
        </w:p>
        <w:p w14:paraId="1E6F92D2" w14:textId="77777777" w:rsidR="0061782D" w:rsidRPr="002B6E7B" w:rsidRDefault="0061782D" w:rsidP="0061782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2B6E7B">
            <w:rPr>
              <w:rFonts w:eastAsia="Calibri" w:cs="Arial"/>
              <w:kern w:val="2"/>
              <w:sz w:val="16"/>
              <w:szCs w:val="16"/>
            </w:rPr>
            <w:t>Tržaška cesta 1, 1360 Vrhnika</w:t>
          </w:r>
        </w:p>
        <w:p w14:paraId="396049EC" w14:textId="77777777" w:rsidR="0061782D" w:rsidRPr="002B6E7B" w:rsidRDefault="0061782D" w:rsidP="0061782D">
          <w:pPr>
            <w:ind w:left="177"/>
            <w:rPr>
              <w:rFonts w:eastAsia="Calibri"/>
              <w:kern w:val="2"/>
              <w:szCs w:val="22"/>
            </w:rPr>
          </w:pPr>
          <w:r w:rsidRPr="002B6E7B">
            <w:rPr>
              <w:rFonts w:eastAsia="Calibri" w:cs="Arial"/>
              <w:kern w:val="2"/>
              <w:sz w:val="16"/>
              <w:szCs w:val="16"/>
            </w:rPr>
            <w:t>Tel. št.: 01 7555 410</w:t>
          </w:r>
        </w:p>
      </w:tc>
    </w:tr>
    <w:tr w:rsidR="0061782D" w14:paraId="1F045DFA" w14:textId="77777777" w:rsidTr="00A71F9D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3B49BC5A" w14:textId="77777777" w:rsidR="0061782D" w:rsidRPr="002B6E7B" w:rsidRDefault="0061782D" w:rsidP="0061782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2B6E7B">
            <w:rPr>
              <w:rFonts w:eastAsia="Calibri" w:cs="Arial"/>
              <w:color w:val="0070C0"/>
              <w:kern w:val="2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16CBAEFA" w14:textId="77777777" w:rsidR="0061782D" w:rsidRPr="002B6E7B" w:rsidRDefault="0061782D" w:rsidP="0061782D">
          <w:pPr>
            <w:rPr>
              <w:rFonts w:eastAsia="Calibri"/>
              <w:kern w:val="2"/>
              <w:szCs w:val="22"/>
            </w:rPr>
          </w:pPr>
        </w:p>
      </w:tc>
    </w:tr>
  </w:tbl>
  <w:p w14:paraId="133AB975" w14:textId="77777777" w:rsidR="0061782D" w:rsidRPr="0061782D" w:rsidRDefault="0061782D" w:rsidP="0061782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54E7"/>
    <w:multiLevelType w:val="hybridMultilevel"/>
    <w:tmpl w:val="282219BC"/>
    <w:lvl w:ilvl="0" w:tplc="A6EC4E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479D7"/>
    <w:multiLevelType w:val="hybridMultilevel"/>
    <w:tmpl w:val="5D920CB6"/>
    <w:lvl w:ilvl="0" w:tplc="50E4B8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3ACF"/>
    <w:multiLevelType w:val="hybridMultilevel"/>
    <w:tmpl w:val="DCB4646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62C48E8"/>
    <w:multiLevelType w:val="hybridMultilevel"/>
    <w:tmpl w:val="11F2C72A"/>
    <w:lvl w:ilvl="0" w:tplc="52CE3E4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67F4C0C"/>
    <w:multiLevelType w:val="hybridMultilevel"/>
    <w:tmpl w:val="67267F08"/>
    <w:lvl w:ilvl="0" w:tplc="5D9CAE54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53EEA"/>
    <w:multiLevelType w:val="hybridMultilevel"/>
    <w:tmpl w:val="B4FE2928"/>
    <w:lvl w:ilvl="0" w:tplc="0424000F">
      <w:start w:val="1"/>
      <w:numFmt w:val="decimal"/>
      <w:lvlText w:val="%1."/>
      <w:lvlJc w:val="left"/>
      <w:pPr>
        <w:ind w:left="787" w:hanging="360"/>
      </w:pPr>
    </w:lvl>
    <w:lvl w:ilvl="1" w:tplc="04240019" w:tentative="1">
      <w:start w:val="1"/>
      <w:numFmt w:val="lowerLetter"/>
      <w:lvlText w:val="%2."/>
      <w:lvlJc w:val="left"/>
      <w:pPr>
        <w:ind w:left="1507" w:hanging="360"/>
      </w:pPr>
    </w:lvl>
    <w:lvl w:ilvl="2" w:tplc="0424001B" w:tentative="1">
      <w:start w:val="1"/>
      <w:numFmt w:val="lowerRoman"/>
      <w:lvlText w:val="%3."/>
      <w:lvlJc w:val="right"/>
      <w:pPr>
        <w:ind w:left="2227" w:hanging="180"/>
      </w:pPr>
    </w:lvl>
    <w:lvl w:ilvl="3" w:tplc="0424000F" w:tentative="1">
      <w:start w:val="1"/>
      <w:numFmt w:val="decimal"/>
      <w:lvlText w:val="%4."/>
      <w:lvlJc w:val="left"/>
      <w:pPr>
        <w:ind w:left="2947" w:hanging="360"/>
      </w:pPr>
    </w:lvl>
    <w:lvl w:ilvl="4" w:tplc="04240019" w:tentative="1">
      <w:start w:val="1"/>
      <w:numFmt w:val="lowerLetter"/>
      <w:lvlText w:val="%5."/>
      <w:lvlJc w:val="left"/>
      <w:pPr>
        <w:ind w:left="3667" w:hanging="360"/>
      </w:pPr>
    </w:lvl>
    <w:lvl w:ilvl="5" w:tplc="0424001B" w:tentative="1">
      <w:start w:val="1"/>
      <w:numFmt w:val="lowerRoman"/>
      <w:lvlText w:val="%6."/>
      <w:lvlJc w:val="right"/>
      <w:pPr>
        <w:ind w:left="4387" w:hanging="180"/>
      </w:pPr>
    </w:lvl>
    <w:lvl w:ilvl="6" w:tplc="0424000F" w:tentative="1">
      <w:start w:val="1"/>
      <w:numFmt w:val="decimal"/>
      <w:lvlText w:val="%7."/>
      <w:lvlJc w:val="left"/>
      <w:pPr>
        <w:ind w:left="5107" w:hanging="360"/>
      </w:pPr>
    </w:lvl>
    <w:lvl w:ilvl="7" w:tplc="04240019" w:tentative="1">
      <w:start w:val="1"/>
      <w:numFmt w:val="lowerLetter"/>
      <w:lvlText w:val="%8."/>
      <w:lvlJc w:val="left"/>
      <w:pPr>
        <w:ind w:left="5827" w:hanging="360"/>
      </w:pPr>
    </w:lvl>
    <w:lvl w:ilvl="8" w:tplc="0424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1AF86275"/>
    <w:multiLevelType w:val="hybridMultilevel"/>
    <w:tmpl w:val="CD84D174"/>
    <w:lvl w:ilvl="0" w:tplc="7B14390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6D4293"/>
    <w:multiLevelType w:val="hybridMultilevel"/>
    <w:tmpl w:val="61DA4EC0"/>
    <w:lvl w:ilvl="0" w:tplc="E45AD016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5D728A2"/>
    <w:multiLevelType w:val="hybridMultilevel"/>
    <w:tmpl w:val="7BB08906"/>
    <w:lvl w:ilvl="0" w:tplc="1EF4CD5A">
      <w:start w:val="4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8F661AB"/>
    <w:multiLevelType w:val="hybridMultilevel"/>
    <w:tmpl w:val="BF4AEC8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393151F2"/>
    <w:multiLevelType w:val="hybridMultilevel"/>
    <w:tmpl w:val="86D64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4F013D"/>
    <w:multiLevelType w:val="hybridMultilevel"/>
    <w:tmpl w:val="A8240A02"/>
    <w:lvl w:ilvl="0" w:tplc="8D3A55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14467"/>
    <w:multiLevelType w:val="hybridMultilevel"/>
    <w:tmpl w:val="B6824D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574467"/>
    <w:multiLevelType w:val="hybridMultilevel"/>
    <w:tmpl w:val="5680FBB8"/>
    <w:lvl w:ilvl="0" w:tplc="D7F0D440">
      <w:start w:val="1385"/>
      <w:numFmt w:val="bullet"/>
      <w:lvlText w:val=""/>
      <w:lvlJc w:val="left"/>
      <w:pPr>
        <w:ind w:left="1004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BE408FE"/>
    <w:multiLevelType w:val="hybridMultilevel"/>
    <w:tmpl w:val="791E0F56"/>
    <w:lvl w:ilvl="0" w:tplc="CBF2A3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24173"/>
    <w:multiLevelType w:val="hybridMultilevel"/>
    <w:tmpl w:val="458A3C36"/>
    <w:lvl w:ilvl="0" w:tplc="74CAC7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A2927"/>
    <w:multiLevelType w:val="hybridMultilevel"/>
    <w:tmpl w:val="8DCEA186"/>
    <w:lvl w:ilvl="0" w:tplc="5C6AC1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F7334"/>
    <w:multiLevelType w:val="hybridMultilevel"/>
    <w:tmpl w:val="D98205AA"/>
    <w:lvl w:ilvl="0" w:tplc="14CADE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C75E6"/>
    <w:multiLevelType w:val="hybridMultilevel"/>
    <w:tmpl w:val="23C8FAF8"/>
    <w:lvl w:ilvl="0" w:tplc="2CFE880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6B2344"/>
    <w:multiLevelType w:val="hybridMultilevel"/>
    <w:tmpl w:val="1564023C"/>
    <w:lvl w:ilvl="0" w:tplc="2FECF2EE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D38110B"/>
    <w:multiLevelType w:val="hybridMultilevel"/>
    <w:tmpl w:val="1E54BF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2337813">
    <w:abstractNumId w:val="12"/>
  </w:num>
  <w:num w:numId="2" w16cid:durableId="576286610">
    <w:abstractNumId w:val="10"/>
  </w:num>
  <w:num w:numId="3" w16cid:durableId="187258991">
    <w:abstractNumId w:val="20"/>
  </w:num>
  <w:num w:numId="4" w16cid:durableId="1931741412">
    <w:abstractNumId w:val="4"/>
  </w:num>
  <w:num w:numId="5" w16cid:durableId="1311054444">
    <w:abstractNumId w:val="6"/>
  </w:num>
  <w:num w:numId="6" w16cid:durableId="1522938893">
    <w:abstractNumId w:val="18"/>
  </w:num>
  <w:num w:numId="7" w16cid:durableId="122817861">
    <w:abstractNumId w:val="3"/>
  </w:num>
  <w:num w:numId="8" w16cid:durableId="1012100319">
    <w:abstractNumId w:val="16"/>
  </w:num>
  <w:num w:numId="9" w16cid:durableId="1834568543">
    <w:abstractNumId w:val="19"/>
  </w:num>
  <w:num w:numId="10" w16cid:durableId="1141191344">
    <w:abstractNumId w:val="7"/>
  </w:num>
  <w:num w:numId="11" w16cid:durableId="1163543004">
    <w:abstractNumId w:val="8"/>
  </w:num>
  <w:num w:numId="12" w16cid:durableId="1198541778">
    <w:abstractNumId w:val="1"/>
  </w:num>
  <w:num w:numId="13" w16cid:durableId="2025279120">
    <w:abstractNumId w:val="15"/>
  </w:num>
  <w:num w:numId="14" w16cid:durableId="616982549">
    <w:abstractNumId w:val="17"/>
  </w:num>
  <w:num w:numId="15" w16cid:durableId="978997419">
    <w:abstractNumId w:val="14"/>
  </w:num>
  <w:num w:numId="16" w16cid:durableId="1811483523">
    <w:abstractNumId w:val="11"/>
  </w:num>
  <w:num w:numId="17" w16cid:durableId="1647667224">
    <w:abstractNumId w:val="0"/>
  </w:num>
  <w:num w:numId="18" w16cid:durableId="508982861">
    <w:abstractNumId w:val="2"/>
  </w:num>
  <w:num w:numId="19" w16cid:durableId="835848290">
    <w:abstractNumId w:val="9"/>
  </w:num>
  <w:num w:numId="20" w16cid:durableId="1421022391">
    <w:abstractNumId w:val="5"/>
  </w:num>
  <w:num w:numId="21" w16cid:durableId="18490994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 fillcolor="white" stroke="f">
      <v:fill color="white" opacity="0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9A8"/>
    <w:rsid w:val="000007B2"/>
    <w:rsid w:val="00000DA6"/>
    <w:rsid w:val="000107DF"/>
    <w:rsid w:val="000108EA"/>
    <w:rsid w:val="00015628"/>
    <w:rsid w:val="0001735B"/>
    <w:rsid w:val="00021D52"/>
    <w:rsid w:val="00022673"/>
    <w:rsid w:val="00030A70"/>
    <w:rsid w:val="00034C02"/>
    <w:rsid w:val="00040734"/>
    <w:rsid w:val="00041D88"/>
    <w:rsid w:val="00047A91"/>
    <w:rsid w:val="000551DA"/>
    <w:rsid w:val="00056296"/>
    <w:rsid w:val="000747A2"/>
    <w:rsid w:val="000749AE"/>
    <w:rsid w:val="000800C2"/>
    <w:rsid w:val="000803E6"/>
    <w:rsid w:val="0008193C"/>
    <w:rsid w:val="000869BD"/>
    <w:rsid w:val="00095A2B"/>
    <w:rsid w:val="000A1869"/>
    <w:rsid w:val="000A30CC"/>
    <w:rsid w:val="000A4E6E"/>
    <w:rsid w:val="000A5783"/>
    <w:rsid w:val="000B4A76"/>
    <w:rsid w:val="000B7BAC"/>
    <w:rsid w:val="000E3013"/>
    <w:rsid w:val="000E7E71"/>
    <w:rsid w:val="000F27B5"/>
    <w:rsid w:val="000F7E3B"/>
    <w:rsid w:val="00102EB1"/>
    <w:rsid w:val="0010466C"/>
    <w:rsid w:val="0012435A"/>
    <w:rsid w:val="00125C8D"/>
    <w:rsid w:val="00137611"/>
    <w:rsid w:val="00142CEC"/>
    <w:rsid w:val="001479F7"/>
    <w:rsid w:val="001515DD"/>
    <w:rsid w:val="0015348D"/>
    <w:rsid w:val="00156EC7"/>
    <w:rsid w:val="00161726"/>
    <w:rsid w:val="00162E26"/>
    <w:rsid w:val="001857A3"/>
    <w:rsid w:val="00192EB3"/>
    <w:rsid w:val="00196EBD"/>
    <w:rsid w:val="001A00F3"/>
    <w:rsid w:val="001A12ED"/>
    <w:rsid w:val="001B2F68"/>
    <w:rsid w:val="001B36AB"/>
    <w:rsid w:val="001B60AB"/>
    <w:rsid w:val="001C1A05"/>
    <w:rsid w:val="001D0232"/>
    <w:rsid w:val="001D61BD"/>
    <w:rsid w:val="001E2FCF"/>
    <w:rsid w:val="001E73D5"/>
    <w:rsid w:val="001F1A18"/>
    <w:rsid w:val="001F1CD6"/>
    <w:rsid w:val="001F52FF"/>
    <w:rsid w:val="001F7002"/>
    <w:rsid w:val="002025E0"/>
    <w:rsid w:val="002120B6"/>
    <w:rsid w:val="002151A5"/>
    <w:rsid w:val="00215254"/>
    <w:rsid w:val="00220239"/>
    <w:rsid w:val="002202F5"/>
    <w:rsid w:val="00220493"/>
    <w:rsid w:val="00220FA3"/>
    <w:rsid w:val="0023048A"/>
    <w:rsid w:val="00231C4A"/>
    <w:rsid w:val="00235902"/>
    <w:rsid w:val="00237A2B"/>
    <w:rsid w:val="00241DCB"/>
    <w:rsid w:val="00245CF6"/>
    <w:rsid w:val="00261174"/>
    <w:rsid w:val="002655C6"/>
    <w:rsid w:val="00286991"/>
    <w:rsid w:val="002938C0"/>
    <w:rsid w:val="002A16C2"/>
    <w:rsid w:val="002A2605"/>
    <w:rsid w:val="002A28C9"/>
    <w:rsid w:val="002A3BC7"/>
    <w:rsid w:val="002B6572"/>
    <w:rsid w:val="002B6E7B"/>
    <w:rsid w:val="002C235F"/>
    <w:rsid w:val="002C6C81"/>
    <w:rsid w:val="002E161F"/>
    <w:rsid w:val="002E1E2A"/>
    <w:rsid w:val="002E421D"/>
    <w:rsid w:val="002E516E"/>
    <w:rsid w:val="002E5D1D"/>
    <w:rsid w:val="002E7048"/>
    <w:rsid w:val="002F0E17"/>
    <w:rsid w:val="002F11A9"/>
    <w:rsid w:val="002F7A5A"/>
    <w:rsid w:val="00300D01"/>
    <w:rsid w:val="0030307B"/>
    <w:rsid w:val="0030395C"/>
    <w:rsid w:val="00304BD5"/>
    <w:rsid w:val="00317F33"/>
    <w:rsid w:val="00323FB1"/>
    <w:rsid w:val="0033309F"/>
    <w:rsid w:val="00337AC7"/>
    <w:rsid w:val="00351356"/>
    <w:rsid w:val="00363F6D"/>
    <w:rsid w:val="00367E99"/>
    <w:rsid w:val="00371DFE"/>
    <w:rsid w:val="00372566"/>
    <w:rsid w:val="00372698"/>
    <w:rsid w:val="00373CAF"/>
    <w:rsid w:val="003759A8"/>
    <w:rsid w:val="0038393F"/>
    <w:rsid w:val="00383EC0"/>
    <w:rsid w:val="00384C88"/>
    <w:rsid w:val="003871E2"/>
    <w:rsid w:val="00397132"/>
    <w:rsid w:val="003B119D"/>
    <w:rsid w:val="003B12AD"/>
    <w:rsid w:val="003B5197"/>
    <w:rsid w:val="003C5CAF"/>
    <w:rsid w:val="003C5E40"/>
    <w:rsid w:val="003C73EC"/>
    <w:rsid w:val="003D4DEC"/>
    <w:rsid w:val="003D538C"/>
    <w:rsid w:val="003D65DC"/>
    <w:rsid w:val="003E4749"/>
    <w:rsid w:val="003E5805"/>
    <w:rsid w:val="003E659B"/>
    <w:rsid w:val="003F27A7"/>
    <w:rsid w:val="003F29D6"/>
    <w:rsid w:val="003F4AF1"/>
    <w:rsid w:val="004029FE"/>
    <w:rsid w:val="00407733"/>
    <w:rsid w:val="004167AE"/>
    <w:rsid w:val="00424E07"/>
    <w:rsid w:val="00437413"/>
    <w:rsid w:val="00455EB8"/>
    <w:rsid w:val="0046376D"/>
    <w:rsid w:val="00466DA7"/>
    <w:rsid w:val="00470D52"/>
    <w:rsid w:val="0049090B"/>
    <w:rsid w:val="00496FC6"/>
    <w:rsid w:val="004974B2"/>
    <w:rsid w:val="004A2475"/>
    <w:rsid w:val="004A2E48"/>
    <w:rsid w:val="004A4B71"/>
    <w:rsid w:val="004A5107"/>
    <w:rsid w:val="004A52DE"/>
    <w:rsid w:val="004A7510"/>
    <w:rsid w:val="004B325A"/>
    <w:rsid w:val="004C3B98"/>
    <w:rsid w:val="004C56B2"/>
    <w:rsid w:val="004C5943"/>
    <w:rsid w:val="004C7CA4"/>
    <w:rsid w:val="004D7840"/>
    <w:rsid w:val="004E13C7"/>
    <w:rsid w:val="004E72E9"/>
    <w:rsid w:val="004F202F"/>
    <w:rsid w:val="004F2AB2"/>
    <w:rsid w:val="004F59A1"/>
    <w:rsid w:val="00506B09"/>
    <w:rsid w:val="005126BC"/>
    <w:rsid w:val="00517BA8"/>
    <w:rsid w:val="00523F4D"/>
    <w:rsid w:val="00527866"/>
    <w:rsid w:val="00531059"/>
    <w:rsid w:val="00532A9D"/>
    <w:rsid w:val="00537725"/>
    <w:rsid w:val="00542802"/>
    <w:rsid w:val="00555A47"/>
    <w:rsid w:val="005721F7"/>
    <w:rsid w:val="0058158C"/>
    <w:rsid w:val="005847FA"/>
    <w:rsid w:val="005849C2"/>
    <w:rsid w:val="005872A2"/>
    <w:rsid w:val="00592404"/>
    <w:rsid w:val="00593C4E"/>
    <w:rsid w:val="00594BB7"/>
    <w:rsid w:val="00595B12"/>
    <w:rsid w:val="005A1904"/>
    <w:rsid w:val="005A1F26"/>
    <w:rsid w:val="005A27B6"/>
    <w:rsid w:val="005A3C68"/>
    <w:rsid w:val="005A6385"/>
    <w:rsid w:val="005B33D7"/>
    <w:rsid w:val="005C2332"/>
    <w:rsid w:val="005C2DB9"/>
    <w:rsid w:val="005C35D3"/>
    <w:rsid w:val="005C453E"/>
    <w:rsid w:val="005C7264"/>
    <w:rsid w:val="005D3C2E"/>
    <w:rsid w:val="005D4E50"/>
    <w:rsid w:val="00600A97"/>
    <w:rsid w:val="00602C76"/>
    <w:rsid w:val="00604B6B"/>
    <w:rsid w:val="00606383"/>
    <w:rsid w:val="00616FBD"/>
    <w:rsid w:val="0061782D"/>
    <w:rsid w:val="00625CB6"/>
    <w:rsid w:val="00632E70"/>
    <w:rsid w:val="00632F5C"/>
    <w:rsid w:val="006349F3"/>
    <w:rsid w:val="0065223B"/>
    <w:rsid w:val="00661F7D"/>
    <w:rsid w:val="00682114"/>
    <w:rsid w:val="00692ADE"/>
    <w:rsid w:val="00696F8D"/>
    <w:rsid w:val="0069786A"/>
    <w:rsid w:val="006A1F32"/>
    <w:rsid w:val="006A3B6C"/>
    <w:rsid w:val="006C4C5F"/>
    <w:rsid w:val="006C53D2"/>
    <w:rsid w:val="006D152C"/>
    <w:rsid w:val="006F2CDC"/>
    <w:rsid w:val="006F5EF8"/>
    <w:rsid w:val="006F67A4"/>
    <w:rsid w:val="00703D4C"/>
    <w:rsid w:val="0070445A"/>
    <w:rsid w:val="007162B8"/>
    <w:rsid w:val="007168F2"/>
    <w:rsid w:val="00720C0E"/>
    <w:rsid w:val="0072142F"/>
    <w:rsid w:val="007241E3"/>
    <w:rsid w:val="00724B54"/>
    <w:rsid w:val="0072585B"/>
    <w:rsid w:val="00737163"/>
    <w:rsid w:val="00750FC4"/>
    <w:rsid w:val="00761812"/>
    <w:rsid w:val="00767042"/>
    <w:rsid w:val="007708D3"/>
    <w:rsid w:val="00774ACD"/>
    <w:rsid w:val="00776EF1"/>
    <w:rsid w:val="0078047B"/>
    <w:rsid w:val="007837B5"/>
    <w:rsid w:val="007B34DD"/>
    <w:rsid w:val="007B6369"/>
    <w:rsid w:val="007C5A62"/>
    <w:rsid w:val="007C5EC0"/>
    <w:rsid w:val="007C6E53"/>
    <w:rsid w:val="007D132F"/>
    <w:rsid w:val="007D2D7F"/>
    <w:rsid w:val="007D4DDF"/>
    <w:rsid w:val="007E6F4E"/>
    <w:rsid w:val="007F002D"/>
    <w:rsid w:val="007F2993"/>
    <w:rsid w:val="007F30A7"/>
    <w:rsid w:val="007F4D20"/>
    <w:rsid w:val="007F6DBC"/>
    <w:rsid w:val="007F7435"/>
    <w:rsid w:val="008006D5"/>
    <w:rsid w:val="00800C23"/>
    <w:rsid w:val="00805FB6"/>
    <w:rsid w:val="00810147"/>
    <w:rsid w:val="00816EC3"/>
    <w:rsid w:val="00817919"/>
    <w:rsid w:val="00821711"/>
    <w:rsid w:val="00827E3B"/>
    <w:rsid w:val="0083193F"/>
    <w:rsid w:val="00835309"/>
    <w:rsid w:val="00840456"/>
    <w:rsid w:val="00843296"/>
    <w:rsid w:val="00844967"/>
    <w:rsid w:val="0087682B"/>
    <w:rsid w:val="008769B8"/>
    <w:rsid w:val="00880569"/>
    <w:rsid w:val="00883AD7"/>
    <w:rsid w:val="00890314"/>
    <w:rsid w:val="008A1541"/>
    <w:rsid w:val="008A4926"/>
    <w:rsid w:val="008C7454"/>
    <w:rsid w:val="008E7383"/>
    <w:rsid w:val="008F0190"/>
    <w:rsid w:val="008F0C7B"/>
    <w:rsid w:val="008F16DB"/>
    <w:rsid w:val="008F175B"/>
    <w:rsid w:val="008F4085"/>
    <w:rsid w:val="00900AA8"/>
    <w:rsid w:val="00900D76"/>
    <w:rsid w:val="00900F1B"/>
    <w:rsid w:val="00902A8A"/>
    <w:rsid w:val="0090490B"/>
    <w:rsid w:val="00907B30"/>
    <w:rsid w:val="00924686"/>
    <w:rsid w:val="009268A2"/>
    <w:rsid w:val="00927DFF"/>
    <w:rsid w:val="00936061"/>
    <w:rsid w:val="0093666B"/>
    <w:rsid w:val="00952589"/>
    <w:rsid w:val="0096063A"/>
    <w:rsid w:val="009633FD"/>
    <w:rsid w:val="00972A46"/>
    <w:rsid w:val="00982BDA"/>
    <w:rsid w:val="00985E01"/>
    <w:rsid w:val="009925EA"/>
    <w:rsid w:val="00992BAC"/>
    <w:rsid w:val="00993240"/>
    <w:rsid w:val="00993705"/>
    <w:rsid w:val="009A07D3"/>
    <w:rsid w:val="009A1431"/>
    <w:rsid w:val="009A1D95"/>
    <w:rsid w:val="009A71BD"/>
    <w:rsid w:val="009B7372"/>
    <w:rsid w:val="009C2586"/>
    <w:rsid w:val="009C296F"/>
    <w:rsid w:val="009C2C88"/>
    <w:rsid w:val="009C2FBE"/>
    <w:rsid w:val="009D183B"/>
    <w:rsid w:val="009E1800"/>
    <w:rsid w:val="009E676E"/>
    <w:rsid w:val="009F509A"/>
    <w:rsid w:val="00A06D52"/>
    <w:rsid w:val="00A169EB"/>
    <w:rsid w:val="00A21146"/>
    <w:rsid w:val="00A231A6"/>
    <w:rsid w:val="00A23C7A"/>
    <w:rsid w:val="00A3045C"/>
    <w:rsid w:val="00A31A05"/>
    <w:rsid w:val="00A33F63"/>
    <w:rsid w:val="00A440AC"/>
    <w:rsid w:val="00A50564"/>
    <w:rsid w:val="00A542CF"/>
    <w:rsid w:val="00A57A0D"/>
    <w:rsid w:val="00A610A7"/>
    <w:rsid w:val="00A61B9F"/>
    <w:rsid w:val="00A762DD"/>
    <w:rsid w:val="00A830BC"/>
    <w:rsid w:val="00A8739A"/>
    <w:rsid w:val="00A91A71"/>
    <w:rsid w:val="00A91B69"/>
    <w:rsid w:val="00A973E6"/>
    <w:rsid w:val="00AB0931"/>
    <w:rsid w:val="00AB30CC"/>
    <w:rsid w:val="00AB720D"/>
    <w:rsid w:val="00AB7D50"/>
    <w:rsid w:val="00AC5BB4"/>
    <w:rsid w:val="00AF0491"/>
    <w:rsid w:val="00AF7728"/>
    <w:rsid w:val="00B13DB2"/>
    <w:rsid w:val="00B14AA4"/>
    <w:rsid w:val="00B175FF"/>
    <w:rsid w:val="00B227DF"/>
    <w:rsid w:val="00B3236B"/>
    <w:rsid w:val="00B3587A"/>
    <w:rsid w:val="00B36F20"/>
    <w:rsid w:val="00B42D5E"/>
    <w:rsid w:val="00B50430"/>
    <w:rsid w:val="00B52B52"/>
    <w:rsid w:val="00B6692C"/>
    <w:rsid w:val="00B83851"/>
    <w:rsid w:val="00B873C2"/>
    <w:rsid w:val="00B95378"/>
    <w:rsid w:val="00B970C3"/>
    <w:rsid w:val="00B973F2"/>
    <w:rsid w:val="00BA0DA3"/>
    <w:rsid w:val="00BC26D8"/>
    <w:rsid w:val="00BC2C66"/>
    <w:rsid w:val="00BD0ADF"/>
    <w:rsid w:val="00BD1666"/>
    <w:rsid w:val="00BE0CA7"/>
    <w:rsid w:val="00BE26E3"/>
    <w:rsid w:val="00BE5431"/>
    <w:rsid w:val="00BE5F37"/>
    <w:rsid w:val="00BF453E"/>
    <w:rsid w:val="00BF6DCC"/>
    <w:rsid w:val="00C0467A"/>
    <w:rsid w:val="00C076C9"/>
    <w:rsid w:val="00C2447E"/>
    <w:rsid w:val="00C3352E"/>
    <w:rsid w:val="00C36274"/>
    <w:rsid w:val="00C36E86"/>
    <w:rsid w:val="00C437D9"/>
    <w:rsid w:val="00C45CAB"/>
    <w:rsid w:val="00C50979"/>
    <w:rsid w:val="00C5119B"/>
    <w:rsid w:val="00C51ADF"/>
    <w:rsid w:val="00C558CE"/>
    <w:rsid w:val="00C705C1"/>
    <w:rsid w:val="00C730B2"/>
    <w:rsid w:val="00C81149"/>
    <w:rsid w:val="00C83DC2"/>
    <w:rsid w:val="00C87F04"/>
    <w:rsid w:val="00CA2B10"/>
    <w:rsid w:val="00CB3A48"/>
    <w:rsid w:val="00CC0716"/>
    <w:rsid w:val="00CC1AA1"/>
    <w:rsid w:val="00CD05AC"/>
    <w:rsid w:val="00CD1449"/>
    <w:rsid w:val="00CD173A"/>
    <w:rsid w:val="00CD33B9"/>
    <w:rsid w:val="00CF1242"/>
    <w:rsid w:val="00CF5491"/>
    <w:rsid w:val="00CF705A"/>
    <w:rsid w:val="00D01BFA"/>
    <w:rsid w:val="00D14248"/>
    <w:rsid w:val="00D1766A"/>
    <w:rsid w:val="00D176B3"/>
    <w:rsid w:val="00D21D99"/>
    <w:rsid w:val="00D35987"/>
    <w:rsid w:val="00D456BA"/>
    <w:rsid w:val="00D50673"/>
    <w:rsid w:val="00D52733"/>
    <w:rsid w:val="00D605C5"/>
    <w:rsid w:val="00D61A56"/>
    <w:rsid w:val="00D710E6"/>
    <w:rsid w:val="00D72B97"/>
    <w:rsid w:val="00D74688"/>
    <w:rsid w:val="00D825A5"/>
    <w:rsid w:val="00D92976"/>
    <w:rsid w:val="00D94D7C"/>
    <w:rsid w:val="00D973A9"/>
    <w:rsid w:val="00D97C78"/>
    <w:rsid w:val="00DA024F"/>
    <w:rsid w:val="00DA1B62"/>
    <w:rsid w:val="00DA2BB5"/>
    <w:rsid w:val="00DB0FDB"/>
    <w:rsid w:val="00DB6D0A"/>
    <w:rsid w:val="00DC16E7"/>
    <w:rsid w:val="00DC344A"/>
    <w:rsid w:val="00DC7C33"/>
    <w:rsid w:val="00DD32AE"/>
    <w:rsid w:val="00DE417F"/>
    <w:rsid w:val="00E13A61"/>
    <w:rsid w:val="00E21C39"/>
    <w:rsid w:val="00E231E1"/>
    <w:rsid w:val="00E24B6E"/>
    <w:rsid w:val="00E26D81"/>
    <w:rsid w:val="00E27894"/>
    <w:rsid w:val="00E31758"/>
    <w:rsid w:val="00E31FB7"/>
    <w:rsid w:val="00E40F33"/>
    <w:rsid w:val="00E45DFC"/>
    <w:rsid w:val="00E47087"/>
    <w:rsid w:val="00E52936"/>
    <w:rsid w:val="00E53C83"/>
    <w:rsid w:val="00E605B7"/>
    <w:rsid w:val="00E61360"/>
    <w:rsid w:val="00E64989"/>
    <w:rsid w:val="00E71227"/>
    <w:rsid w:val="00E7271B"/>
    <w:rsid w:val="00E75541"/>
    <w:rsid w:val="00EA2F15"/>
    <w:rsid w:val="00EA4FFD"/>
    <w:rsid w:val="00EA6D51"/>
    <w:rsid w:val="00EB3F00"/>
    <w:rsid w:val="00EB70A0"/>
    <w:rsid w:val="00EB76E1"/>
    <w:rsid w:val="00EC1F25"/>
    <w:rsid w:val="00EC3A00"/>
    <w:rsid w:val="00EC5C43"/>
    <w:rsid w:val="00ED07F9"/>
    <w:rsid w:val="00ED0EA4"/>
    <w:rsid w:val="00ED2F1F"/>
    <w:rsid w:val="00EE169D"/>
    <w:rsid w:val="00EE1BEF"/>
    <w:rsid w:val="00EF1795"/>
    <w:rsid w:val="00EF3B33"/>
    <w:rsid w:val="00F04A6D"/>
    <w:rsid w:val="00F113CE"/>
    <w:rsid w:val="00F11FAD"/>
    <w:rsid w:val="00F21AAB"/>
    <w:rsid w:val="00F23669"/>
    <w:rsid w:val="00F24F04"/>
    <w:rsid w:val="00F342B4"/>
    <w:rsid w:val="00F35347"/>
    <w:rsid w:val="00F45AA7"/>
    <w:rsid w:val="00F52FE3"/>
    <w:rsid w:val="00F64169"/>
    <w:rsid w:val="00F76539"/>
    <w:rsid w:val="00F76797"/>
    <w:rsid w:val="00F8159E"/>
    <w:rsid w:val="00F82E87"/>
    <w:rsid w:val="00FA0EEB"/>
    <w:rsid w:val="00FA3A8E"/>
    <w:rsid w:val="00FB1F92"/>
    <w:rsid w:val="00FC6021"/>
    <w:rsid w:val="00FD262E"/>
    <w:rsid w:val="00FD272A"/>
    <w:rsid w:val="00FE60BB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060479B"/>
  <w15:chartTrackingRefBased/>
  <w15:docId w15:val="{D9F29D12-F2B9-45A3-A24A-B3441AC1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qFormat/>
    <w:rsid w:val="00E45DFC"/>
    <w:pPr>
      <w:keepNext/>
      <w:jc w:val="center"/>
      <w:outlineLvl w:val="0"/>
    </w:pPr>
    <w:rPr>
      <w:rFonts w:cs="Arial"/>
      <w:b/>
      <w:szCs w:val="2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E45DFC"/>
    <w:rPr>
      <w:b/>
      <w:bCs/>
    </w:rPr>
  </w:style>
  <w:style w:type="paragraph" w:styleId="Telobesedila-zamik2">
    <w:name w:val="Body Text Indent 2"/>
    <w:basedOn w:val="Navaden"/>
    <w:link w:val="Telobesedila-zamik2Znak"/>
    <w:rsid w:val="00800C23"/>
    <w:pPr>
      <w:spacing w:after="120" w:line="480" w:lineRule="auto"/>
      <w:ind w:left="283"/>
    </w:pPr>
  </w:style>
  <w:style w:type="character" w:customStyle="1" w:styleId="Telobesedila-zamik2Znak">
    <w:name w:val="Telo besedila - zamik 2 Znak"/>
    <w:link w:val="Telobesedila-zamik2"/>
    <w:rsid w:val="00800C23"/>
    <w:rPr>
      <w:rFonts w:ascii="Arial" w:hAnsi="Arial"/>
      <w:sz w:val="22"/>
      <w:szCs w:val="24"/>
    </w:rPr>
  </w:style>
  <w:style w:type="paragraph" w:styleId="Odstavekseznama">
    <w:name w:val="List Paragraph"/>
    <w:basedOn w:val="Navaden"/>
    <w:uiPriority w:val="34"/>
    <w:qFormat/>
    <w:rsid w:val="00B175FF"/>
    <w:pPr>
      <w:ind w:left="720"/>
      <w:contextualSpacing/>
    </w:pPr>
  </w:style>
  <w:style w:type="character" w:styleId="Hiperpovezava">
    <w:name w:val="Hyperlink"/>
    <w:uiPriority w:val="99"/>
    <w:unhideWhenUsed/>
    <w:rsid w:val="00E71227"/>
    <w:rPr>
      <w:color w:val="0000FF"/>
      <w:u w:val="single"/>
    </w:rPr>
  </w:style>
  <w:style w:type="table" w:styleId="Tabelamrea">
    <w:name w:val="Table Grid"/>
    <w:basedOn w:val="Navadnatabela"/>
    <w:uiPriority w:val="39"/>
    <w:rsid w:val="00E71227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DLOGE\KMVIAZ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KMVIAZ.DOT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Links>
    <vt:vector size="12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Jure Jakopič</cp:lastModifiedBy>
  <cp:revision>2</cp:revision>
  <cp:lastPrinted>2025-10-17T07:01:00Z</cp:lastPrinted>
  <dcterms:created xsi:type="dcterms:W3CDTF">2025-11-07T11:29:00Z</dcterms:created>
  <dcterms:modified xsi:type="dcterms:W3CDTF">2025-11-07T11:29:00Z</dcterms:modified>
</cp:coreProperties>
</file>