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737"/>
        <w:gridCol w:w="4955"/>
      </w:tblGrid>
      <w:tr w:rsidR="00BC32EC" w14:paraId="755C23D6" w14:textId="77777777" w:rsidTr="00661963">
        <w:tc>
          <w:tcPr>
            <w:tcW w:w="9060" w:type="dxa"/>
            <w:gridSpan w:val="3"/>
            <w:shd w:val="clear" w:color="auto" w:fill="BFBFBF"/>
          </w:tcPr>
          <w:p w14:paraId="5293306F" w14:textId="77777777" w:rsidR="00BC32EC" w:rsidRDefault="00BC32EC" w:rsidP="00C94432"/>
          <w:p w14:paraId="73B5EE2F" w14:textId="77777777" w:rsidR="00BC32EC" w:rsidRDefault="00BC32EC" w:rsidP="00C944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PRIPOMBE IN PREDLOGI</w:t>
            </w:r>
          </w:p>
          <w:p w14:paraId="0CFE566B" w14:textId="77777777" w:rsidR="00BC32EC" w:rsidRDefault="00BC32EC" w:rsidP="006619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 OSNUTEK </w:t>
            </w:r>
            <w:r w:rsidR="00661963">
              <w:rPr>
                <w:b/>
                <w:bCs/>
              </w:rPr>
              <w:t>DRUGE TEHNIČNE POSODOBITVE</w:t>
            </w:r>
            <w:r>
              <w:rPr>
                <w:b/>
                <w:bCs/>
              </w:rPr>
              <w:t xml:space="preserve"> OBČINSKEGA PROSTORSKEGA NAČRTA OBČINE VRHNIKA </w:t>
            </w:r>
          </w:p>
          <w:p w14:paraId="30E8FDC4" w14:textId="2F554CAD" w:rsidR="00661963" w:rsidRDefault="00661963" w:rsidP="00661963">
            <w:pPr>
              <w:jc w:val="center"/>
            </w:pPr>
          </w:p>
        </w:tc>
      </w:tr>
      <w:tr w:rsidR="00BC32EC" w14:paraId="4CC26B43" w14:textId="77777777" w:rsidTr="00661963">
        <w:tc>
          <w:tcPr>
            <w:tcW w:w="3368" w:type="dxa"/>
          </w:tcPr>
          <w:p w14:paraId="6AD7CE90" w14:textId="77777777" w:rsidR="00BC32EC" w:rsidRDefault="00BC32EC" w:rsidP="00C94432">
            <w:r>
              <w:t>Naziv prostorskega akta:</w:t>
            </w:r>
          </w:p>
        </w:tc>
        <w:tc>
          <w:tcPr>
            <w:tcW w:w="5692" w:type="dxa"/>
            <w:gridSpan w:val="2"/>
          </w:tcPr>
          <w:p w14:paraId="57F83696" w14:textId="77777777" w:rsidR="00BC32EC" w:rsidRDefault="00661963" w:rsidP="00661963">
            <w:r>
              <w:t xml:space="preserve">Druga tehnična posodobitev </w:t>
            </w:r>
            <w:r w:rsidR="00BC32EC">
              <w:t xml:space="preserve">Občinskega prostorskega načrta Občine Vrhnika </w:t>
            </w:r>
          </w:p>
          <w:p w14:paraId="7DD0C27F" w14:textId="3B664475" w:rsidR="00661963" w:rsidRDefault="00661963" w:rsidP="00661963"/>
        </w:tc>
      </w:tr>
      <w:tr w:rsidR="00BC32EC" w14:paraId="35BAEB5A" w14:textId="77777777" w:rsidTr="00661963">
        <w:tc>
          <w:tcPr>
            <w:tcW w:w="3368" w:type="dxa"/>
          </w:tcPr>
          <w:p w14:paraId="5999BD2F" w14:textId="77777777" w:rsidR="00BC32EC" w:rsidRDefault="00BC32EC" w:rsidP="00C94432">
            <w:r>
              <w:t>Investitor:</w:t>
            </w:r>
          </w:p>
        </w:tc>
        <w:tc>
          <w:tcPr>
            <w:tcW w:w="5692" w:type="dxa"/>
            <w:gridSpan w:val="2"/>
          </w:tcPr>
          <w:p w14:paraId="79FB97BA" w14:textId="77777777" w:rsidR="00BC32EC" w:rsidRDefault="00BC32EC" w:rsidP="00C94432">
            <w:r>
              <w:t>Občina Vrhnika, Tržaška cesta 1, 1360 Vrhnika</w:t>
            </w:r>
          </w:p>
          <w:p w14:paraId="43F8AABD" w14:textId="77777777" w:rsidR="00BC32EC" w:rsidRDefault="00BC32EC" w:rsidP="00C94432"/>
        </w:tc>
      </w:tr>
      <w:tr w:rsidR="00BC32EC" w14:paraId="2D832FB4" w14:textId="77777777" w:rsidTr="00661963">
        <w:tc>
          <w:tcPr>
            <w:tcW w:w="3368" w:type="dxa"/>
          </w:tcPr>
          <w:p w14:paraId="5EE3BB9A" w14:textId="77777777" w:rsidR="00BC32EC" w:rsidRDefault="00BC32EC" w:rsidP="00C94432">
            <w:r>
              <w:t>Načrtovalec:</w:t>
            </w:r>
          </w:p>
        </w:tc>
        <w:tc>
          <w:tcPr>
            <w:tcW w:w="5692" w:type="dxa"/>
            <w:gridSpan w:val="2"/>
          </w:tcPr>
          <w:p w14:paraId="61A0EFF7" w14:textId="77777777" w:rsidR="00BC32EC" w:rsidRDefault="00BC32EC" w:rsidP="00C94432">
            <w:r>
              <w:t>LUZ d.d., Verovškova 64, 1000 Ljubljana</w:t>
            </w:r>
          </w:p>
          <w:p w14:paraId="7622BB95" w14:textId="77777777" w:rsidR="00BC32EC" w:rsidRDefault="00BC32EC" w:rsidP="00C94432"/>
        </w:tc>
      </w:tr>
      <w:tr w:rsidR="00BC32EC" w14:paraId="5DF152C6" w14:textId="77777777" w:rsidTr="00661963">
        <w:tc>
          <w:tcPr>
            <w:tcW w:w="3368" w:type="dxa"/>
          </w:tcPr>
          <w:p w14:paraId="1CC9C783" w14:textId="77777777" w:rsidR="00BC32EC" w:rsidRDefault="00BC32EC" w:rsidP="00C94432">
            <w:r>
              <w:t>Čas in kraj javne razgrnitve:</w:t>
            </w:r>
          </w:p>
        </w:tc>
        <w:tc>
          <w:tcPr>
            <w:tcW w:w="5692" w:type="dxa"/>
            <w:gridSpan w:val="2"/>
          </w:tcPr>
          <w:p w14:paraId="03F7AC22" w14:textId="3CEA3606" w:rsidR="00BC32EC" w:rsidRDefault="00661963" w:rsidP="00C94432">
            <w:r>
              <w:t>2.3. – 16.3.2026</w:t>
            </w:r>
          </w:p>
          <w:p w14:paraId="4F934907" w14:textId="77777777" w:rsidR="00BC32EC" w:rsidRDefault="00BC32EC" w:rsidP="00C94432"/>
          <w:p w14:paraId="60655F9E" w14:textId="77777777" w:rsidR="00BC32EC" w:rsidRDefault="00BC32EC" w:rsidP="00C94432">
            <w:r>
              <w:t>Gradivo je v analogni obliki dostopno na Občini Vrhnika, Oddelku za prostor, Tržaška cesta 1, 1360 Vrhnika</w:t>
            </w:r>
          </w:p>
          <w:p w14:paraId="2C121494" w14:textId="77777777" w:rsidR="00BC32EC" w:rsidRDefault="00BC32EC" w:rsidP="00C94432"/>
          <w:p w14:paraId="4CAC45FC" w14:textId="77777777" w:rsidR="00BC32EC" w:rsidRDefault="00BC32EC" w:rsidP="00C94432">
            <w:r>
              <w:t xml:space="preserve">Gradivo je objavljeno na spletni strani Občine Vrhnika </w:t>
            </w:r>
            <w:hyperlink r:id="rId7" w:history="1">
              <w:r w:rsidRPr="00A47F3D">
                <w:rPr>
                  <w:rStyle w:val="Hiperpovezava"/>
                </w:rPr>
                <w:t>www.vrhnika.si</w:t>
              </w:r>
            </w:hyperlink>
            <w:r>
              <w:t xml:space="preserve"> pod ZA OBČANE / PROSTOR / JAVNE RAZGRNITVE</w:t>
            </w:r>
          </w:p>
          <w:p w14:paraId="0805B4AF" w14:textId="77777777" w:rsidR="00BC32EC" w:rsidRDefault="00BC32EC" w:rsidP="00C94432"/>
        </w:tc>
      </w:tr>
      <w:tr w:rsidR="00BC32EC" w:rsidRPr="002D1BDD" w14:paraId="62870ECC" w14:textId="77777777" w:rsidTr="00661963">
        <w:tc>
          <w:tcPr>
            <w:tcW w:w="9060" w:type="dxa"/>
            <w:gridSpan w:val="3"/>
            <w:shd w:val="clear" w:color="auto" w:fill="BFBFBF"/>
          </w:tcPr>
          <w:p w14:paraId="0E014E6C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632A4C90" w14:textId="77777777" w:rsidR="00BC32EC" w:rsidRDefault="00BC32EC" w:rsidP="00C94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Podatki o podajalcu pripombe oz. predloga</w:t>
            </w:r>
          </w:p>
          <w:p w14:paraId="68C82D84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14:paraId="60A75FB4" w14:textId="77777777" w:rsidTr="00661963">
        <w:tc>
          <w:tcPr>
            <w:tcW w:w="3368" w:type="dxa"/>
          </w:tcPr>
          <w:p w14:paraId="724F8CE3" w14:textId="77777777" w:rsidR="00BC32EC" w:rsidRDefault="00BC32EC" w:rsidP="00C94432">
            <w:r>
              <w:t>Ime in priimek (fizična oseba) oz. naziv (pravna oseba):</w:t>
            </w:r>
          </w:p>
        </w:tc>
        <w:tc>
          <w:tcPr>
            <w:tcW w:w="5692" w:type="dxa"/>
            <w:gridSpan w:val="2"/>
          </w:tcPr>
          <w:p w14:paraId="70DCC611" w14:textId="77777777" w:rsidR="00BC32EC" w:rsidRDefault="00BC32EC" w:rsidP="00C94432"/>
        </w:tc>
      </w:tr>
      <w:tr w:rsidR="00BC32EC" w14:paraId="4B8D0FBB" w14:textId="77777777" w:rsidTr="00661963">
        <w:tc>
          <w:tcPr>
            <w:tcW w:w="3368" w:type="dxa"/>
          </w:tcPr>
          <w:p w14:paraId="100F5B07" w14:textId="77777777" w:rsidR="00BC32EC" w:rsidRDefault="00BC32EC" w:rsidP="00C94432">
            <w:r>
              <w:t>Naslov:</w:t>
            </w:r>
          </w:p>
          <w:p w14:paraId="3823DED4" w14:textId="77777777" w:rsidR="00BC32EC" w:rsidRDefault="00BC32EC" w:rsidP="00C94432"/>
        </w:tc>
        <w:tc>
          <w:tcPr>
            <w:tcW w:w="5692" w:type="dxa"/>
            <w:gridSpan w:val="2"/>
          </w:tcPr>
          <w:p w14:paraId="53284933" w14:textId="77777777" w:rsidR="00BC32EC" w:rsidRDefault="00BC32EC" w:rsidP="00C94432"/>
        </w:tc>
      </w:tr>
      <w:tr w:rsidR="00BC32EC" w14:paraId="3B3F7011" w14:textId="77777777" w:rsidTr="00661963">
        <w:tc>
          <w:tcPr>
            <w:tcW w:w="3368" w:type="dxa"/>
          </w:tcPr>
          <w:p w14:paraId="7DA1497A" w14:textId="77777777" w:rsidR="00BC32EC" w:rsidRDefault="00BC32EC" w:rsidP="00C94432">
            <w:r>
              <w:t>E-naslov:</w:t>
            </w:r>
          </w:p>
          <w:p w14:paraId="2F8CD7A4" w14:textId="77777777" w:rsidR="00BC32EC" w:rsidRDefault="00BC32EC" w:rsidP="00C94432"/>
        </w:tc>
        <w:tc>
          <w:tcPr>
            <w:tcW w:w="5692" w:type="dxa"/>
            <w:gridSpan w:val="2"/>
          </w:tcPr>
          <w:p w14:paraId="49396E0B" w14:textId="77777777" w:rsidR="00BC32EC" w:rsidRDefault="00BC32EC" w:rsidP="00C94432"/>
        </w:tc>
      </w:tr>
      <w:tr w:rsidR="00BC32EC" w:rsidRPr="002D1BDD" w14:paraId="3EEBD4FF" w14:textId="77777777" w:rsidTr="00661963">
        <w:tc>
          <w:tcPr>
            <w:tcW w:w="9060" w:type="dxa"/>
            <w:gridSpan w:val="3"/>
            <w:shd w:val="clear" w:color="auto" w:fill="BFBFBF"/>
          </w:tcPr>
          <w:p w14:paraId="0BBB0E60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22233651" w14:textId="77777777" w:rsidR="00BC32EC" w:rsidRDefault="00BC32EC" w:rsidP="00C94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PRIPOMBE IN PREDLOGI</w:t>
            </w:r>
          </w:p>
          <w:p w14:paraId="3BE7992B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68CADEE1" w14:textId="77777777" w:rsidTr="00661963">
        <w:tc>
          <w:tcPr>
            <w:tcW w:w="9060" w:type="dxa"/>
            <w:gridSpan w:val="3"/>
          </w:tcPr>
          <w:p w14:paraId="78571453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3FB39E40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0D22FC24" w14:textId="77777777" w:rsidTr="00661963">
        <w:tc>
          <w:tcPr>
            <w:tcW w:w="9060" w:type="dxa"/>
            <w:gridSpan w:val="3"/>
          </w:tcPr>
          <w:p w14:paraId="49D55194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17A76D90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49C5C98E" w14:textId="77777777" w:rsidTr="00661963">
        <w:tc>
          <w:tcPr>
            <w:tcW w:w="9060" w:type="dxa"/>
            <w:gridSpan w:val="3"/>
          </w:tcPr>
          <w:p w14:paraId="122FA7DB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49472791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0867145A" w14:textId="77777777" w:rsidTr="00661963">
        <w:tc>
          <w:tcPr>
            <w:tcW w:w="9060" w:type="dxa"/>
            <w:gridSpan w:val="3"/>
          </w:tcPr>
          <w:p w14:paraId="43D22B4C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70D3CCDC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04BB64C5" w14:textId="77777777" w:rsidTr="00661963">
        <w:tc>
          <w:tcPr>
            <w:tcW w:w="9060" w:type="dxa"/>
            <w:gridSpan w:val="3"/>
          </w:tcPr>
          <w:p w14:paraId="7584810E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7757F769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29C7CFF2" w14:textId="77777777" w:rsidTr="00661963">
        <w:tc>
          <w:tcPr>
            <w:tcW w:w="9060" w:type="dxa"/>
            <w:gridSpan w:val="3"/>
          </w:tcPr>
          <w:p w14:paraId="24158327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685541BD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6CA31C9C" w14:textId="77777777" w:rsidTr="00661963">
        <w:tc>
          <w:tcPr>
            <w:tcW w:w="9060" w:type="dxa"/>
            <w:gridSpan w:val="3"/>
          </w:tcPr>
          <w:p w14:paraId="71813A0C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059CD4FA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1FD852FA" w14:textId="77777777" w:rsidTr="00661963">
        <w:tc>
          <w:tcPr>
            <w:tcW w:w="9060" w:type="dxa"/>
            <w:gridSpan w:val="3"/>
          </w:tcPr>
          <w:p w14:paraId="488D89CD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78EC647F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6D89ABBC" w14:textId="77777777" w:rsidTr="00661963">
        <w:tc>
          <w:tcPr>
            <w:tcW w:w="9060" w:type="dxa"/>
            <w:gridSpan w:val="3"/>
          </w:tcPr>
          <w:p w14:paraId="48F3F798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526E5397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7D86F3F" w14:textId="77777777" w:rsidTr="00661963">
        <w:tc>
          <w:tcPr>
            <w:tcW w:w="9060" w:type="dxa"/>
            <w:gridSpan w:val="3"/>
          </w:tcPr>
          <w:p w14:paraId="558E2A01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49EE58FB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77FB0753" w14:textId="77777777" w:rsidTr="00661963">
        <w:tc>
          <w:tcPr>
            <w:tcW w:w="9060" w:type="dxa"/>
            <w:gridSpan w:val="3"/>
          </w:tcPr>
          <w:p w14:paraId="2530AA77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57086441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018CC01E" w14:textId="77777777" w:rsidTr="00661963">
        <w:tc>
          <w:tcPr>
            <w:tcW w:w="9060" w:type="dxa"/>
            <w:gridSpan w:val="3"/>
          </w:tcPr>
          <w:p w14:paraId="7454E2B3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7789EE6D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EE1F45D" w14:textId="77777777" w:rsidTr="00661963">
        <w:tc>
          <w:tcPr>
            <w:tcW w:w="9060" w:type="dxa"/>
            <w:gridSpan w:val="3"/>
          </w:tcPr>
          <w:p w14:paraId="0FB2DD66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5BE442C2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2ED0F626" w14:textId="77777777" w:rsidTr="00661963">
        <w:tc>
          <w:tcPr>
            <w:tcW w:w="9060" w:type="dxa"/>
            <w:gridSpan w:val="3"/>
          </w:tcPr>
          <w:p w14:paraId="1D687AE4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4C3F2DE8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78FF3491" w14:textId="77777777" w:rsidTr="00661963">
        <w:tc>
          <w:tcPr>
            <w:tcW w:w="9060" w:type="dxa"/>
            <w:gridSpan w:val="3"/>
          </w:tcPr>
          <w:p w14:paraId="217FD39E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3FE616A3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E175814" w14:textId="77777777" w:rsidTr="00661963">
        <w:tc>
          <w:tcPr>
            <w:tcW w:w="9060" w:type="dxa"/>
            <w:gridSpan w:val="3"/>
          </w:tcPr>
          <w:p w14:paraId="71909835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532C1B12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37DB0393" w14:textId="77777777" w:rsidTr="00661963">
        <w:tc>
          <w:tcPr>
            <w:tcW w:w="9060" w:type="dxa"/>
            <w:gridSpan w:val="3"/>
          </w:tcPr>
          <w:p w14:paraId="409AEF9A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12E6B5D9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742DBDEB" w14:textId="77777777" w:rsidTr="00661963">
        <w:tc>
          <w:tcPr>
            <w:tcW w:w="9060" w:type="dxa"/>
            <w:gridSpan w:val="3"/>
          </w:tcPr>
          <w:p w14:paraId="6824EBA7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6B7149EB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134AFE2" w14:textId="77777777" w:rsidTr="00661963">
        <w:tc>
          <w:tcPr>
            <w:tcW w:w="9060" w:type="dxa"/>
            <w:gridSpan w:val="3"/>
          </w:tcPr>
          <w:p w14:paraId="19DBE2D3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23997545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405D7FCF" w14:textId="77777777" w:rsidTr="00661963">
        <w:tc>
          <w:tcPr>
            <w:tcW w:w="9060" w:type="dxa"/>
            <w:gridSpan w:val="3"/>
          </w:tcPr>
          <w:p w14:paraId="6D4C4671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223758FC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43754423" w14:textId="77777777" w:rsidTr="00661963">
        <w:tc>
          <w:tcPr>
            <w:tcW w:w="9060" w:type="dxa"/>
            <w:gridSpan w:val="3"/>
          </w:tcPr>
          <w:p w14:paraId="5DFCEDE2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4B3ECE18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076DE26F" w14:textId="77777777" w:rsidTr="00661963">
        <w:tc>
          <w:tcPr>
            <w:tcW w:w="9060" w:type="dxa"/>
            <w:gridSpan w:val="3"/>
          </w:tcPr>
          <w:p w14:paraId="04C3CF41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66F2B09A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5BE0519" w14:textId="77777777" w:rsidTr="00661963">
        <w:tc>
          <w:tcPr>
            <w:tcW w:w="9060" w:type="dxa"/>
            <w:gridSpan w:val="3"/>
          </w:tcPr>
          <w:p w14:paraId="1D9471AD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62D9B9E9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E348A73" w14:textId="77777777" w:rsidTr="00661963">
        <w:tc>
          <w:tcPr>
            <w:tcW w:w="9060" w:type="dxa"/>
            <w:gridSpan w:val="3"/>
          </w:tcPr>
          <w:p w14:paraId="75D667AC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3D541849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9117D4B" w14:textId="77777777" w:rsidTr="00661963">
        <w:tc>
          <w:tcPr>
            <w:tcW w:w="9060" w:type="dxa"/>
            <w:gridSpan w:val="3"/>
          </w:tcPr>
          <w:p w14:paraId="20B04721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25A57F4D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7F6B93E8" w14:textId="77777777" w:rsidTr="00661963">
        <w:tc>
          <w:tcPr>
            <w:tcW w:w="9060" w:type="dxa"/>
            <w:gridSpan w:val="3"/>
          </w:tcPr>
          <w:p w14:paraId="0F009BA9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25606E13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6D6DEF1" w14:textId="77777777" w:rsidTr="00661963">
        <w:tc>
          <w:tcPr>
            <w:tcW w:w="9060" w:type="dxa"/>
            <w:gridSpan w:val="3"/>
          </w:tcPr>
          <w:p w14:paraId="5D1636A5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383B5273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009E37DE" w14:textId="77777777" w:rsidTr="00661963">
        <w:tc>
          <w:tcPr>
            <w:tcW w:w="9060" w:type="dxa"/>
            <w:gridSpan w:val="3"/>
          </w:tcPr>
          <w:p w14:paraId="0C33A33D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340A0CEA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7DDA88BF" w14:textId="77777777" w:rsidTr="00661963">
        <w:tc>
          <w:tcPr>
            <w:tcW w:w="9060" w:type="dxa"/>
            <w:gridSpan w:val="3"/>
          </w:tcPr>
          <w:p w14:paraId="50D1DE5E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1E4CA820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FFB1391" w14:textId="77777777" w:rsidTr="00661963">
        <w:tc>
          <w:tcPr>
            <w:tcW w:w="9060" w:type="dxa"/>
            <w:gridSpan w:val="3"/>
          </w:tcPr>
          <w:p w14:paraId="43BCFF46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4499EBE2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0039DD30" w14:textId="77777777" w:rsidTr="00661963">
        <w:tc>
          <w:tcPr>
            <w:tcW w:w="9060" w:type="dxa"/>
            <w:gridSpan w:val="3"/>
          </w:tcPr>
          <w:p w14:paraId="3E2A930B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0257E005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65FD9081" w14:textId="77777777" w:rsidTr="00661963">
        <w:tc>
          <w:tcPr>
            <w:tcW w:w="9060" w:type="dxa"/>
            <w:gridSpan w:val="3"/>
          </w:tcPr>
          <w:p w14:paraId="46E724D9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2C7D8254" w14:textId="77777777" w:rsidR="00BC32EC" w:rsidRDefault="00BC32EC" w:rsidP="00C94432">
            <w:pPr>
              <w:rPr>
                <w:b/>
                <w:bCs/>
              </w:rPr>
            </w:pPr>
          </w:p>
        </w:tc>
      </w:tr>
      <w:tr w:rsidR="00661963" w:rsidRPr="002D1BDD" w14:paraId="61A08FD4" w14:textId="77777777" w:rsidTr="00661963">
        <w:tc>
          <w:tcPr>
            <w:tcW w:w="9060" w:type="dxa"/>
            <w:gridSpan w:val="3"/>
          </w:tcPr>
          <w:p w14:paraId="797BBD5A" w14:textId="77777777" w:rsidR="00661963" w:rsidRDefault="00661963" w:rsidP="00C94432">
            <w:pPr>
              <w:jc w:val="center"/>
              <w:rPr>
                <w:b/>
                <w:bCs/>
              </w:rPr>
            </w:pPr>
          </w:p>
          <w:p w14:paraId="001285B8" w14:textId="77777777" w:rsidR="00661963" w:rsidRDefault="00661963" w:rsidP="00C94432">
            <w:pPr>
              <w:jc w:val="center"/>
              <w:rPr>
                <w:b/>
                <w:bCs/>
              </w:rPr>
            </w:pPr>
          </w:p>
        </w:tc>
      </w:tr>
      <w:tr w:rsidR="00661963" w:rsidRPr="002D1BDD" w14:paraId="1DEAC892" w14:textId="77777777" w:rsidTr="00661963">
        <w:tc>
          <w:tcPr>
            <w:tcW w:w="9060" w:type="dxa"/>
            <w:gridSpan w:val="3"/>
          </w:tcPr>
          <w:p w14:paraId="23176C98" w14:textId="77777777" w:rsidR="00661963" w:rsidRDefault="00661963" w:rsidP="00C94432">
            <w:pPr>
              <w:jc w:val="center"/>
              <w:rPr>
                <w:b/>
                <w:bCs/>
              </w:rPr>
            </w:pPr>
          </w:p>
          <w:p w14:paraId="7B76F6E6" w14:textId="77777777" w:rsidR="00661963" w:rsidRDefault="00661963" w:rsidP="00C94432">
            <w:pPr>
              <w:jc w:val="center"/>
              <w:rPr>
                <w:b/>
                <w:bCs/>
              </w:rPr>
            </w:pPr>
          </w:p>
        </w:tc>
      </w:tr>
      <w:tr w:rsidR="00661963" w:rsidRPr="002D1BDD" w14:paraId="41471E43" w14:textId="77777777" w:rsidTr="00661963">
        <w:tc>
          <w:tcPr>
            <w:tcW w:w="9060" w:type="dxa"/>
            <w:gridSpan w:val="3"/>
          </w:tcPr>
          <w:p w14:paraId="4FB2F179" w14:textId="77777777" w:rsidR="00661963" w:rsidRDefault="00661963" w:rsidP="00C94432">
            <w:pPr>
              <w:jc w:val="center"/>
              <w:rPr>
                <w:b/>
                <w:bCs/>
              </w:rPr>
            </w:pPr>
          </w:p>
          <w:p w14:paraId="1D2F7924" w14:textId="77777777" w:rsidR="00661963" w:rsidRDefault="00661963" w:rsidP="00C94432">
            <w:pPr>
              <w:jc w:val="center"/>
              <w:rPr>
                <w:b/>
                <w:bCs/>
              </w:rPr>
            </w:pPr>
          </w:p>
        </w:tc>
      </w:tr>
      <w:tr w:rsidR="00BC32EC" w14:paraId="0614C1C4" w14:textId="77777777" w:rsidTr="00661963">
        <w:tc>
          <w:tcPr>
            <w:tcW w:w="4105" w:type="dxa"/>
            <w:gridSpan w:val="2"/>
          </w:tcPr>
          <w:p w14:paraId="4B9D8359" w14:textId="77777777" w:rsidR="00BC32EC" w:rsidRDefault="00BC32EC" w:rsidP="00C94432">
            <w:r>
              <w:t>Datum:</w:t>
            </w:r>
          </w:p>
          <w:p w14:paraId="74C4C90B" w14:textId="77777777" w:rsidR="00BC32EC" w:rsidRDefault="00BC32EC" w:rsidP="00C94432"/>
        </w:tc>
        <w:tc>
          <w:tcPr>
            <w:tcW w:w="4955" w:type="dxa"/>
          </w:tcPr>
          <w:p w14:paraId="3C61916C" w14:textId="77777777" w:rsidR="00BC32EC" w:rsidRDefault="00BC32EC" w:rsidP="00C94432">
            <w:r>
              <w:t>Podpis:</w:t>
            </w:r>
          </w:p>
        </w:tc>
      </w:tr>
    </w:tbl>
    <w:p w14:paraId="5E3942D3" w14:textId="4D73D208" w:rsidR="00A75A8C" w:rsidRPr="00A75A8C" w:rsidRDefault="00A75A8C" w:rsidP="0012528F">
      <w:pPr>
        <w:tabs>
          <w:tab w:val="center" w:pos="7560"/>
        </w:tabs>
        <w:jc w:val="both"/>
        <w:rPr>
          <w:rFonts w:cs="Arial"/>
          <w:bCs/>
          <w:sz w:val="20"/>
          <w:szCs w:val="20"/>
        </w:rPr>
      </w:pPr>
    </w:p>
    <w:sectPr w:rsidR="00A75A8C" w:rsidRPr="00A75A8C" w:rsidSect="006C5494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4CB4" w14:textId="77777777" w:rsidR="0021129D" w:rsidRDefault="0021129D">
      <w:r>
        <w:separator/>
      </w:r>
    </w:p>
  </w:endnote>
  <w:endnote w:type="continuationSeparator" w:id="0">
    <w:p w14:paraId="5032DCF4" w14:textId="77777777" w:rsidR="0021129D" w:rsidRDefault="0021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B58C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3DD9D" wp14:editId="19C9778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8684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C300D88" w14:textId="171BC69C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FFCC0" w14:textId="77777777" w:rsidR="0021129D" w:rsidRDefault="0021129D">
      <w:r>
        <w:separator/>
      </w:r>
    </w:p>
  </w:footnote>
  <w:footnote w:type="continuationSeparator" w:id="0">
    <w:p w14:paraId="3F83667A" w14:textId="77777777" w:rsidR="0021129D" w:rsidRDefault="00211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7BE68287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B6B4880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E55368" wp14:editId="41BDA32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DC92926" w14:textId="531F08DF" w:rsidR="006106F9" w:rsidRPr="00E34D0F" w:rsidRDefault="00BA460E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OBČINSKA UPRAVA, ODDELEK ZA PROSTOR</w:t>
          </w:r>
        </w:p>
        <w:p w14:paraId="493C57B1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FD06AE" w14:textId="35BFB7EF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7F611D5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4617034D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1EC7466C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52A61EA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5FB2500" w14:textId="77777777" w:rsidR="006106F9" w:rsidRDefault="006106F9" w:rsidP="006106F9"/>
      </w:tc>
    </w:tr>
  </w:tbl>
  <w:p w14:paraId="739227E4" w14:textId="4A434E58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85A"/>
    <w:multiLevelType w:val="hybridMultilevel"/>
    <w:tmpl w:val="954E34EA"/>
    <w:lvl w:ilvl="0" w:tplc="B83A2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76274"/>
    <w:multiLevelType w:val="hybridMultilevel"/>
    <w:tmpl w:val="49FA4C8E"/>
    <w:lvl w:ilvl="0" w:tplc="1E283FB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48664">
    <w:abstractNumId w:val="0"/>
  </w:num>
  <w:num w:numId="2" w16cid:durableId="125424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746E"/>
    <w:rsid w:val="00010DA2"/>
    <w:rsid w:val="0005759B"/>
    <w:rsid w:val="00094006"/>
    <w:rsid w:val="00095146"/>
    <w:rsid w:val="00095B76"/>
    <w:rsid w:val="00096EF7"/>
    <w:rsid w:val="000A4F22"/>
    <w:rsid w:val="00111A2B"/>
    <w:rsid w:val="0012435A"/>
    <w:rsid w:val="0012528F"/>
    <w:rsid w:val="001428C7"/>
    <w:rsid w:val="00142CEC"/>
    <w:rsid w:val="00145EBB"/>
    <w:rsid w:val="001479F7"/>
    <w:rsid w:val="00162E26"/>
    <w:rsid w:val="001829E5"/>
    <w:rsid w:val="001B36AB"/>
    <w:rsid w:val="001B79F6"/>
    <w:rsid w:val="001D4D3A"/>
    <w:rsid w:val="001D5774"/>
    <w:rsid w:val="001E0D70"/>
    <w:rsid w:val="0021129D"/>
    <w:rsid w:val="002359F4"/>
    <w:rsid w:val="002655C6"/>
    <w:rsid w:val="00286991"/>
    <w:rsid w:val="002A2605"/>
    <w:rsid w:val="002A3BC7"/>
    <w:rsid w:val="002B0674"/>
    <w:rsid w:val="002B6572"/>
    <w:rsid w:val="002C20F0"/>
    <w:rsid w:val="002C3480"/>
    <w:rsid w:val="002E1FCC"/>
    <w:rsid w:val="002E4FF4"/>
    <w:rsid w:val="002E5D1D"/>
    <w:rsid w:val="00306025"/>
    <w:rsid w:val="00310780"/>
    <w:rsid w:val="00326777"/>
    <w:rsid w:val="0035503B"/>
    <w:rsid w:val="00356128"/>
    <w:rsid w:val="00362008"/>
    <w:rsid w:val="003759A8"/>
    <w:rsid w:val="00383EC0"/>
    <w:rsid w:val="003972FA"/>
    <w:rsid w:val="003A2309"/>
    <w:rsid w:val="003C3CDB"/>
    <w:rsid w:val="003C4A25"/>
    <w:rsid w:val="003E4749"/>
    <w:rsid w:val="004029FE"/>
    <w:rsid w:val="00416278"/>
    <w:rsid w:val="00417CE1"/>
    <w:rsid w:val="00422984"/>
    <w:rsid w:val="004321AD"/>
    <w:rsid w:val="00460022"/>
    <w:rsid w:val="00462B70"/>
    <w:rsid w:val="00470A17"/>
    <w:rsid w:val="00496941"/>
    <w:rsid w:val="004B1387"/>
    <w:rsid w:val="004B7C16"/>
    <w:rsid w:val="004F2A4A"/>
    <w:rsid w:val="00517BA8"/>
    <w:rsid w:val="005872A2"/>
    <w:rsid w:val="005A1904"/>
    <w:rsid w:val="005C35D3"/>
    <w:rsid w:val="005C7264"/>
    <w:rsid w:val="005D3C2E"/>
    <w:rsid w:val="005F6429"/>
    <w:rsid w:val="00602C76"/>
    <w:rsid w:val="00604B6B"/>
    <w:rsid w:val="006106F9"/>
    <w:rsid w:val="00610C42"/>
    <w:rsid w:val="00625CB6"/>
    <w:rsid w:val="0063080A"/>
    <w:rsid w:val="00632E70"/>
    <w:rsid w:val="00641BA8"/>
    <w:rsid w:val="00654786"/>
    <w:rsid w:val="00661963"/>
    <w:rsid w:val="006675A8"/>
    <w:rsid w:val="006C5494"/>
    <w:rsid w:val="006D6D7F"/>
    <w:rsid w:val="006F2B23"/>
    <w:rsid w:val="006F646E"/>
    <w:rsid w:val="007241E3"/>
    <w:rsid w:val="007263C1"/>
    <w:rsid w:val="00750092"/>
    <w:rsid w:val="00756F8E"/>
    <w:rsid w:val="00770FA5"/>
    <w:rsid w:val="00772B41"/>
    <w:rsid w:val="0077639C"/>
    <w:rsid w:val="00776EF1"/>
    <w:rsid w:val="007A0B25"/>
    <w:rsid w:val="007B6DCB"/>
    <w:rsid w:val="007C044A"/>
    <w:rsid w:val="007D4064"/>
    <w:rsid w:val="007D4DDF"/>
    <w:rsid w:val="007F4D20"/>
    <w:rsid w:val="007F4D61"/>
    <w:rsid w:val="007F7435"/>
    <w:rsid w:val="00812A6E"/>
    <w:rsid w:val="0083193F"/>
    <w:rsid w:val="008432CA"/>
    <w:rsid w:val="008576FA"/>
    <w:rsid w:val="00860196"/>
    <w:rsid w:val="00860DA4"/>
    <w:rsid w:val="00877A08"/>
    <w:rsid w:val="00883AD7"/>
    <w:rsid w:val="00893487"/>
    <w:rsid w:val="008A4926"/>
    <w:rsid w:val="008A6D53"/>
    <w:rsid w:val="008D0A15"/>
    <w:rsid w:val="008F16DB"/>
    <w:rsid w:val="008F175B"/>
    <w:rsid w:val="0094582A"/>
    <w:rsid w:val="00952589"/>
    <w:rsid w:val="009734E0"/>
    <w:rsid w:val="00993705"/>
    <w:rsid w:val="009A07D3"/>
    <w:rsid w:val="009A1D95"/>
    <w:rsid w:val="009A71BD"/>
    <w:rsid w:val="009C2C88"/>
    <w:rsid w:val="009C7604"/>
    <w:rsid w:val="00A06D52"/>
    <w:rsid w:val="00A2767C"/>
    <w:rsid w:val="00A363DB"/>
    <w:rsid w:val="00A42B2C"/>
    <w:rsid w:val="00A542CF"/>
    <w:rsid w:val="00A57A0D"/>
    <w:rsid w:val="00A72AFF"/>
    <w:rsid w:val="00A75A8C"/>
    <w:rsid w:val="00A8739A"/>
    <w:rsid w:val="00AF1F0E"/>
    <w:rsid w:val="00B36F20"/>
    <w:rsid w:val="00B50430"/>
    <w:rsid w:val="00B87787"/>
    <w:rsid w:val="00BA460E"/>
    <w:rsid w:val="00BC239D"/>
    <w:rsid w:val="00BC32EC"/>
    <w:rsid w:val="00BC7B0C"/>
    <w:rsid w:val="00BD1666"/>
    <w:rsid w:val="00BE5852"/>
    <w:rsid w:val="00BE5F37"/>
    <w:rsid w:val="00C12DC6"/>
    <w:rsid w:val="00C50979"/>
    <w:rsid w:val="00C566E5"/>
    <w:rsid w:val="00C82F59"/>
    <w:rsid w:val="00C85C7B"/>
    <w:rsid w:val="00CB1499"/>
    <w:rsid w:val="00CC6335"/>
    <w:rsid w:val="00CD491F"/>
    <w:rsid w:val="00CD5AA6"/>
    <w:rsid w:val="00CE2C41"/>
    <w:rsid w:val="00D500FC"/>
    <w:rsid w:val="00D703C4"/>
    <w:rsid w:val="00D72004"/>
    <w:rsid w:val="00D859D1"/>
    <w:rsid w:val="00D92976"/>
    <w:rsid w:val="00DB6D0A"/>
    <w:rsid w:val="00DC16E7"/>
    <w:rsid w:val="00E21C39"/>
    <w:rsid w:val="00E3020A"/>
    <w:rsid w:val="00E73422"/>
    <w:rsid w:val="00EB0A52"/>
    <w:rsid w:val="00EC3A00"/>
    <w:rsid w:val="00EC78B4"/>
    <w:rsid w:val="00ED0EA4"/>
    <w:rsid w:val="00EE418D"/>
    <w:rsid w:val="00F404B8"/>
    <w:rsid w:val="00F45AA7"/>
    <w:rsid w:val="00F52FE3"/>
    <w:rsid w:val="00F91B48"/>
    <w:rsid w:val="00FC2C8A"/>
    <w:rsid w:val="00FD262E"/>
    <w:rsid w:val="00FD3858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C32EC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paragraph" w:styleId="Odstavekseznama">
    <w:name w:val="List Paragraph"/>
    <w:basedOn w:val="Navaden"/>
    <w:uiPriority w:val="34"/>
    <w:qFormat/>
    <w:rsid w:val="00A7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rhnik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UPRAVA1.dotx</Template>
  <TotalTime>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Alenka Lapanja</cp:lastModifiedBy>
  <cp:revision>3</cp:revision>
  <cp:lastPrinted>2003-12-02T13:07:00Z</cp:lastPrinted>
  <dcterms:created xsi:type="dcterms:W3CDTF">2026-02-04T10:06:00Z</dcterms:created>
  <dcterms:modified xsi:type="dcterms:W3CDTF">2026-02-04T10:08:00Z</dcterms:modified>
</cp:coreProperties>
</file>